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268396E1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F92FE7">
        <w:t>14</w:t>
      </w:r>
      <w:r w:rsidR="002A48AA">
        <w:t xml:space="preserve"> </w:t>
      </w:r>
      <w:r w:rsidR="00ED1946">
        <w:t>December</w:t>
      </w:r>
      <w:r w:rsidR="00B91D5F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2163"/>
        <w:gridCol w:w="6164"/>
      </w:tblGrid>
      <w:tr w:rsidR="004C041F" w14:paraId="129384EF" w14:textId="77777777" w:rsidTr="00ED1946"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1C80C1B2" w14:textId="77777777" w:rsidR="004C041F" w:rsidRDefault="004C041F" w:rsidP="00850666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4C041F" w14:paraId="2D7C66C5" w14:textId="77777777" w:rsidTr="00ED1946"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924D" w14:textId="77777777" w:rsidR="004C041F" w:rsidRDefault="004C041F" w:rsidP="00850666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1D0B46" w:rsidRPr="008A0CC1" w14:paraId="4A1A6C70" w14:textId="77777777" w:rsidTr="00C473A2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DEF0" w14:textId="24853338" w:rsidR="001D0B46" w:rsidRPr="00B73C51" w:rsidRDefault="001D0B46" w:rsidP="00F92F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19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626C" w14:textId="541D0CE4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D5F8" w14:textId="77777777" w:rsidR="001D0B46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7EDB9CC7" w14:textId="4063853A" w:rsidR="00F92FE7" w:rsidRPr="00AB7C47" w:rsidRDefault="00F92FE7">
            <w:pPr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1D0B46" w:rsidRPr="00140082" w14:paraId="269106A1" w14:textId="77777777" w:rsidTr="00ED1946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EE4EC" w14:textId="77777777" w:rsidR="001D0B46" w:rsidRDefault="001D0B46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ED1946" w14:paraId="1B1DF80C" w14:textId="77777777" w:rsidTr="00ED1946"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058F" w14:textId="77777777" w:rsidR="00ED1946" w:rsidRDefault="00ED1946" w:rsidP="003133E7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t>Martial Arts</w:t>
            </w:r>
          </w:p>
        </w:tc>
      </w:tr>
      <w:tr w:rsidR="00ED1946" w14:paraId="0B466342" w14:textId="77777777" w:rsidTr="00ED1946"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A791" w14:textId="77777777" w:rsidR="00ED1946" w:rsidRDefault="00ED1946" w:rsidP="003133E7">
            <w:pPr>
              <w:autoSpaceDE w:val="0"/>
              <w:autoSpaceDN w:val="0"/>
              <w:rPr>
                <w:rFonts w:ascii="Garamond" w:hAnsi="Garamond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ED1946" w14:paraId="0E10D09F" w14:textId="77777777" w:rsidTr="00ED1946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63B3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8C44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D610" w14:textId="77777777" w:rsidR="00ED1946" w:rsidRPr="008A0CC1" w:rsidRDefault="00ED1946" w:rsidP="003133E7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ED1946" w14:paraId="1307F846" w14:textId="77777777" w:rsidTr="00ED1946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2F11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Wed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27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67B6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5E01" w14:textId="77777777" w:rsidR="00ED1946" w:rsidRPr="008A0CC1" w:rsidRDefault="00ED1946" w:rsidP="003133E7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</w:tbl>
    <w:p w14:paraId="79C47420" w14:textId="00A7EE7C" w:rsidR="00F92FE7" w:rsidRDefault="00F92FE7"/>
    <w:p w14:paraId="4574AC17" w14:textId="27FACC2B" w:rsidR="00F92FE7" w:rsidRDefault="00F92FE7"/>
    <w:p w14:paraId="5B775C72" w14:textId="0D225E8E" w:rsidR="00F92FE7" w:rsidRDefault="00F92FE7"/>
    <w:p w14:paraId="7A921897" w14:textId="51C66319" w:rsidR="00F92FE7" w:rsidRDefault="00F92FE7"/>
    <w:p w14:paraId="42D494DE" w14:textId="705FD9DE" w:rsidR="00F92FE7" w:rsidRDefault="00F92FE7"/>
    <w:p w14:paraId="283615F5" w14:textId="3DF518AB" w:rsidR="00F92FE7" w:rsidRDefault="00F92FE7"/>
    <w:p w14:paraId="7EC02897" w14:textId="2CE22C35" w:rsidR="00F92FE7" w:rsidRDefault="00F92FE7"/>
    <w:p w14:paraId="7BC6B0C3" w14:textId="10781BEF" w:rsidR="00F92FE7" w:rsidRDefault="00F92FE7"/>
    <w:p w14:paraId="6AD4534C" w14:textId="77777777" w:rsidR="00F92FE7" w:rsidRDefault="00F92FE7"/>
    <w:p w14:paraId="3986BBEF" w14:textId="77777777" w:rsidR="00F5271A" w:rsidRDefault="00F5271A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163"/>
        <w:gridCol w:w="6397"/>
      </w:tblGrid>
      <w:tr w:rsidR="00B8484D" w:rsidRPr="00140082" w14:paraId="18057514" w14:textId="77777777" w:rsidTr="00B8484D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D2E0C3" w14:textId="77777777" w:rsidR="00B8484D" w:rsidRPr="00C662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Running</w:t>
            </w:r>
          </w:p>
        </w:tc>
      </w:tr>
      <w:tr w:rsidR="00B8484D" w:rsidRPr="00140082" w14:paraId="766549FD" w14:textId="77777777" w:rsidTr="00B8484D">
        <w:trPr>
          <w:trHeight w:val="31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94ABF" w14:textId="77777777" w:rsidR="00B8484D" w:rsidRPr="00140082" w:rsidRDefault="00B8484D" w:rsidP="00283BAD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B8484D" w:rsidRPr="003E43E7" w14:paraId="741C99F5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8765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145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47F7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ED1946" w:rsidRPr="00140082" w14:paraId="7ABDBCEE" w14:textId="77777777" w:rsidTr="003133E7">
        <w:trPr>
          <w:trHeight w:val="31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DCDAAB" w14:textId="4C8AD79C" w:rsidR="00ED1946" w:rsidRPr="00140082" w:rsidRDefault="00ED1946" w:rsidP="00ED1946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ED1946" w:rsidRPr="003E43E7" w14:paraId="011B50CC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3B8" w14:textId="213FF74E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Mon </w:t>
            </w:r>
            <w:r w:rsidR="00FD014A">
              <w:rPr>
                <w:rFonts w:ascii="Garamond" w:hAnsi="Garamond" w:cs="Tahoma"/>
                <w:sz w:val="22"/>
                <w:szCs w:val="22"/>
                <w:lang w:eastAsia="zh-CN"/>
              </w:rPr>
              <w:t>8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B1F5" w14:textId="2EE30BB4" w:rsidR="00ED1946" w:rsidRDefault="00ED1946" w:rsidP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F539" w14:textId="5744C7D0" w:rsidR="00ED1946" w:rsidRPr="006407C8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ED1946" w:rsidRPr="003E43E7" w14:paraId="74F92A22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B134" w14:textId="1D43F54A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15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D08A" w14:textId="177511A7" w:rsidR="00ED1946" w:rsidRDefault="00ED1946" w:rsidP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FDE7" w14:textId="01330498" w:rsidR="00ED1946" w:rsidRPr="006407C8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ED1946" w:rsidRPr="003E43E7" w14:paraId="4C30AB10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C2A5" w14:textId="6D6F89E6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22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F3A2" w14:textId="5C73B909" w:rsidR="00ED1946" w:rsidRDefault="00ED1946" w:rsidP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5077" w14:textId="5E8E6FAD" w:rsidR="00ED1946" w:rsidRPr="006407C8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ED1946" w:rsidRPr="003E43E7" w14:paraId="0AAA77BF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EDB" w14:textId="7C68D7A9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29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318D" w14:textId="2717B12C" w:rsidR="00ED1946" w:rsidRDefault="00ED1946" w:rsidP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A778" w14:textId="52F49C6E" w:rsidR="00ED1946" w:rsidRPr="006407C8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ED1946" w:rsidRPr="00140082" w14:paraId="3742A659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45AF8" w14:textId="77777777" w:rsidR="00ED1946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ED1946" w:rsidRPr="00140082" w14:paraId="5F3D124F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73BD96" w14:textId="77777777" w:rsidR="00ED1946" w:rsidRPr="00140082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ED1946" w:rsidRPr="00140082" w14:paraId="6C2E06FF" w14:textId="77777777" w:rsidTr="008D7364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F45357" w14:textId="77777777" w:rsidR="00ED1946" w:rsidRPr="00140082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ED1946" w:rsidRPr="003E43E7" w14:paraId="23F647B1" w14:textId="77777777" w:rsidTr="00C473A2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AEB" w14:textId="77777777" w:rsidR="00ED1946" w:rsidRDefault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17C1" w14:textId="77777777" w:rsidR="00ED1946" w:rsidRDefault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047E" w14:textId="77777777" w:rsidR="00ED1946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40980B4C" w14:textId="353E2C51" w:rsidR="00F92FE7" w:rsidRPr="006B27FF" w:rsidRDefault="00F92FE7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ED1946" w:rsidRPr="003E43E7" w14:paraId="00CC1EF0" w14:textId="77777777" w:rsidTr="008D7364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060D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F5C4" w14:textId="77777777" w:rsidR="00ED1946" w:rsidRDefault="00ED1946" w:rsidP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4044" w14:textId="77777777" w:rsidR="00ED1946" w:rsidRPr="006B27FF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ED1946" w:rsidRPr="00140082" w14:paraId="6E722ED0" w14:textId="77777777" w:rsidTr="00067CCF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D661C9" w14:textId="77777777" w:rsidR="00ED1946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ED1946" w:rsidRPr="00140082" w14:paraId="7BA6EE6E" w14:textId="77777777" w:rsidTr="00067CCF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6B479C" w14:textId="77777777" w:rsidR="00ED1946" w:rsidRPr="00140082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Table Tennis</w:t>
            </w:r>
          </w:p>
        </w:tc>
      </w:tr>
      <w:tr w:rsidR="00ED1946" w:rsidRPr="00140082" w14:paraId="3A0F318E" w14:textId="77777777" w:rsidTr="00067CCF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15EC18" w14:textId="77777777" w:rsidR="00ED1946" w:rsidRPr="00140082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ED1946" w:rsidRPr="003E43E7" w14:paraId="0509EB05" w14:textId="77777777" w:rsidTr="00C473A2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B9B4" w14:textId="77777777" w:rsidR="00ED1946" w:rsidRDefault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14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1D83" w14:textId="77777777" w:rsidR="00ED1946" w:rsidRDefault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A0D9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14:paraId="1BE6EC74" w14:textId="582782DE" w:rsidR="00F92FE7" w:rsidRPr="00927C2F" w:rsidRDefault="00F92FE7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3013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ED1946" w:rsidRPr="003E43E7" w14:paraId="4A6C34C7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E03A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21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00DE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F86D" w14:textId="77777777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27073655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A590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28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5509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1E4C" w14:textId="77777777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140082" w14:paraId="00184B21" w14:textId="77777777" w:rsidTr="003133E7">
        <w:trPr>
          <w:trHeight w:val="31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813699" w14:textId="77777777" w:rsidR="00ED1946" w:rsidRPr="00140082" w:rsidRDefault="00ED1946" w:rsidP="003133E7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ED1946" w:rsidRPr="003E43E7" w14:paraId="085615B4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632E" w14:textId="3B4031F3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4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A7C4" w14:textId="5A1E9DB0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BB1" w14:textId="6394531C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319B7460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17C1" w14:textId="44D63B3E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11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FCAF" w14:textId="25A65726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C0E9" w14:textId="796A151B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46F41500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0B4E" w14:textId="7691A4D5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18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8068" w14:textId="2C2FFB61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0427" w14:textId="47CB942D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78CA7D96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BD1F" w14:textId="1FA78A2C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25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301F" w14:textId="1687D084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D147" w14:textId="73571325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F92FE7" w:rsidRPr="00140082" w14:paraId="1DD8CAD6" w14:textId="77777777" w:rsidTr="00970E77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AE891" w14:textId="77777777" w:rsidR="00F92FE7" w:rsidRDefault="00F92FE7" w:rsidP="00970E77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F92FE7" w:rsidRPr="00140082" w14:paraId="4155EFBB" w14:textId="77777777" w:rsidTr="00970E77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78B8C9" w14:textId="77777777" w:rsidR="00F92FE7" w:rsidRPr="00140082" w:rsidRDefault="00F92FE7" w:rsidP="00970E77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F92FE7" w:rsidRPr="00140082" w14:paraId="16DE6090" w14:textId="77777777" w:rsidTr="00970E77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DAA450" w14:textId="77777777" w:rsidR="00F92FE7" w:rsidRPr="00140082" w:rsidRDefault="00F92FE7" w:rsidP="00970E7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F92FE7" w:rsidRPr="003E43E7" w14:paraId="16EEE9AA" w14:textId="77777777" w:rsidTr="00C473A2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436F" w14:textId="77777777" w:rsidR="00F92FE7" w:rsidRDefault="00F92F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F255" w14:textId="77777777" w:rsidR="00F92FE7" w:rsidRDefault="00F92F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E35" w14:textId="77777777" w:rsidR="00F92FE7" w:rsidRDefault="00F92FE7" w:rsidP="00970E7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2E9B4D3D" w14:textId="77777777" w:rsidR="00F92FE7" w:rsidRPr="00FB1AF6" w:rsidRDefault="00F92FE7" w:rsidP="00970E7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F92FE7" w:rsidRPr="003E43E7" w14:paraId="42F73604" w14:textId="77777777" w:rsidTr="00970E77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E3B1" w14:textId="77777777" w:rsidR="00F92FE7" w:rsidRDefault="00F92FE7" w:rsidP="00970E7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DB56" w14:textId="77777777" w:rsidR="00F92FE7" w:rsidRDefault="00F92FE7" w:rsidP="00970E7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A82" w14:textId="77777777" w:rsidR="00F92FE7" w:rsidRPr="00FB1AF6" w:rsidRDefault="00F92FE7" w:rsidP="00970E7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</w:tbl>
    <w:p w14:paraId="2B9EB399" w14:textId="7843515A" w:rsidR="001C2632" w:rsidRDefault="001C2632" w:rsidP="005D1B75"/>
    <w:p w14:paraId="4994DD76" w14:textId="6F00C3C4" w:rsidR="00764010" w:rsidRDefault="00764010" w:rsidP="005D1B75"/>
    <w:p w14:paraId="4DD337B4" w14:textId="77777777" w:rsidR="00A80957" w:rsidRPr="000C69D4" w:rsidRDefault="00A80957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3DA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3FA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4A96"/>
    <w:rsid w:val="000656E1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53BA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6B5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CED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112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1E36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27EE3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A19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2632"/>
    <w:rsid w:val="001C3854"/>
    <w:rsid w:val="001C4729"/>
    <w:rsid w:val="001C4894"/>
    <w:rsid w:val="001C49E3"/>
    <w:rsid w:val="001C5584"/>
    <w:rsid w:val="001C59C4"/>
    <w:rsid w:val="001C7FFD"/>
    <w:rsid w:val="001D0A65"/>
    <w:rsid w:val="001D0B46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3DA9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8AA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5F77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567C2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78"/>
    <w:rsid w:val="00394DCA"/>
    <w:rsid w:val="0039709C"/>
    <w:rsid w:val="0039787F"/>
    <w:rsid w:val="003978E3"/>
    <w:rsid w:val="003A00AA"/>
    <w:rsid w:val="003A081D"/>
    <w:rsid w:val="003A0F55"/>
    <w:rsid w:val="003A16BE"/>
    <w:rsid w:val="003A29A5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1FE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28D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61D"/>
    <w:rsid w:val="00472BD5"/>
    <w:rsid w:val="00473013"/>
    <w:rsid w:val="00473E4F"/>
    <w:rsid w:val="00474F41"/>
    <w:rsid w:val="00475D62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889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41F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0F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9D1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08B6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B75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375F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3EAF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1936"/>
    <w:rsid w:val="007029F8"/>
    <w:rsid w:val="007031E4"/>
    <w:rsid w:val="00703ADE"/>
    <w:rsid w:val="007040D2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010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83F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17BB1"/>
    <w:rsid w:val="0092043B"/>
    <w:rsid w:val="009208F9"/>
    <w:rsid w:val="00920AA3"/>
    <w:rsid w:val="009210BD"/>
    <w:rsid w:val="009212B3"/>
    <w:rsid w:val="00921BD7"/>
    <w:rsid w:val="0092256E"/>
    <w:rsid w:val="00922DCA"/>
    <w:rsid w:val="00923013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5B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0C50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221"/>
    <w:rsid w:val="00A02712"/>
    <w:rsid w:val="00A0344F"/>
    <w:rsid w:val="00A04921"/>
    <w:rsid w:val="00A04C99"/>
    <w:rsid w:val="00A04D47"/>
    <w:rsid w:val="00A04E86"/>
    <w:rsid w:val="00A0529A"/>
    <w:rsid w:val="00A05688"/>
    <w:rsid w:val="00A059D7"/>
    <w:rsid w:val="00A06F31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2702"/>
    <w:rsid w:val="00A3324B"/>
    <w:rsid w:val="00A33BA2"/>
    <w:rsid w:val="00A34F88"/>
    <w:rsid w:val="00A3583C"/>
    <w:rsid w:val="00A36219"/>
    <w:rsid w:val="00A36883"/>
    <w:rsid w:val="00A36ED5"/>
    <w:rsid w:val="00A377E7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03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2CF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D6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1D2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484D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1DC1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07EC7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8AA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AD1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A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41C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38B3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9E1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850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946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31B"/>
    <w:rsid w:val="00EE2726"/>
    <w:rsid w:val="00EE276A"/>
    <w:rsid w:val="00EE3227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71A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20C"/>
    <w:rsid w:val="00F92B41"/>
    <w:rsid w:val="00F92C51"/>
    <w:rsid w:val="00F92D96"/>
    <w:rsid w:val="00F92FE7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C7949"/>
    <w:rsid w:val="00FD014A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6257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FE7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e4df39c22307d52edf1c77cab08306b2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0f7d70c0faaffbe455cc22dfeff40d9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1c74309-156b-4660-9951-d9616e353fe4"/>
    <ds:schemaRef ds:uri="http://schemas.microsoft.com/office/infopath/2007/PartnerControls"/>
    <ds:schemaRef ds:uri="96217c5a-0226-462f-8526-5fe9ca4111af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9BEF7B-F1C4-4F41-841F-DBD36895BF0B}"/>
</file>

<file path=customXml/itemProps4.xml><?xml version="1.0" encoding="utf-8"?>
<ds:datastoreItem xmlns:ds="http://schemas.openxmlformats.org/officeDocument/2006/customXml" ds:itemID="{B1AE92B7-F621-4B56-90BC-C749595B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132</TotalTime>
  <Pages>2</Pages>
  <Words>522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3450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23</cp:revision>
  <cp:lastPrinted>2022-10-24T07:10:00Z</cp:lastPrinted>
  <dcterms:created xsi:type="dcterms:W3CDTF">2023-11-01T08:01:00Z</dcterms:created>
  <dcterms:modified xsi:type="dcterms:W3CDTF">2023-12-11T04:11:00Z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