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3A0D3247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ED1946">
        <w:t>7</w:t>
      </w:r>
      <w:r w:rsidR="002A48AA">
        <w:t xml:space="preserve"> </w:t>
      </w:r>
      <w:r w:rsidR="00ED1946">
        <w:t>December</w:t>
      </w:r>
      <w:r w:rsidR="00B91D5F">
        <w:t xml:space="preserve">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2163"/>
        <w:gridCol w:w="6164"/>
      </w:tblGrid>
      <w:tr w:rsidR="004C041F" w14:paraId="129384EF" w14:textId="77777777" w:rsidTr="00ED1946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1C80C1B2" w14:textId="77777777" w:rsidR="004C041F" w:rsidRDefault="004C041F" w:rsidP="00850666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4C041F" w14:paraId="2D7C66C5" w14:textId="77777777" w:rsidTr="00ED1946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924D" w14:textId="77777777" w:rsidR="004C041F" w:rsidRDefault="004C041F" w:rsidP="00850666">
            <w:pPr>
              <w:autoSpaceDE w:val="0"/>
              <w:autoSpaceDN w:val="0"/>
              <w:rPr>
                <w:rFonts w:ascii="Garamond" w:hAnsi="Garamond"/>
              </w:rPr>
            </w:pPr>
            <w:r w:rsidRPr="008A0CC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1D0B46" w:rsidRPr="008A0CC1" w14:paraId="67DBF72F" w14:textId="77777777" w:rsidTr="000953BA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4D9B" w14:textId="1A4C98D0" w:rsidR="001D0B46" w:rsidRPr="00B73C51" w:rsidRDefault="001D0B46" w:rsidP="00ED19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12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DACB" w14:textId="4CC8A00D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7BC7" w14:textId="77777777" w:rsidR="001D0B46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140D9363" w14:textId="74EC6FE2" w:rsidR="00ED1946" w:rsidRPr="00AB7C47" w:rsidRDefault="00ED1946">
            <w:pPr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1D0B46" w:rsidRPr="008A0CC1" w14:paraId="4A1A6C70" w14:textId="77777777" w:rsidTr="00ED1946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DEF0" w14:textId="24853338" w:rsidR="001D0B46" w:rsidRPr="00B73C51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>Tue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19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B73C5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626C" w14:textId="541D0CE4" w:rsidR="001D0B46" w:rsidRPr="002C6B5C" w:rsidRDefault="001D0B46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</w:rPr>
            </w:pPr>
            <w:r w:rsidRPr="002C6B5C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9CC7" w14:textId="79847113" w:rsidR="001D0B46" w:rsidRPr="00AB7C47" w:rsidRDefault="001D0B46">
            <w:pPr>
              <w:rPr>
                <w:rFonts w:ascii="Garamond" w:hAnsi="Garamond" w:cs="Tahoma"/>
                <w:sz w:val="22"/>
                <w:szCs w:val="22"/>
              </w:rPr>
            </w:pPr>
            <w:r w:rsidRPr="00AB7C47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</w:tc>
      </w:tr>
      <w:tr w:rsidR="001D0B46" w:rsidRPr="00140082" w14:paraId="269106A1" w14:textId="77777777" w:rsidTr="00ED1946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EE4EC" w14:textId="77777777" w:rsidR="001D0B46" w:rsidRDefault="001D0B46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B8484D" w:rsidRPr="00140082" w14:paraId="5B416F72" w14:textId="77777777" w:rsidTr="00ED1946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D562EF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B8484D" w:rsidRPr="00140082" w14:paraId="2FAEE7A9" w14:textId="77777777" w:rsidTr="00ED1946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5D55BB" w14:textId="77777777" w:rsidR="00B8484D" w:rsidRPr="00140082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6D3EAF" w:rsidRPr="003E43E7" w14:paraId="749E566A" w14:textId="77777777" w:rsidTr="00ED1946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F174" w14:textId="6D85DC7F" w:rsidR="006D3EAF" w:rsidRPr="00F71B8A" w:rsidRDefault="006D3EAF" w:rsidP="00917BB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7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Dec</w:t>
            </w:r>
            <w:r w:rsidRPr="00F71B8A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ADEE" w14:textId="55C003E7" w:rsidR="006D3EAF" w:rsidRDefault="006D3EAF" w:rsidP="00917BB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D8F5" w14:textId="77777777" w:rsidR="006D3EAF" w:rsidRDefault="006D3EAF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5A22658A" w14:textId="6A2C08B1" w:rsidR="00F5271A" w:rsidRPr="008323A1" w:rsidRDefault="00F5271A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764010" w:rsidRPr="00140082" w14:paraId="76D81B9F" w14:textId="77777777" w:rsidTr="00ED1946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3EB5FA" w14:textId="77777777" w:rsidR="00764010" w:rsidRDefault="00764010" w:rsidP="00067CCF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ED1946" w14:paraId="1B1DF80C" w14:textId="77777777" w:rsidTr="00ED1946">
        <w:trPr>
          <w:trHeight w:val="359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058F" w14:textId="77777777" w:rsidR="00ED1946" w:rsidRDefault="00ED1946" w:rsidP="003133E7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0"/>
                <w:sz w:val="22"/>
                <w:lang w:val="en-HK"/>
              </w:rPr>
            </w:pPr>
            <w:r w:rsidRPr="008A0CC1">
              <w:rPr>
                <w:rFonts w:ascii="Garamond" w:hAnsi="Garamond" w:cs="Tahoma"/>
                <w:b/>
                <w:sz w:val="22"/>
                <w:szCs w:val="22"/>
              </w:rPr>
              <w:t>Martial Arts</w:t>
            </w:r>
          </w:p>
        </w:tc>
      </w:tr>
      <w:tr w:rsidR="00ED1946" w14:paraId="0B466342" w14:textId="77777777" w:rsidTr="00ED1946">
        <w:trPr>
          <w:trHeight w:val="350"/>
          <w:jc w:val="center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A791" w14:textId="77777777" w:rsidR="00ED1946" w:rsidRDefault="00ED1946" w:rsidP="003133E7">
            <w:pPr>
              <w:autoSpaceDE w:val="0"/>
              <w:autoSpaceDN w:val="0"/>
              <w:rPr>
                <w:rFonts w:ascii="Garamond" w:hAnsi="Garamond"/>
              </w:rPr>
            </w:pPr>
            <w:r w:rsidRPr="00A27481">
              <w:rPr>
                <w:rFonts w:ascii="Garamond" w:hAnsi="Garamond" w:cs="Tahoma"/>
                <w:sz w:val="22"/>
                <w:szCs w:val="22"/>
              </w:rPr>
              <w:t>Practice (Please register with the team/group before attending the practice session(s))</w:t>
            </w:r>
          </w:p>
        </w:tc>
      </w:tr>
      <w:tr w:rsidR="00ED1946" w14:paraId="476FFB3E" w14:textId="77777777" w:rsidTr="00ED1946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3C73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EFB4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A3D5" w14:textId="77777777" w:rsidR="00ED1946" w:rsidRPr="008A0CC1" w:rsidRDefault="00ED1946" w:rsidP="003133E7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ED1946" w14:paraId="0E10D09F" w14:textId="77777777" w:rsidTr="00ED1946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63B3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8C44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D610" w14:textId="77777777" w:rsidR="00ED1946" w:rsidRPr="008A0CC1" w:rsidRDefault="00ED1946" w:rsidP="003133E7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  <w:tr w:rsidR="00ED1946" w14:paraId="1307F846" w14:textId="77777777" w:rsidTr="00ED1946">
        <w:trPr>
          <w:trHeight w:val="32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2F11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Wed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27 Dec</w:t>
            </w: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67B6" w14:textId="77777777" w:rsidR="00ED1946" w:rsidRPr="008A0CC1" w:rsidRDefault="00ED1946" w:rsidP="003133E7">
            <w:pPr>
              <w:autoSpaceDE w:val="0"/>
              <w:autoSpaceDN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8 pm – 10 pm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5E01" w14:textId="77777777" w:rsidR="00ED1946" w:rsidRPr="008A0CC1" w:rsidRDefault="00ED1946" w:rsidP="003133E7">
            <w:pPr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Taikoo </w:t>
            </w:r>
            <w:proofErr w:type="spellStart"/>
            <w:r w:rsidRPr="008A0CC1">
              <w:rPr>
                <w:rFonts w:ascii="Garamond" w:hAnsi="Garamond" w:cs="Tahoma"/>
                <w:sz w:val="22"/>
                <w:szCs w:val="22"/>
                <w:lang w:eastAsia="zh-CN"/>
              </w:rPr>
              <w:t>Shing</w:t>
            </w:r>
            <w:proofErr w:type="spellEnd"/>
          </w:p>
        </w:tc>
      </w:tr>
    </w:tbl>
    <w:p w14:paraId="7DC65E95" w14:textId="77777777" w:rsidR="00ED1946" w:rsidRDefault="00ED1946"/>
    <w:p w14:paraId="3986BBEF" w14:textId="77777777" w:rsidR="00F5271A" w:rsidRDefault="00F5271A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B8484D" w:rsidRPr="00140082" w14:paraId="18057514" w14:textId="77777777" w:rsidTr="00B8484D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D2E0C3" w14:textId="77777777" w:rsidR="00B8484D" w:rsidRPr="00C6624D" w:rsidRDefault="00B8484D" w:rsidP="00283BA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Running</w:t>
            </w:r>
          </w:p>
        </w:tc>
      </w:tr>
      <w:tr w:rsidR="00B8484D" w:rsidRPr="00140082" w14:paraId="766549FD" w14:textId="77777777" w:rsidTr="00B8484D">
        <w:trPr>
          <w:trHeight w:val="31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94ABF" w14:textId="77777777" w:rsidR="00B8484D" w:rsidRPr="00140082" w:rsidRDefault="00B8484D" w:rsidP="00283BAD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B8484D" w:rsidRPr="003E43E7" w14:paraId="24293449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EDD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11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C38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96E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B8484D" w:rsidRPr="003E43E7" w14:paraId="741C99F5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8765" w14:textId="77777777" w:rsidR="00B8484D" w:rsidRDefault="00B8484D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18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1459" w14:textId="77777777" w:rsidR="00B8484D" w:rsidRDefault="00B8484D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47F7" w14:textId="77777777" w:rsidR="00B8484D" w:rsidRPr="006407C8" w:rsidRDefault="00B8484D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140082" w14:paraId="7ABDBCEE" w14:textId="77777777" w:rsidTr="003133E7">
        <w:trPr>
          <w:trHeight w:val="31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DCDAAB" w14:textId="4C8AD79C" w:rsidR="00ED1946" w:rsidRPr="00140082" w:rsidRDefault="00ED1946" w:rsidP="00ED1946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ED1946" w:rsidRPr="003E43E7" w14:paraId="011B50CC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3B8" w14:textId="2D9BFFC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B1F5" w14:textId="2EE30BB4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F539" w14:textId="5744C7D0" w:rsidR="00ED1946" w:rsidRPr="006407C8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3E43E7" w14:paraId="74F92A22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B134" w14:textId="1D43F54A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15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D08A" w14:textId="177511A7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FDE7" w14:textId="01330498" w:rsidR="00ED1946" w:rsidRPr="006407C8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3E43E7" w14:paraId="4C30AB10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C2A5" w14:textId="6D6F89E6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22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F3A2" w14:textId="5C73B909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5077" w14:textId="5E8E6FAD" w:rsidR="00ED1946" w:rsidRPr="006407C8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3E43E7" w14:paraId="0AAA77BF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EDB" w14:textId="7C68D7A9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29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318D" w14:textId="2717B12C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A778" w14:textId="52F49C6E" w:rsidR="00ED1946" w:rsidRPr="006407C8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ED1946" w:rsidRPr="00140082" w14:paraId="3742A659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45AF8" w14:textId="77777777" w:rsidR="00ED1946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ED1946" w:rsidRPr="00140082" w14:paraId="5F3D124F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73BD96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ED1946" w:rsidRPr="00140082" w14:paraId="6C2E06FF" w14:textId="77777777" w:rsidTr="008D7364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F45357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ED1946" w:rsidRPr="003E43E7" w14:paraId="77260474" w14:textId="77777777" w:rsidTr="000953BA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7F95" w14:textId="77777777" w:rsidR="00ED1946" w:rsidRDefault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3D2F" w14:textId="77777777" w:rsidR="00ED1946" w:rsidRDefault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A75D" w14:textId="77777777" w:rsidR="00ED1946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66982DE8" w14:textId="64129B60" w:rsidR="00ED1946" w:rsidRPr="006B27FF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ED1946" w:rsidRPr="003E43E7" w14:paraId="23F647B1" w14:textId="77777777" w:rsidTr="008D7364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DAEB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17C1" w14:textId="77777777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0B4C" w14:textId="77777777" w:rsidR="00ED1946" w:rsidRPr="006B27FF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ED1946" w:rsidRPr="003E43E7" w14:paraId="00CC1EF0" w14:textId="77777777" w:rsidTr="008D7364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060D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F5C4" w14:textId="77777777" w:rsidR="00ED1946" w:rsidRDefault="00ED1946" w:rsidP="00ED1946">
            <w:pPr>
              <w:autoSpaceDE w:val="0"/>
              <w:autoSpaceDN w:val="0"/>
              <w:adjustRightInd w:val="0"/>
              <w:ind w:left="17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4044" w14:textId="77777777" w:rsidR="00ED1946" w:rsidRPr="006B27FF" w:rsidRDefault="00ED1946" w:rsidP="00ED1946">
            <w:pPr>
              <w:autoSpaceDE w:val="0"/>
              <w:autoSpaceDN w:val="0"/>
              <w:adjustRightInd w:val="0"/>
              <w:ind w:left="136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ED1946" w:rsidRPr="00140082" w14:paraId="6E722ED0" w14:textId="77777777" w:rsidTr="00067CCF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D661C9" w14:textId="77777777" w:rsidR="00ED1946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ED1946" w:rsidRPr="00140082" w14:paraId="7BA6EE6E" w14:textId="77777777" w:rsidTr="00067CCF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6B479C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Table Tennis</w:t>
            </w:r>
          </w:p>
        </w:tc>
      </w:tr>
      <w:tr w:rsidR="00ED1946" w:rsidRPr="00140082" w14:paraId="3A0F318E" w14:textId="77777777" w:rsidTr="00067CCF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15EC18" w14:textId="77777777" w:rsidR="00ED1946" w:rsidRPr="00140082" w:rsidRDefault="00ED1946" w:rsidP="00ED194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ED1946" w:rsidRPr="003E43E7" w14:paraId="0903E661" w14:textId="77777777" w:rsidTr="000953BA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5610" w14:textId="77777777" w:rsidR="00ED1946" w:rsidRDefault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8440" w14:textId="77777777" w:rsidR="00ED1946" w:rsidRDefault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6E71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14:paraId="3D5535F6" w14:textId="16E789EB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3013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ED1946" w:rsidRPr="003E43E7" w14:paraId="0509EB05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B9B4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14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1D83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EC74" w14:textId="77777777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4A6C34C7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E03A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21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00DE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F86D" w14:textId="77777777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27073655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A590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28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5509" w14:textId="77777777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1E4C" w14:textId="77777777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140082" w14:paraId="00184B21" w14:textId="77777777" w:rsidTr="003133E7">
        <w:trPr>
          <w:trHeight w:val="31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813699" w14:textId="77777777" w:rsidR="00ED1946" w:rsidRPr="00140082" w:rsidRDefault="00ED1946" w:rsidP="003133E7">
            <w:pPr>
              <w:autoSpaceDE w:val="0"/>
              <w:autoSpaceDN w:val="0"/>
              <w:adjustRightInd w:val="0"/>
              <w:ind w:right="68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ED1946" w:rsidRPr="003E43E7" w14:paraId="085615B4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32E" w14:textId="3B4031F3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4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A7C4" w14:textId="5A1E9DB0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BB1" w14:textId="6394531C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319B7460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17C1" w14:textId="44D63B3E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11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CAF" w14:textId="25A65726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C0E9" w14:textId="796A151B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46F41500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0B4E" w14:textId="7691A4D5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18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8068" w14:textId="2C2FFB61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0427" w14:textId="47CB942D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  <w:tr w:rsidR="00ED1946" w:rsidRPr="003E43E7" w14:paraId="78CA7D96" w14:textId="77777777" w:rsidTr="00067CCF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BD1F" w14:textId="1FA78A2C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25 Jan 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301F" w14:textId="1687D084" w:rsidR="00ED1946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D147" w14:textId="73571325" w:rsidR="00ED1946" w:rsidRPr="00927C2F" w:rsidRDefault="00ED1946" w:rsidP="00ED1946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927C2F"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</w:tc>
      </w:tr>
    </w:tbl>
    <w:p w14:paraId="2B9EB399" w14:textId="7843515A" w:rsidR="001C2632" w:rsidRDefault="001C2632" w:rsidP="005D1B75"/>
    <w:p w14:paraId="4994DD76" w14:textId="6F00C3C4" w:rsidR="00764010" w:rsidRDefault="00764010" w:rsidP="005D1B75"/>
    <w:p w14:paraId="0B63367C" w14:textId="782DE552" w:rsidR="00764010" w:rsidRDefault="00764010" w:rsidP="005D1B75"/>
    <w:p w14:paraId="13C3766C" w14:textId="4CA2DBFC" w:rsidR="00764010" w:rsidRDefault="00764010" w:rsidP="005D1B75"/>
    <w:p w14:paraId="1EDE28B7" w14:textId="4BCCC9F9" w:rsidR="00764010" w:rsidRDefault="00764010" w:rsidP="005D1B75"/>
    <w:p w14:paraId="0A6D38F7" w14:textId="1B2F179A" w:rsidR="00764010" w:rsidRDefault="00764010" w:rsidP="005D1B75"/>
    <w:p w14:paraId="78A92770" w14:textId="77777777" w:rsidR="00764010" w:rsidRDefault="00764010" w:rsidP="005D1B75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2163"/>
        <w:gridCol w:w="6397"/>
      </w:tblGrid>
      <w:tr w:rsidR="00B8484D" w:rsidRPr="00140082" w14:paraId="7870D3A6" w14:textId="77777777" w:rsidTr="00DC38B3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99C03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Tennis</w:t>
            </w:r>
          </w:p>
        </w:tc>
      </w:tr>
      <w:tr w:rsidR="00B8484D" w:rsidRPr="00140082" w14:paraId="621D4559" w14:textId="77777777" w:rsidTr="00DC38B3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74924D" w14:textId="77777777" w:rsidR="00B8484D" w:rsidRPr="00140082" w:rsidRDefault="00B8484D" w:rsidP="00B848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AB0D68" w:rsidRPr="003E43E7" w14:paraId="77F4EBAD" w14:textId="77777777" w:rsidTr="00A76103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4E74" w14:textId="1EEA3A9B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13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9FB2" w14:textId="0231397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9E8E" w14:textId="77777777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11EE2457" w14:textId="48B46BED" w:rsidR="00764010" w:rsidRPr="00FB1AF6" w:rsidRDefault="00764010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B0D68" w:rsidRPr="003E43E7" w14:paraId="2BE30E81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A3B" w14:textId="0A083C4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20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ACD" w14:textId="56F926B2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D7E" w14:textId="2F4E6297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B0D68" w:rsidRPr="003E43E7" w14:paraId="042DDDBE" w14:textId="77777777" w:rsidTr="00A04921">
        <w:tblPrEx>
          <w:tblCellMar>
            <w:left w:w="0" w:type="dxa"/>
            <w:right w:w="0" w:type="dxa"/>
          </w:tblCellMar>
        </w:tblPrEx>
        <w:trPr>
          <w:trHeight w:val="3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85BA" w14:textId="73AF7DF8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27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0970" w14:textId="1CF5D10C" w:rsidR="00AB0D68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17F" w14:textId="1D618CD5" w:rsidR="00AB0D68" w:rsidRPr="00FB1AF6" w:rsidRDefault="00AB0D68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5679D1" w:rsidRPr="00140082" w14:paraId="192B2A55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294AE6" w14:textId="77777777" w:rsidR="005679D1" w:rsidRDefault="005679D1" w:rsidP="005679D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5679D1" w:rsidRPr="00140082" w14:paraId="292BED5A" w14:textId="77777777" w:rsidTr="008D7364">
        <w:trPr>
          <w:trHeight w:val="359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0B78F3" w14:textId="77777777" w:rsidR="005679D1" w:rsidRPr="00140082" w:rsidRDefault="005679D1" w:rsidP="005679D1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5679D1" w:rsidRPr="00140082" w14:paraId="6E6BA947" w14:textId="77777777" w:rsidTr="008D7364">
        <w:trPr>
          <w:trHeight w:val="350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3D5ED4" w14:textId="77777777" w:rsidR="005679D1" w:rsidRPr="00140082" w:rsidRDefault="005679D1" w:rsidP="005679D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</w:t>
            </w:r>
            <w:r>
              <w:rPr>
                <w:rFonts w:ascii="Garamond" w:hAnsi="Garamond" w:cs="Tahoma"/>
                <w:sz w:val="22"/>
                <w:szCs w:val="22"/>
              </w:rPr>
              <w:t>/group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 xml:space="preserve"> before attending the practice session(s))</w:t>
            </w:r>
          </w:p>
        </w:tc>
      </w:tr>
      <w:tr w:rsidR="005679D1" w:rsidRPr="003E43E7" w14:paraId="4BC88F65" w14:textId="77777777" w:rsidTr="000953BA">
        <w:tblPrEx>
          <w:tblCellMar>
            <w:left w:w="0" w:type="dxa"/>
            <w:right w:w="0" w:type="dxa"/>
          </w:tblCellMar>
        </w:tblPrEx>
        <w:trPr>
          <w:trHeight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D35F" w14:textId="59FB21D2" w:rsidR="005679D1" w:rsidRDefault="005679D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12 Dec 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DF25" w14:textId="74E673B3" w:rsidR="005679D1" w:rsidRDefault="005679D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90E3" w14:textId="77777777" w:rsidR="005679D1" w:rsidRDefault="005679D1" w:rsidP="005679D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5D59741E" w14:textId="34DD2CBB" w:rsidR="005679D1" w:rsidRPr="000A3AE2" w:rsidRDefault="005679D1" w:rsidP="005679D1">
            <w:pPr>
              <w:autoSpaceDE w:val="0"/>
              <w:autoSpaceDN w:val="0"/>
              <w:adjustRightInd w:val="0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250 Victoria R</w:t>
            </w:r>
            <w:r>
              <w:rPr>
                <w:rFonts w:ascii="Garamond" w:hAnsi="Garamond" w:cs="Tahoma"/>
                <w:sz w:val="22"/>
                <w:szCs w:val="22"/>
              </w:rPr>
              <w:t>oa</w:t>
            </w:r>
            <w:r w:rsidRPr="000A3AE2">
              <w:rPr>
                <w:rFonts w:ascii="Garamond" w:hAnsi="Garamond" w:cs="Tahoma"/>
                <w:sz w:val="22"/>
                <w:szCs w:val="22"/>
              </w:rPr>
              <w:t xml:space="preserve">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</w:tbl>
    <w:p w14:paraId="4DD337B4" w14:textId="77777777" w:rsidR="00A80957" w:rsidRPr="000C69D4" w:rsidRDefault="00A80957">
      <w:pPr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AF4C" w14:textId="77777777" w:rsidR="00F95E45" w:rsidRDefault="00F95E45">
      <w:r>
        <w:separator/>
      </w:r>
    </w:p>
  </w:endnote>
  <w:endnote w:type="continuationSeparator" w:id="0">
    <w:p w14:paraId="123A3D58" w14:textId="77777777" w:rsidR="00F95E45" w:rsidRDefault="00F9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2375" w14:textId="77777777" w:rsidR="00F95E45" w:rsidRDefault="00F95E45">
      <w:r>
        <w:separator/>
      </w:r>
    </w:p>
  </w:footnote>
  <w:footnote w:type="continuationSeparator" w:id="0">
    <w:p w14:paraId="5E9B1EF9" w14:textId="77777777" w:rsidR="00F95E45" w:rsidRDefault="00F9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273DF2" w:rsidRDefault="00273DF2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273DF2" w:rsidRDefault="00273DF2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3C"/>
    <w:rsid w:val="00000351"/>
    <w:rsid w:val="00001653"/>
    <w:rsid w:val="000016B4"/>
    <w:rsid w:val="00002529"/>
    <w:rsid w:val="00002967"/>
    <w:rsid w:val="000029B5"/>
    <w:rsid w:val="000033DA"/>
    <w:rsid w:val="000037F1"/>
    <w:rsid w:val="00003B71"/>
    <w:rsid w:val="00003B82"/>
    <w:rsid w:val="00004327"/>
    <w:rsid w:val="00004C8E"/>
    <w:rsid w:val="000053F4"/>
    <w:rsid w:val="000059C8"/>
    <w:rsid w:val="00005D3F"/>
    <w:rsid w:val="00005F2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3FA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7E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2A9F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4A96"/>
    <w:rsid w:val="000656E1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3CB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0B3"/>
    <w:rsid w:val="000942E7"/>
    <w:rsid w:val="0009451F"/>
    <w:rsid w:val="00094BAA"/>
    <w:rsid w:val="00094CDF"/>
    <w:rsid w:val="00095131"/>
    <w:rsid w:val="000953BA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6B5"/>
    <w:rsid w:val="000B5715"/>
    <w:rsid w:val="000B651E"/>
    <w:rsid w:val="000B71B8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6DF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CED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112"/>
    <w:rsid w:val="000F65BB"/>
    <w:rsid w:val="000F6A8F"/>
    <w:rsid w:val="000F6D21"/>
    <w:rsid w:val="000F6FFF"/>
    <w:rsid w:val="000F7100"/>
    <w:rsid w:val="000F7B4D"/>
    <w:rsid w:val="001016B3"/>
    <w:rsid w:val="0010190C"/>
    <w:rsid w:val="001046C0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1E36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B8"/>
    <w:rsid w:val="001267E4"/>
    <w:rsid w:val="00126FE5"/>
    <w:rsid w:val="00127EE3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A19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D45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0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2632"/>
    <w:rsid w:val="001C3854"/>
    <w:rsid w:val="001C4729"/>
    <w:rsid w:val="001C4894"/>
    <w:rsid w:val="001C49E3"/>
    <w:rsid w:val="001C5584"/>
    <w:rsid w:val="001C59C4"/>
    <w:rsid w:val="001C7FFD"/>
    <w:rsid w:val="001D0A65"/>
    <w:rsid w:val="001D0B46"/>
    <w:rsid w:val="001D0EFB"/>
    <w:rsid w:val="001D1DDD"/>
    <w:rsid w:val="001D24D9"/>
    <w:rsid w:val="001D363C"/>
    <w:rsid w:val="001D4011"/>
    <w:rsid w:val="001D48C1"/>
    <w:rsid w:val="001D508B"/>
    <w:rsid w:val="001D51E2"/>
    <w:rsid w:val="001D6223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E68AA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206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DF6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794"/>
    <w:rsid w:val="002478C9"/>
    <w:rsid w:val="00250863"/>
    <w:rsid w:val="00252266"/>
    <w:rsid w:val="00252566"/>
    <w:rsid w:val="00252772"/>
    <w:rsid w:val="00252E5E"/>
    <w:rsid w:val="00253DA9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DF2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0224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8AA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05C4"/>
    <w:rsid w:val="002B1170"/>
    <w:rsid w:val="002B1C50"/>
    <w:rsid w:val="002B280D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5467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4D84"/>
    <w:rsid w:val="003050ED"/>
    <w:rsid w:val="00305360"/>
    <w:rsid w:val="00306E77"/>
    <w:rsid w:val="0031065D"/>
    <w:rsid w:val="00310ED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B0"/>
    <w:rsid w:val="00317AE5"/>
    <w:rsid w:val="00317C96"/>
    <w:rsid w:val="00320520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5F77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567C2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2F13"/>
    <w:rsid w:val="003834CC"/>
    <w:rsid w:val="00383B30"/>
    <w:rsid w:val="00383C68"/>
    <w:rsid w:val="003853DD"/>
    <w:rsid w:val="00386FBB"/>
    <w:rsid w:val="00387E5C"/>
    <w:rsid w:val="00390014"/>
    <w:rsid w:val="003905E3"/>
    <w:rsid w:val="003918DF"/>
    <w:rsid w:val="00392060"/>
    <w:rsid w:val="00392609"/>
    <w:rsid w:val="00392C25"/>
    <w:rsid w:val="0039336D"/>
    <w:rsid w:val="003936F4"/>
    <w:rsid w:val="00393B9C"/>
    <w:rsid w:val="00394D78"/>
    <w:rsid w:val="00394DCA"/>
    <w:rsid w:val="0039709C"/>
    <w:rsid w:val="0039787F"/>
    <w:rsid w:val="003978E3"/>
    <w:rsid w:val="003A00AA"/>
    <w:rsid w:val="003A081D"/>
    <w:rsid w:val="003A0F55"/>
    <w:rsid w:val="003A16BE"/>
    <w:rsid w:val="003A29A5"/>
    <w:rsid w:val="003A2CDF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527D"/>
    <w:rsid w:val="003E6D97"/>
    <w:rsid w:val="003E76CD"/>
    <w:rsid w:val="003F0396"/>
    <w:rsid w:val="003F11FE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3897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28D"/>
    <w:rsid w:val="0044255A"/>
    <w:rsid w:val="0044284C"/>
    <w:rsid w:val="004435CA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533D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61D"/>
    <w:rsid w:val="00472BD5"/>
    <w:rsid w:val="00473013"/>
    <w:rsid w:val="00473E4F"/>
    <w:rsid w:val="00474F41"/>
    <w:rsid w:val="00475D62"/>
    <w:rsid w:val="00476851"/>
    <w:rsid w:val="004770CC"/>
    <w:rsid w:val="0047724F"/>
    <w:rsid w:val="00477AC5"/>
    <w:rsid w:val="0048059A"/>
    <w:rsid w:val="00480BA8"/>
    <w:rsid w:val="0048154F"/>
    <w:rsid w:val="00483723"/>
    <w:rsid w:val="0048396A"/>
    <w:rsid w:val="00484702"/>
    <w:rsid w:val="00485F52"/>
    <w:rsid w:val="0048647A"/>
    <w:rsid w:val="0048659C"/>
    <w:rsid w:val="00492042"/>
    <w:rsid w:val="00492757"/>
    <w:rsid w:val="00492A5B"/>
    <w:rsid w:val="004936C1"/>
    <w:rsid w:val="00493F14"/>
    <w:rsid w:val="00494110"/>
    <w:rsid w:val="00497A6E"/>
    <w:rsid w:val="004A04E2"/>
    <w:rsid w:val="004A0CE5"/>
    <w:rsid w:val="004A1889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662"/>
    <w:rsid w:val="004A7E40"/>
    <w:rsid w:val="004A7E9C"/>
    <w:rsid w:val="004B0310"/>
    <w:rsid w:val="004B1C48"/>
    <w:rsid w:val="004B2344"/>
    <w:rsid w:val="004B2EF5"/>
    <w:rsid w:val="004B35AD"/>
    <w:rsid w:val="004B3DBB"/>
    <w:rsid w:val="004B3DE7"/>
    <w:rsid w:val="004B413A"/>
    <w:rsid w:val="004B4269"/>
    <w:rsid w:val="004B43A8"/>
    <w:rsid w:val="004B4993"/>
    <w:rsid w:val="004B500C"/>
    <w:rsid w:val="004B72B3"/>
    <w:rsid w:val="004B7538"/>
    <w:rsid w:val="004C041F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4DED"/>
    <w:rsid w:val="004C5102"/>
    <w:rsid w:val="004C6095"/>
    <w:rsid w:val="004C6459"/>
    <w:rsid w:val="004C705E"/>
    <w:rsid w:val="004C70D3"/>
    <w:rsid w:val="004D14C0"/>
    <w:rsid w:val="004D335A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13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276B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CEA"/>
    <w:rsid w:val="00516E41"/>
    <w:rsid w:val="00517BA1"/>
    <w:rsid w:val="0052031E"/>
    <w:rsid w:val="00520D22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07D"/>
    <w:rsid w:val="00531CCA"/>
    <w:rsid w:val="0053319B"/>
    <w:rsid w:val="00533505"/>
    <w:rsid w:val="005339E9"/>
    <w:rsid w:val="00533A1A"/>
    <w:rsid w:val="00534AC7"/>
    <w:rsid w:val="00534CF7"/>
    <w:rsid w:val="0053517A"/>
    <w:rsid w:val="0053630F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46F1F"/>
    <w:rsid w:val="005500FC"/>
    <w:rsid w:val="00550CDB"/>
    <w:rsid w:val="00552950"/>
    <w:rsid w:val="005541BA"/>
    <w:rsid w:val="00554A34"/>
    <w:rsid w:val="00555194"/>
    <w:rsid w:val="0055613E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9D1"/>
    <w:rsid w:val="00567B5B"/>
    <w:rsid w:val="00567BC4"/>
    <w:rsid w:val="005706E0"/>
    <w:rsid w:val="00570F29"/>
    <w:rsid w:val="0057259D"/>
    <w:rsid w:val="005726F9"/>
    <w:rsid w:val="00573604"/>
    <w:rsid w:val="0057367A"/>
    <w:rsid w:val="0057408F"/>
    <w:rsid w:val="00574DFC"/>
    <w:rsid w:val="005750FB"/>
    <w:rsid w:val="00575666"/>
    <w:rsid w:val="005762D5"/>
    <w:rsid w:val="00576BF7"/>
    <w:rsid w:val="005804AD"/>
    <w:rsid w:val="00580768"/>
    <w:rsid w:val="005808B6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7D6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B75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885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0D3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96C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375F"/>
    <w:rsid w:val="006A40D0"/>
    <w:rsid w:val="006A55C0"/>
    <w:rsid w:val="006A5A5E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5B8D"/>
    <w:rsid w:val="006B7309"/>
    <w:rsid w:val="006B7E7C"/>
    <w:rsid w:val="006C0385"/>
    <w:rsid w:val="006C066A"/>
    <w:rsid w:val="006C1F88"/>
    <w:rsid w:val="006C2994"/>
    <w:rsid w:val="006C32D1"/>
    <w:rsid w:val="006C4188"/>
    <w:rsid w:val="006C4AF2"/>
    <w:rsid w:val="006C4C38"/>
    <w:rsid w:val="006C70FD"/>
    <w:rsid w:val="006C7424"/>
    <w:rsid w:val="006D05D4"/>
    <w:rsid w:val="006D1BB7"/>
    <w:rsid w:val="006D2421"/>
    <w:rsid w:val="006D27D0"/>
    <w:rsid w:val="006D30FC"/>
    <w:rsid w:val="006D3EAF"/>
    <w:rsid w:val="006D4672"/>
    <w:rsid w:val="006D4F9E"/>
    <w:rsid w:val="006D4FBE"/>
    <w:rsid w:val="006D5409"/>
    <w:rsid w:val="006D55FC"/>
    <w:rsid w:val="006D5A79"/>
    <w:rsid w:val="006E0500"/>
    <w:rsid w:val="006E053B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1936"/>
    <w:rsid w:val="007029F8"/>
    <w:rsid w:val="007031E4"/>
    <w:rsid w:val="00703ADE"/>
    <w:rsid w:val="007040D2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078E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402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010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CE"/>
    <w:rsid w:val="00777AEC"/>
    <w:rsid w:val="007803A6"/>
    <w:rsid w:val="007811A8"/>
    <w:rsid w:val="00781309"/>
    <w:rsid w:val="007813F5"/>
    <w:rsid w:val="00781BF5"/>
    <w:rsid w:val="007822A4"/>
    <w:rsid w:val="00782437"/>
    <w:rsid w:val="00782B8E"/>
    <w:rsid w:val="007832A0"/>
    <w:rsid w:val="00783EA2"/>
    <w:rsid w:val="00784E47"/>
    <w:rsid w:val="0078541A"/>
    <w:rsid w:val="00785CC2"/>
    <w:rsid w:val="00785FF5"/>
    <w:rsid w:val="00786E58"/>
    <w:rsid w:val="00787144"/>
    <w:rsid w:val="0078731C"/>
    <w:rsid w:val="00787585"/>
    <w:rsid w:val="007876C2"/>
    <w:rsid w:val="00787DCC"/>
    <w:rsid w:val="00790CD0"/>
    <w:rsid w:val="00790F54"/>
    <w:rsid w:val="007923D9"/>
    <w:rsid w:val="007924A7"/>
    <w:rsid w:val="0079274A"/>
    <w:rsid w:val="007928EF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2E23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0B8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236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9EA"/>
    <w:rsid w:val="007F7E3D"/>
    <w:rsid w:val="0080025D"/>
    <w:rsid w:val="00800904"/>
    <w:rsid w:val="00800DB7"/>
    <w:rsid w:val="008013A9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83F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654"/>
    <w:rsid w:val="00864CA1"/>
    <w:rsid w:val="00864F91"/>
    <w:rsid w:val="008663F0"/>
    <w:rsid w:val="0086646F"/>
    <w:rsid w:val="008666F1"/>
    <w:rsid w:val="00866756"/>
    <w:rsid w:val="008669EC"/>
    <w:rsid w:val="00866D71"/>
    <w:rsid w:val="00867B4D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0CC1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B681C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C7B35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2E2"/>
    <w:rsid w:val="008E2812"/>
    <w:rsid w:val="008E2A67"/>
    <w:rsid w:val="008E2B08"/>
    <w:rsid w:val="008E2B8C"/>
    <w:rsid w:val="008E2DBE"/>
    <w:rsid w:val="008E339A"/>
    <w:rsid w:val="008E3A87"/>
    <w:rsid w:val="008E43D1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17BB1"/>
    <w:rsid w:val="0092043B"/>
    <w:rsid w:val="009208F9"/>
    <w:rsid w:val="00920AA3"/>
    <w:rsid w:val="009210BD"/>
    <w:rsid w:val="009212B3"/>
    <w:rsid w:val="00921BD7"/>
    <w:rsid w:val="0092256E"/>
    <w:rsid w:val="00922DCA"/>
    <w:rsid w:val="00923013"/>
    <w:rsid w:val="00923249"/>
    <w:rsid w:val="00923679"/>
    <w:rsid w:val="00923DFF"/>
    <w:rsid w:val="00924205"/>
    <w:rsid w:val="00924DAE"/>
    <w:rsid w:val="00925C56"/>
    <w:rsid w:val="0092603B"/>
    <w:rsid w:val="00927C2F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5B7"/>
    <w:rsid w:val="00950963"/>
    <w:rsid w:val="00951E6E"/>
    <w:rsid w:val="00952852"/>
    <w:rsid w:val="00952ED6"/>
    <w:rsid w:val="009535F9"/>
    <w:rsid w:val="00953C2B"/>
    <w:rsid w:val="009549F0"/>
    <w:rsid w:val="00954A72"/>
    <w:rsid w:val="009563C4"/>
    <w:rsid w:val="0096054E"/>
    <w:rsid w:val="00960C50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6E8C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30E"/>
    <w:rsid w:val="009904B2"/>
    <w:rsid w:val="0099053C"/>
    <w:rsid w:val="0099226C"/>
    <w:rsid w:val="00993A59"/>
    <w:rsid w:val="009958F9"/>
    <w:rsid w:val="00995B8A"/>
    <w:rsid w:val="00995DA2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2A1A"/>
    <w:rsid w:val="009C34ED"/>
    <w:rsid w:val="009C47C9"/>
    <w:rsid w:val="009C4928"/>
    <w:rsid w:val="009C4E96"/>
    <w:rsid w:val="009C511D"/>
    <w:rsid w:val="009C5A22"/>
    <w:rsid w:val="009C73AD"/>
    <w:rsid w:val="009C78C5"/>
    <w:rsid w:val="009D0069"/>
    <w:rsid w:val="009D06C9"/>
    <w:rsid w:val="009D19F5"/>
    <w:rsid w:val="009D1B62"/>
    <w:rsid w:val="009D1C50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2F10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89"/>
    <w:rsid w:val="009F67B8"/>
    <w:rsid w:val="009F6A62"/>
    <w:rsid w:val="009F6E5B"/>
    <w:rsid w:val="009F76D3"/>
    <w:rsid w:val="009F796D"/>
    <w:rsid w:val="009F7B89"/>
    <w:rsid w:val="00A0086C"/>
    <w:rsid w:val="00A00ED9"/>
    <w:rsid w:val="00A02221"/>
    <w:rsid w:val="00A02712"/>
    <w:rsid w:val="00A0344F"/>
    <w:rsid w:val="00A04921"/>
    <w:rsid w:val="00A04C99"/>
    <w:rsid w:val="00A04D47"/>
    <w:rsid w:val="00A04E86"/>
    <w:rsid w:val="00A0529A"/>
    <w:rsid w:val="00A05688"/>
    <w:rsid w:val="00A059D7"/>
    <w:rsid w:val="00A06F31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403"/>
    <w:rsid w:val="00A24738"/>
    <w:rsid w:val="00A258D5"/>
    <w:rsid w:val="00A25AFA"/>
    <w:rsid w:val="00A261F4"/>
    <w:rsid w:val="00A2664F"/>
    <w:rsid w:val="00A26E06"/>
    <w:rsid w:val="00A27481"/>
    <w:rsid w:val="00A275D5"/>
    <w:rsid w:val="00A3047C"/>
    <w:rsid w:val="00A32702"/>
    <w:rsid w:val="00A3324B"/>
    <w:rsid w:val="00A33BA2"/>
    <w:rsid w:val="00A34F88"/>
    <w:rsid w:val="00A3583C"/>
    <w:rsid w:val="00A36219"/>
    <w:rsid w:val="00A36883"/>
    <w:rsid w:val="00A36ED5"/>
    <w:rsid w:val="00A377E7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4B2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3B50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03"/>
    <w:rsid w:val="00A7611F"/>
    <w:rsid w:val="00A765C8"/>
    <w:rsid w:val="00A7703A"/>
    <w:rsid w:val="00A77B26"/>
    <w:rsid w:val="00A77E55"/>
    <w:rsid w:val="00A80388"/>
    <w:rsid w:val="00A803A8"/>
    <w:rsid w:val="00A80957"/>
    <w:rsid w:val="00A80D0D"/>
    <w:rsid w:val="00A810D3"/>
    <w:rsid w:val="00A812CF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3D6A"/>
    <w:rsid w:val="00AA4467"/>
    <w:rsid w:val="00AA4524"/>
    <w:rsid w:val="00AA488F"/>
    <w:rsid w:val="00AA4961"/>
    <w:rsid w:val="00AA4B17"/>
    <w:rsid w:val="00AA4D85"/>
    <w:rsid w:val="00AA5686"/>
    <w:rsid w:val="00AA5830"/>
    <w:rsid w:val="00AA6C83"/>
    <w:rsid w:val="00AA7DF4"/>
    <w:rsid w:val="00AA7FEE"/>
    <w:rsid w:val="00AB0CE8"/>
    <w:rsid w:val="00AB0D6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9E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52D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07F8F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241C"/>
    <w:rsid w:val="00B43355"/>
    <w:rsid w:val="00B449F5"/>
    <w:rsid w:val="00B4604E"/>
    <w:rsid w:val="00B461D2"/>
    <w:rsid w:val="00B463E6"/>
    <w:rsid w:val="00B46A27"/>
    <w:rsid w:val="00B5028C"/>
    <w:rsid w:val="00B50481"/>
    <w:rsid w:val="00B507FF"/>
    <w:rsid w:val="00B50F9A"/>
    <w:rsid w:val="00B514B5"/>
    <w:rsid w:val="00B518F7"/>
    <w:rsid w:val="00B527A2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4A4B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463B"/>
    <w:rsid w:val="00B8484D"/>
    <w:rsid w:val="00B862FB"/>
    <w:rsid w:val="00B87F59"/>
    <w:rsid w:val="00B91D5F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6B0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5B0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0D59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1DC1"/>
    <w:rsid w:val="00BF241D"/>
    <w:rsid w:val="00BF3A89"/>
    <w:rsid w:val="00BF3C0A"/>
    <w:rsid w:val="00BF43A0"/>
    <w:rsid w:val="00BF4968"/>
    <w:rsid w:val="00BF60E5"/>
    <w:rsid w:val="00BF6FD5"/>
    <w:rsid w:val="00C0070D"/>
    <w:rsid w:val="00C00D76"/>
    <w:rsid w:val="00C015D2"/>
    <w:rsid w:val="00C01CDA"/>
    <w:rsid w:val="00C02016"/>
    <w:rsid w:val="00C02C48"/>
    <w:rsid w:val="00C02D7C"/>
    <w:rsid w:val="00C02EAB"/>
    <w:rsid w:val="00C03223"/>
    <w:rsid w:val="00C033A8"/>
    <w:rsid w:val="00C0341A"/>
    <w:rsid w:val="00C03624"/>
    <w:rsid w:val="00C03E78"/>
    <w:rsid w:val="00C03F77"/>
    <w:rsid w:val="00C04828"/>
    <w:rsid w:val="00C05254"/>
    <w:rsid w:val="00C056EE"/>
    <w:rsid w:val="00C05C63"/>
    <w:rsid w:val="00C06ABD"/>
    <w:rsid w:val="00C06E8F"/>
    <w:rsid w:val="00C07C60"/>
    <w:rsid w:val="00C07D34"/>
    <w:rsid w:val="00C07EC7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1C5A"/>
    <w:rsid w:val="00C22582"/>
    <w:rsid w:val="00C22DBC"/>
    <w:rsid w:val="00C249EF"/>
    <w:rsid w:val="00C2557A"/>
    <w:rsid w:val="00C26700"/>
    <w:rsid w:val="00C268AA"/>
    <w:rsid w:val="00C26DA7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AD1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39D9"/>
    <w:rsid w:val="00C65D88"/>
    <w:rsid w:val="00C6624D"/>
    <w:rsid w:val="00C667A7"/>
    <w:rsid w:val="00C66B2D"/>
    <w:rsid w:val="00C679D9"/>
    <w:rsid w:val="00C7048A"/>
    <w:rsid w:val="00C70827"/>
    <w:rsid w:val="00C70B1D"/>
    <w:rsid w:val="00C718B5"/>
    <w:rsid w:val="00C71E8C"/>
    <w:rsid w:val="00C72543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11B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BBC"/>
    <w:rsid w:val="00CC4CF5"/>
    <w:rsid w:val="00CC5604"/>
    <w:rsid w:val="00CC5609"/>
    <w:rsid w:val="00CC5AE3"/>
    <w:rsid w:val="00CC77A4"/>
    <w:rsid w:val="00CC77A9"/>
    <w:rsid w:val="00CD0BC6"/>
    <w:rsid w:val="00CD0F53"/>
    <w:rsid w:val="00CD1423"/>
    <w:rsid w:val="00CD1CD9"/>
    <w:rsid w:val="00CD3956"/>
    <w:rsid w:val="00CD45F4"/>
    <w:rsid w:val="00CD54BC"/>
    <w:rsid w:val="00CD5AE3"/>
    <w:rsid w:val="00CD5EAA"/>
    <w:rsid w:val="00CD6B50"/>
    <w:rsid w:val="00CD6D74"/>
    <w:rsid w:val="00CD6F13"/>
    <w:rsid w:val="00CD786C"/>
    <w:rsid w:val="00CD7CAF"/>
    <w:rsid w:val="00CE2088"/>
    <w:rsid w:val="00CE299E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04F8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41C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03D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AA8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38B3"/>
    <w:rsid w:val="00DC4477"/>
    <w:rsid w:val="00DC609D"/>
    <w:rsid w:val="00DC68DF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9E1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0A8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0987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850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946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31B"/>
    <w:rsid w:val="00EE2726"/>
    <w:rsid w:val="00EE276A"/>
    <w:rsid w:val="00EE3227"/>
    <w:rsid w:val="00EE32D0"/>
    <w:rsid w:val="00EE36AD"/>
    <w:rsid w:val="00EE49F6"/>
    <w:rsid w:val="00EE4FCF"/>
    <w:rsid w:val="00EE5929"/>
    <w:rsid w:val="00EE7400"/>
    <w:rsid w:val="00EF0FD4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EF6A2C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71A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1B8A"/>
    <w:rsid w:val="00F7307E"/>
    <w:rsid w:val="00F73555"/>
    <w:rsid w:val="00F739B6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20C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5E45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622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C7949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B2D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0113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946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e4df39c22307d52edf1c77cab08306b2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20f7d70c0faaffbe455cc22dfeff40d9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1DB40-5D0E-4B0C-B35B-E92F4F826044}"/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1c74309-156b-4660-9951-d9616e353fe4"/>
    <ds:schemaRef ds:uri="http://schemas.microsoft.com/office/infopath/2007/PartnerControls"/>
    <ds:schemaRef ds:uri="96217c5a-0226-462f-8526-5fe9ca4111af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3D2892-69F1-4FA1-A6CB-ECD6DF9D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129</TotalTime>
  <Pages>3</Pages>
  <Words>657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4165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20</cp:revision>
  <cp:lastPrinted>2022-10-24T07:10:00Z</cp:lastPrinted>
  <dcterms:created xsi:type="dcterms:W3CDTF">2023-11-01T08:01:00Z</dcterms:created>
  <dcterms:modified xsi:type="dcterms:W3CDTF">2023-12-04T02:13:00Z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