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322DCDE0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0033DA">
        <w:t>30</w:t>
      </w:r>
      <w:r w:rsidR="002A48AA">
        <w:t xml:space="preserve"> </w:t>
      </w:r>
      <w:r w:rsidR="001D0B46">
        <w:t>Novem</w:t>
      </w:r>
      <w:r w:rsidR="002A48AA">
        <w:t>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>reserve the right to alter any arrangements, or otherw</w:t>
      </w:r>
      <w:bookmarkStart w:id="1" w:name="_GoBack"/>
      <w:bookmarkEnd w:id="1"/>
      <w:r w:rsidR="00670D5A" w:rsidRPr="007923D9">
        <w:rPr>
          <w:rFonts w:ascii="Garamond" w:hAnsi="Garamond"/>
          <w:szCs w:val="16"/>
        </w:rPr>
        <w:t xml:space="preserve">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163"/>
        <w:gridCol w:w="6164"/>
      </w:tblGrid>
      <w:tr w:rsidR="004C041F" w14:paraId="129384EF" w14:textId="77777777" w:rsidTr="00764010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764010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1D0B46" w:rsidRPr="008A0CC1" w14:paraId="79D1681F" w14:textId="77777777" w:rsidTr="00A76103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A909" w14:textId="5C50E3CD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5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7918" w14:textId="6B060FE1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A773" w14:textId="77777777" w:rsidR="001D0B46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42F63163" w14:textId="20EBD6F2" w:rsidR="000033DA" w:rsidRPr="00AB7C47" w:rsidRDefault="000033DA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1D0B46" w:rsidRPr="008A0CC1" w14:paraId="67DBF72F" w14:textId="77777777" w:rsidTr="00764010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4D9B" w14:textId="1A4C98D0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DACB" w14:textId="4CC8A00D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9363" w14:textId="47B0F1E2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4A1A6C70" w14:textId="77777777" w:rsidTr="00764010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EF0" w14:textId="24853338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CC7" w14:textId="79847113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140082" w14:paraId="269106A1" w14:textId="77777777" w:rsidTr="00764010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5B416F72" w14:textId="77777777" w:rsidTr="00764010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D562EF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B8484D" w:rsidRPr="00140082" w14:paraId="2FAEE7A9" w14:textId="77777777" w:rsidTr="00764010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5D55BB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6D3EAF" w:rsidRPr="003E43E7" w14:paraId="749E566A" w14:textId="77777777" w:rsidTr="00764010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174" w14:textId="6D85DC7F" w:rsidR="006D3EAF" w:rsidRPr="00F71B8A" w:rsidRDefault="006D3EAF" w:rsidP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ADEE" w14:textId="55C003E7" w:rsidR="006D3EAF" w:rsidRDefault="006D3EAF" w:rsidP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D8F5" w14:textId="77777777" w:rsidR="006D3EAF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5A22658A" w14:textId="6A2C08B1" w:rsidR="00F5271A" w:rsidRPr="008323A1" w:rsidRDefault="00F5271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764010" w:rsidRPr="00140082" w14:paraId="76D81B9F" w14:textId="77777777" w:rsidTr="00764010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3EB5FA" w14:textId="77777777" w:rsidR="00764010" w:rsidRDefault="00764010" w:rsidP="00067CC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764010" w14:paraId="39A2861C" w14:textId="77777777" w:rsidTr="00764010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23D6" w14:textId="77777777" w:rsidR="00764010" w:rsidRDefault="00764010" w:rsidP="00067C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764010" w14:paraId="2E340669" w14:textId="77777777" w:rsidTr="00764010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B0F2" w14:textId="77777777" w:rsidR="00764010" w:rsidRDefault="00764010" w:rsidP="00067CCF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764010" w14:paraId="00AECFDA" w14:textId="77777777" w:rsidTr="00A76103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C376" w14:textId="48ED5452" w:rsidR="00764010" w:rsidRDefault="00764010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4D1F" w14:textId="4B992FCA" w:rsidR="00764010" w:rsidRDefault="00764010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9481" w14:textId="77777777" w:rsidR="00764010" w:rsidRDefault="00764010" w:rsidP="0076401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7169BE1A" w14:textId="77777777" w:rsidR="00764010" w:rsidRPr="004A7662" w:rsidRDefault="00764010" w:rsidP="00764010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</w:tbl>
    <w:p w14:paraId="3EC52C79" w14:textId="77777777" w:rsidR="00917BB1" w:rsidRDefault="00917BB1"/>
    <w:p w14:paraId="3986BBEF" w14:textId="77777777" w:rsidR="00F5271A" w:rsidRDefault="00F5271A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B8484D" w14:paraId="4B9DEED3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31B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Martial Arts</w:t>
            </w:r>
          </w:p>
        </w:tc>
      </w:tr>
      <w:tr w:rsidR="00B8484D" w14:paraId="20A468BA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174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5CF24FE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C329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CFF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8E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23D2DBB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28A8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A9C5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442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624633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6BF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13A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D105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025E86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9E0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87E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CF9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:rsidRPr="00140082" w14:paraId="1D040F7D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13FA9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18057514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B8484D" w:rsidRPr="00140082" w14:paraId="766549FD" w14:textId="77777777" w:rsidTr="00B8484D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7C8123D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9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10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01C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24293449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ED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C38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6E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41C99F5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127EE3" w:rsidRPr="00140082" w14:paraId="3742A659" w14:textId="77777777" w:rsidTr="008D736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45AF8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5F3D124F" w14:textId="77777777" w:rsidTr="008D7364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73BD96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127EE3" w:rsidRPr="00140082" w14:paraId="6C2E06FF" w14:textId="77777777" w:rsidTr="008D7364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F45357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1F68C425" w14:textId="77777777" w:rsidTr="00A76103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DA3B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D8C8" w14:textId="77777777" w:rsidR="00127EE3" w:rsidRDefault="00127EE3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1E9C" w14:textId="77777777" w:rsidR="00127EE3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19745836" w14:textId="65583929" w:rsidR="00764010" w:rsidRPr="006B27FF" w:rsidRDefault="00764010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127EE3" w:rsidRPr="003E43E7" w14:paraId="77260474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95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3D2F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2DE8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23F647B1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DAEB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7C1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B4C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27EE3" w:rsidRPr="003E43E7" w14:paraId="00CC1EF0" w14:textId="77777777" w:rsidTr="008D7364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60D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F5C4" w14:textId="77777777" w:rsidR="00127EE3" w:rsidRDefault="00127EE3" w:rsidP="008D7364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044" w14:textId="77777777" w:rsidR="00127EE3" w:rsidRPr="006B27FF" w:rsidRDefault="00127EE3" w:rsidP="008D7364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5D1B75" w:rsidRPr="00140082" w14:paraId="6E722ED0" w14:textId="77777777" w:rsidTr="00067CCF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661C9" w14:textId="77777777" w:rsidR="005D1B75" w:rsidRDefault="005D1B75" w:rsidP="00067CC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5D1B75" w:rsidRPr="00140082" w14:paraId="7BA6EE6E" w14:textId="77777777" w:rsidTr="00067CCF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6B479C" w14:textId="77777777" w:rsidR="005D1B75" w:rsidRPr="00140082" w:rsidRDefault="005D1B75" w:rsidP="00067CC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5D1B75" w:rsidRPr="00140082" w14:paraId="3A0F318E" w14:textId="77777777" w:rsidTr="00067CCF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15EC18" w14:textId="77777777" w:rsidR="005D1B75" w:rsidRPr="00140082" w:rsidRDefault="005D1B75" w:rsidP="00067CC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5D1B75" w:rsidRPr="003E43E7" w14:paraId="3F8B7F74" w14:textId="77777777" w:rsidTr="00A76103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1A98" w14:textId="77777777" w:rsidR="005D1B75" w:rsidRPr="00EE3227" w:rsidRDefault="005D1B7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30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FC94" w14:textId="77777777" w:rsidR="005D1B75" w:rsidRDefault="005D1B7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8592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58869EEB" w14:textId="4CD416E4" w:rsidR="005D1B75" w:rsidRPr="00927C2F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5D1B75" w:rsidRPr="003E43E7" w14:paraId="0903E661" w14:textId="77777777" w:rsidTr="00067CCF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5610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7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8440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35F6" w14:textId="77777777" w:rsidR="005D1B75" w:rsidRPr="00927C2F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5D1B75" w:rsidRPr="003E43E7" w14:paraId="0509EB05" w14:textId="77777777" w:rsidTr="00067CCF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B9B4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D83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EC74" w14:textId="77777777" w:rsidR="005D1B75" w:rsidRPr="00927C2F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5D1B75" w:rsidRPr="003E43E7" w14:paraId="4A6C34C7" w14:textId="77777777" w:rsidTr="00067CCF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03A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00DE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F86D" w14:textId="77777777" w:rsidR="005D1B75" w:rsidRPr="00927C2F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5D1B75" w:rsidRPr="003E43E7" w14:paraId="27073655" w14:textId="77777777" w:rsidTr="00067CCF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590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5509" w14:textId="77777777" w:rsidR="005D1B75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1E4C" w14:textId="77777777" w:rsidR="005D1B75" w:rsidRPr="00927C2F" w:rsidRDefault="005D1B75" w:rsidP="00067CC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</w:tbl>
    <w:p w14:paraId="2B9EB399" w14:textId="7843515A" w:rsidR="001C2632" w:rsidRDefault="001C2632" w:rsidP="005D1B75"/>
    <w:p w14:paraId="4994DD76" w14:textId="6F00C3C4" w:rsidR="00764010" w:rsidRDefault="00764010" w:rsidP="005D1B75"/>
    <w:p w14:paraId="0B63367C" w14:textId="782DE552" w:rsidR="00764010" w:rsidRDefault="00764010" w:rsidP="005D1B75"/>
    <w:p w14:paraId="13C3766C" w14:textId="4CA2DBFC" w:rsidR="00764010" w:rsidRDefault="00764010" w:rsidP="005D1B75"/>
    <w:p w14:paraId="1EDE28B7" w14:textId="4BCCC9F9" w:rsidR="00764010" w:rsidRDefault="00764010" w:rsidP="005D1B75"/>
    <w:p w14:paraId="0A6D38F7" w14:textId="1B2F179A" w:rsidR="00764010" w:rsidRDefault="00764010" w:rsidP="005D1B75"/>
    <w:p w14:paraId="78A92770" w14:textId="77777777" w:rsidR="00764010" w:rsidRDefault="00764010" w:rsidP="005D1B75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7870D3A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Tennis</w:t>
            </w:r>
          </w:p>
        </w:tc>
      </w:tr>
      <w:tr w:rsidR="00B8484D" w:rsidRPr="00140082" w14:paraId="621D4559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B0D68" w:rsidRPr="003E43E7" w14:paraId="77F4EBAD" w14:textId="77777777" w:rsidTr="00A76103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4E74" w14:textId="1EEA3A9B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9FB2" w14:textId="0231397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E8E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11EE2457" w14:textId="48B46BED" w:rsidR="00764010" w:rsidRPr="00FB1AF6" w:rsidRDefault="00764010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B0D68" w:rsidRPr="003E43E7" w14:paraId="2BE30E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A3B" w14:textId="0A083C4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ACD" w14:textId="56F926B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D7E" w14:textId="2F4E6297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042DDDB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BA" w14:textId="73AF7DF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70" w14:textId="1CF5D10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7F" w14:textId="1D618CD5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27EE3" w:rsidRPr="00140082" w14:paraId="192B2A55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294AE6" w14:textId="77777777" w:rsidR="00127EE3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27EE3" w:rsidRPr="00140082" w14:paraId="292BED5A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0B78F3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127EE3" w:rsidRPr="00140082" w14:paraId="6E6BA947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3D5ED4" w14:textId="77777777" w:rsidR="00127EE3" w:rsidRPr="00140082" w:rsidRDefault="00127EE3" w:rsidP="008D73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27EE3" w:rsidRPr="003E43E7" w14:paraId="03C81645" w14:textId="77777777" w:rsidTr="00A76103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6799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502A" w14:textId="77777777" w:rsidR="00127EE3" w:rsidRDefault="00127EE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AAE1" w14:textId="77777777" w:rsidR="00127EE3" w:rsidRDefault="00127EE3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584C5790" w14:textId="159FEDEA" w:rsidR="005D1B75" w:rsidRPr="000A3AE2" w:rsidRDefault="005D1B75" w:rsidP="008D7364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 xml:space="preserve">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764010" w:rsidRPr="003E43E7" w14:paraId="4BC88F65" w14:textId="77777777" w:rsidTr="008D7364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35F" w14:textId="59FB21D2" w:rsidR="00764010" w:rsidRDefault="00764010" w:rsidP="00764010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12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DF25" w14:textId="74E673B3" w:rsidR="00764010" w:rsidRDefault="00764010" w:rsidP="00764010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741E" w14:textId="47F18ED7" w:rsidR="00764010" w:rsidRPr="000A3AE2" w:rsidRDefault="00764010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3DA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27EE3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567C2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9A5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B75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010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17BB1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03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8AA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41C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71A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20C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3969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010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e4df39c22307d52edf1c77cab08306b2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0f7d70c0faaffbe455cc22dfeff40d9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1c74309-156b-4660-9951-d9616e353fe4"/>
    <ds:schemaRef ds:uri="http://schemas.microsoft.com/office/infopath/2007/PartnerControls"/>
    <ds:schemaRef ds:uri="96217c5a-0226-462f-8526-5fe9ca4111a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EA3C0F-CBDF-40CA-9932-74CD4EE07765}"/>
</file>

<file path=customXml/itemProps3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1C774-CC12-42A8-BD10-9C991108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112</TotalTime>
  <Pages>3</Pages>
  <Words>638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4021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16</cp:revision>
  <cp:lastPrinted>2022-10-24T07:10:00Z</cp:lastPrinted>
  <dcterms:created xsi:type="dcterms:W3CDTF">2023-11-01T08:01:00Z</dcterms:created>
  <dcterms:modified xsi:type="dcterms:W3CDTF">2023-11-27T04:33:00Z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