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430DA0E8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127EE3">
        <w:t>16</w:t>
      </w:r>
      <w:r w:rsidR="002A48AA">
        <w:t xml:space="preserve"> </w:t>
      </w:r>
      <w:r w:rsidR="001D0B46">
        <w:t>Novem</w:t>
      </w:r>
      <w:r w:rsidR="002A48AA">
        <w:t>ber</w:t>
      </w:r>
      <w:r w:rsidR="00B91D5F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163"/>
        <w:gridCol w:w="6165"/>
      </w:tblGrid>
      <w:tr w:rsidR="004C041F" w14:paraId="129384EF" w14:textId="77777777" w:rsidTr="00B8484D"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1C80C1B2" w14:textId="77777777" w:rsidR="004C041F" w:rsidRDefault="004C041F" w:rsidP="00850666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4C041F" w14:paraId="2D7C66C5" w14:textId="77777777" w:rsidTr="00B8484D"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924D" w14:textId="77777777" w:rsidR="004C041F" w:rsidRDefault="004C041F" w:rsidP="00850666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4C041F" w:rsidRPr="008A0CC1" w14:paraId="334411D7" w14:textId="77777777" w:rsidTr="00F9220C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AF4F" w14:textId="77777777" w:rsidR="004C041F" w:rsidRPr="00B73C51" w:rsidRDefault="004C041F" w:rsidP="00127EE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21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5573" w14:textId="77777777" w:rsidR="004C041F" w:rsidRPr="002C6B5C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39B4" w14:textId="77777777" w:rsidR="004C041F" w:rsidRDefault="004C041F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4BC3D80C" w14:textId="00416A43" w:rsidR="00127EE3" w:rsidRPr="00AB7C47" w:rsidRDefault="00127EE3">
            <w:pPr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>2 Tin Kwong Road, Homantin, Kowloon, Hong Kong</w:t>
            </w:r>
          </w:p>
        </w:tc>
      </w:tr>
      <w:tr w:rsidR="004C041F" w:rsidRPr="008A0CC1" w14:paraId="39D0D9B3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288A" w14:textId="77777777" w:rsidR="004C041F" w:rsidRPr="00B73C51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28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2241" w14:textId="77777777" w:rsidR="004C041F" w:rsidRPr="002C6B5C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F592" w14:textId="77777777" w:rsidR="004C041F" w:rsidRPr="00AB7C47" w:rsidRDefault="004C041F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79D1681F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A909" w14:textId="5C50E3CD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5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7918" w14:textId="6B060FE1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3163" w14:textId="629C1A01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67DBF72F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4D9B" w14:textId="1A4C98D0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12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DACB" w14:textId="4CC8A00D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9363" w14:textId="47B0F1E2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4A1A6C70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DEF0" w14:textId="24853338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19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626C" w14:textId="541D0CE4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9CC7" w14:textId="79847113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140082" w14:paraId="269106A1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EE4EC" w14:textId="77777777" w:rsidR="001D0B46" w:rsidRDefault="001D0B46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5B416F72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D562EF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B8484D" w:rsidRPr="00140082" w14:paraId="2FAEE7A9" w14:textId="77777777" w:rsidTr="00B8484D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5D55BB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B8484D" w:rsidRPr="003E43E7" w14:paraId="20A1A43F" w14:textId="77777777" w:rsidTr="00C07EC7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F3D4" w14:textId="06B4ABE5" w:rsidR="00B8484D" w:rsidRPr="00F71B8A" w:rsidRDefault="00B8484D" w:rsidP="000113F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16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EFAD" w14:textId="35C0E706" w:rsidR="00B8484D" w:rsidRDefault="00B8484D" w:rsidP="00C07EC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FC7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4A866370" w14:textId="5CB1B0DB" w:rsidR="000113FA" w:rsidRPr="008323A1" w:rsidRDefault="000113F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6D3EAF" w:rsidRPr="003E43E7" w14:paraId="749E566A" w14:textId="77777777" w:rsidTr="00394D78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F174" w14:textId="6D85DC7F" w:rsidR="006D3EAF" w:rsidRPr="00F71B8A" w:rsidRDefault="006D3EA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7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ADEE" w14:textId="55C003E7" w:rsidR="006D3EAF" w:rsidRDefault="006D3EA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658A" w14:textId="16C4DED6" w:rsidR="006D3EAF" w:rsidRPr="008323A1" w:rsidRDefault="006D3EA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</w:tc>
      </w:tr>
    </w:tbl>
    <w:p w14:paraId="1E48546E" w14:textId="57DBBAEE" w:rsidR="003567C2" w:rsidRDefault="003567C2"/>
    <w:p w14:paraId="239F146E" w14:textId="28DF7CE1" w:rsidR="003567C2" w:rsidRDefault="003567C2"/>
    <w:p w14:paraId="20C69111" w14:textId="7CB7FE08" w:rsidR="003567C2" w:rsidRDefault="003567C2"/>
    <w:p w14:paraId="39997656" w14:textId="77777777" w:rsidR="003567C2" w:rsidRDefault="003567C2"/>
    <w:p w14:paraId="4DB6DC4D" w14:textId="09688628" w:rsidR="00B8484D" w:rsidRDefault="00B8484D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37"/>
        <w:gridCol w:w="2026"/>
        <w:gridCol w:w="137"/>
        <w:gridCol w:w="6164"/>
        <w:gridCol w:w="96"/>
      </w:tblGrid>
      <w:tr w:rsidR="00B8484D" w14:paraId="0CDCA6B4" w14:textId="77777777" w:rsidTr="00B8484D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DBC4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Live Band</w:t>
            </w:r>
          </w:p>
        </w:tc>
      </w:tr>
      <w:tr w:rsidR="00B8484D" w14:paraId="35ACAB2B" w14:textId="77777777" w:rsidTr="00B8484D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F939" w14:textId="77777777" w:rsidR="00B8484D" w:rsidRDefault="00B8484D" w:rsidP="00283BAD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B8484D" w14:paraId="46A286AA" w14:textId="77777777" w:rsidTr="00394D78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D133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6AB1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ECA6" w14:textId="77777777" w:rsidR="00B8484D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3AFAE7FC" w14:textId="25EB7C5D" w:rsidR="001C2632" w:rsidRPr="004A7662" w:rsidRDefault="001C2632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B8484D" w14:paraId="1D52230A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F29C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361F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08DE" w14:textId="77777777" w:rsidR="00B8484D" w:rsidRPr="004A7662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B8484D" w14:paraId="346E2D14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E9CE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865C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6173" w14:textId="77777777" w:rsidR="00B8484D" w:rsidRPr="004A7662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B8484D" w:rsidRPr="00140082" w14:paraId="5D86D5B4" w14:textId="77777777" w:rsidTr="00B8484D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C429DE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14:paraId="4B9DEED3" w14:textId="77777777" w:rsidTr="00B8484D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531B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B8484D" w14:paraId="20A468BA" w14:textId="77777777" w:rsidTr="00B8484D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0174" w14:textId="77777777" w:rsidR="00B8484D" w:rsidRDefault="00B8484D" w:rsidP="00283BAD">
            <w:pPr>
              <w:autoSpaceDE w:val="0"/>
              <w:autoSpaceDN w:val="0"/>
              <w:rPr>
                <w:rFonts w:ascii="Garamond" w:hAnsi="Garamond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B8484D" w14:paraId="6CED8795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D7BD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22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59DC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0B7D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 Shing</w:t>
            </w:r>
          </w:p>
        </w:tc>
      </w:tr>
      <w:tr w:rsidR="00B8484D" w14:paraId="5B0B3359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62C6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29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4BAD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0E88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 Shing</w:t>
            </w:r>
          </w:p>
        </w:tc>
      </w:tr>
      <w:tr w:rsidR="00B8484D" w14:paraId="5CF24FE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C329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CFF7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08ED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 Shing</w:t>
            </w:r>
          </w:p>
        </w:tc>
      </w:tr>
      <w:tr w:rsidR="00B8484D" w14:paraId="23D2DBB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28A8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A9C5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C442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 Shing</w:t>
            </w:r>
          </w:p>
        </w:tc>
      </w:tr>
      <w:tr w:rsidR="00B8484D" w14:paraId="5624633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B6BF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B13A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D105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 Shing</w:t>
            </w:r>
          </w:p>
        </w:tc>
      </w:tr>
      <w:tr w:rsidR="00B8484D" w14:paraId="5025E865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09E0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27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A87E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ECF9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 Shing</w:t>
            </w:r>
          </w:p>
        </w:tc>
      </w:tr>
      <w:tr w:rsidR="00B8484D" w:rsidRPr="00140082" w14:paraId="1D040F7D" w14:textId="77777777" w:rsidTr="00B8484D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513FA9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18057514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D2E0C3" w14:textId="77777777" w:rsidR="00B8484D" w:rsidRPr="00C662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B8484D" w:rsidRPr="00140082" w14:paraId="766549FD" w14:textId="77777777" w:rsidTr="00B8484D">
        <w:tblPrEx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94ABF" w14:textId="77777777" w:rsidR="00B8484D" w:rsidRPr="00140082" w:rsidRDefault="00B8484D" w:rsidP="00283BA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39FA1021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9AA7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20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CC37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1C2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564F29F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71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27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DD6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B36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7C8123D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D29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4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510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01C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24293449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ED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11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C38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96E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741C99F5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8765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145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47F7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127EE3" w:rsidRPr="00140082" w14:paraId="3742A659" w14:textId="77777777" w:rsidTr="008D7364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45AF8" w14:textId="77777777" w:rsidR="00127EE3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27EE3" w:rsidRPr="00140082" w14:paraId="5F3D124F" w14:textId="77777777" w:rsidTr="008D7364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73BD96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127EE3" w:rsidRPr="00140082" w14:paraId="6C2E06FF" w14:textId="77777777" w:rsidTr="008D7364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F45357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127EE3" w:rsidRPr="003E43E7" w14:paraId="5CC91296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4F09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22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E368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1680" w14:textId="77777777" w:rsidR="00127EE3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7E7800F1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127EE3" w:rsidRPr="003E43E7" w14:paraId="271986C4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FA35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8470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BDF0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127EE3" w:rsidRPr="003E43E7" w14:paraId="1F68C425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DA3B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D8C8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5836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127EE3" w:rsidRPr="003E43E7" w14:paraId="77260474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7F95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3D2F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2DE8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127EE3" w:rsidRPr="003E43E7" w14:paraId="23F647B1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DAEB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17C1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0B4C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127EE3" w:rsidRPr="003E43E7" w14:paraId="00CC1EF0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060D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F5C4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4044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</w:tbl>
    <w:p w14:paraId="2B9EB399" w14:textId="77777777" w:rsidR="001C2632" w:rsidRDefault="001C2632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B8484D" w:rsidRPr="00140082" w14:paraId="0B4BABB9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402801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Table Tennis</w:t>
            </w:r>
          </w:p>
        </w:tc>
      </w:tr>
      <w:tr w:rsidR="00B8484D" w:rsidRPr="00140082" w14:paraId="48DFD1BF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078756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0DA975C2" w14:textId="77777777" w:rsidTr="00F9220C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3ACE" w14:textId="77777777" w:rsidR="00B8484D" w:rsidRDefault="00B8484D" w:rsidP="00127EE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16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B09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481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4610CD86" w14:textId="105B099B" w:rsidR="00127EE3" w:rsidRPr="00927C2F" w:rsidRDefault="00127EE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B8484D" w:rsidRPr="003E43E7" w14:paraId="06C82D65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526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23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9C86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AFB8" w14:textId="77777777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2568F4DC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1F6F" w14:textId="77777777" w:rsidR="00B8484D" w:rsidRPr="00EE3227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b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30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B17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798" w14:textId="77777777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1D774666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FC90" w14:textId="2B951E58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F787" w14:textId="0F00EB42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E05D" w14:textId="314E085D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16D40124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7768" w14:textId="167E262D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14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7E" w14:textId="2F3E93BB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8054" w14:textId="0EB648B9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78E268F7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FCF" w14:textId="10A80EE8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21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20F4" w14:textId="68BC05D9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E191" w14:textId="10394926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6B9B8A2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EB7F" w14:textId="31F26569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28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600" w14:textId="71907BF3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6B71" w14:textId="4EF01CA0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140082" w14:paraId="7FA45A35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75A0BE" w14:textId="77777777" w:rsidR="00B8484D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7870D3A6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99C03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B8484D" w:rsidRPr="00140082" w14:paraId="621D4559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74924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B8484D" w:rsidRPr="003E43E7" w14:paraId="0632CBD8" w14:textId="77777777" w:rsidTr="00394D78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7B99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24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6F7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9E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22648AF0" w14:textId="111FE039" w:rsidR="001C2632" w:rsidRPr="00FB1AF6" w:rsidRDefault="001C2632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133 Wong Nai Chung Gap Road, Wan Chai, Hong Kong</w:t>
            </w:r>
          </w:p>
        </w:tc>
      </w:tr>
      <w:tr w:rsidR="00B8484D" w:rsidRPr="003E43E7" w14:paraId="317C8A81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C8D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338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98B1" w14:textId="77777777" w:rsidR="00B8484D" w:rsidRPr="00FB1AF6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77F4EBAD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4E74" w14:textId="1EEA3A9B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FB2" w14:textId="0231397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457" w14:textId="3576E86E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2BE30E81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5A3B" w14:textId="0A083C4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ACD" w14:textId="56F926B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D7E" w14:textId="2F4E6297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042DDDB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85BA" w14:textId="73AF7DF8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0970" w14:textId="1CF5D10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17F" w14:textId="1D618CD5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127EE3" w:rsidRPr="00140082" w14:paraId="129D1271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3C5BDD" w14:textId="77777777" w:rsidR="00127EE3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27EE3" w:rsidRPr="00140082" w14:paraId="3BB7F258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86EBF91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Tenpin Bowling</w:t>
            </w:r>
          </w:p>
        </w:tc>
      </w:tr>
      <w:tr w:rsidR="00127EE3" w:rsidRPr="00140082" w14:paraId="1183CD10" w14:textId="77777777" w:rsidTr="008D7364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D8FD8D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127EE3" w:rsidRPr="003E43E7" w14:paraId="302F9B8B" w14:textId="77777777" w:rsidTr="008D7364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9331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22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7101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01A9" w14:textId="77777777" w:rsidR="00127EE3" w:rsidRDefault="00127EE3" w:rsidP="008D7364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14E1A97B" w14:textId="77777777" w:rsidR="00127EE3" w:rsidRPr="00E52361" w:rsidRDefault="00127EE3" w:rsidP="008D7364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127EE3" w:rsidRPr="003E43E7" w14:paraId="7307FA89" w14:textId="77777777" w:rsidTr="008D7364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DE64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7354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1E8E" w14:textId="77777777" w:rsidR="00127EE3" w:rsidRPr="00E52361" w:rsidRDefault="00127EE3" w:rsidP="008D7364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127EE3" w:rsidRPr="003E43E7" w14:paraId="097B5A01" w14:textId="77777777" w:rsidTr="008D7364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4884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B56A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598" w14:textId="77777777" w:rsidR="00127EE3" w:rsidRPr="00E52361" w:rsidRDefault="00127EE3" w:rsidP="008D7364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127EE3" w:rsidRPr="003E43E7" w14:paraId="6BFF830E" w14:textId="77777777" w:rsidTr="008D7364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8D69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E611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C364" w14:textId="77777777" w:rsidR="00127EE3" w:rsidRPr="00E52361" w:rsidRDefault="00127EE3" w:rsidP="008D7364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127EE3" w:rsidRPr="00140082" w14:paraId="192B2A55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294AE6" w14:textId="77777777" w:rsidR="00127EE3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27EE3" w:rsidRPr="00140082" w14:paraId="292BED5A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0B78F3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127EE3" w:rsidRPr="00140082" w14:paraId="6E6BA947" w14:textId="77777777" w:rsidTr="008D7364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3D5ED4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127EE3" w:rsidRPr="003E43E7" w14:paraId="03159DC0" w14:textId="77777777" w:rsidTr="00F9220C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8766" w14:textId="77777777" w:rsidR="00127EE3" w:rsidRDefault="00127EE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21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445F" w14:textId="77777777" w:rsidR="00127EE3" w:rsidRDefault="00127EE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5BF1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36F8D524" w14:textId="08CDFED3" w:rsidR="00127EE3" w:rsidRPr="000A3AE2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250 Victoria R</w:t>
            </w:r>
            <w:r>
              <w:rPr>
                <w:rFonts w:ascii="Garamond" w:hAnsi="Garamond" w:cs="Tahoma"/>
                <w:sz w:val="22"/>
                <w:szCs w:val="22"/>
              </w:rPr>
              <w:t>oa</w:t>
            </w:r>
            <w:r w:rsidRPr="000A3AE2">
              <w:rPr>
                <w:rFonts w:ascii="Garamond" w:hAnsi="Garamond" w:cs="Tahoma"/>
                <w:sz w:val="22"/>
                <w:szCs w:val="22"/>
              </w:rPr>
              <w:t>d, Pok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127EE3" w:rsidRPr="003E43E7" w14:paraId="16705D06" w14:textId="77777777" w:rsidTr="008D7364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6FCA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28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9C90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F463" w14:textId="77777777" w:rsidR="00127EE3" w:rsidRPr="000A3AE2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127EE3" w:rsidRPr="003E43E7" w14:paraId="03C81645" w14:textId="77777777" w:rsidTr="008D7364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6799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5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02A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5790" w14:textId="77777777" w:rsidR="00127EE3" w:rsidRPr="000A3AE2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37AC72FF" w14:textId="247C90FC" w:rsidR="00AB0D68" w:rsidRDefault="00AB0D68"/>
    <w:p w14:paraId="4DD337B4" w14:textId="77777777" w:rsidR="00A80957" w:rsidRPr="000C69D4" w:rsidRDefault="00A80957" w:rsidP="00CE299E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3FA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4A96"/>
    <w:rsid w:val="000656E1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6B5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1E36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27EE3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A19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2632"/>
    <w:rsid w:val="001C3854"/>
    <w:rsid w:val="001C4729"/>
    <w:rsid w:val="001C4894"/>
    <w:rsid w:val="001C49E3"/>
    <w:rsid w:val="001C5584"/>
    <w:rsid w:val="001C59C4"/>
    <w:rsid w:val="001C7FFD"/>
    <w:rsid w:val="001D0A65"/>
    <w:rsid w:val="001D0B46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3DA9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8AA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5F77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567C2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78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1FE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28D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61D"/>
    <w:rsid w:val="00472BD5"/>
    <w:rsid w:val="00473013"/>
    <w:rsid w:val="00473E4F"/>
    <w:rsid w:val="00474F41"/>
    <w:rsid w:val="00475D62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889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41F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0F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08B6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375F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3EAF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0D2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83F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5B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221"/>
    <w:rsid w:val="00A02712"/>
    <w:rsid w:val="00A0344F"/>
    <w:rsid w:val="00A04921"/>
    <w:rsid w:val="00A04C99"/>
    <w:rsid w:val="00A04D47"/>
    <w:rsid w:val="00A04E86"/>
    <w:rsid w:val="00A0529A"/>
    <w:rsid w:val="00A05688"/>
    <w:rsid w:val="00A059D7"/>
    <w:rsid w:val="00A06F31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2702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2CF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D6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1D2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484D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1DC1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07EC7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38B3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850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31B"/>
    <w:rsid w:val="00EE2726"/>
    <w:rsid w:val="00EE276A"/>
    <w:rsid w:val="00EE3227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20C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C7949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681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EE3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FC32-E562-40B4-A667-28ED6C839F6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6217c5a-0226-462f-8526-5fe9ca4111af"/>
    <ds:schemaRef ds:uri="c1c74309-156b-4660-9951-d9616e353fe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104C71-E77E-44B3-8734-0489E8063307}"/>
</file>

<file path=customXml/itemProps3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8C264-2DE0-483E-B8F7-6490A87F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18</TotalTime>
  <Pages>3</Pages>
  <Words>893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5263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10</cp:revision>
  <cp:lastPrinted>2022-10-24T07:10:00Z</cp:lastPrinted>
  <dcterms:created xsi:type="dcterms:W3CDTF">2023-11-01T08:01:00Z</dcterms:created>
  <dcterms:modified xsi:type="dcterms:W3CDTF">2023-11-14T09:19:00Z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