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bookmarkStart w:id="0" w:name="_GoBack"/>
      <w:bookmarkEnd w:id="0"/>
    </w:p>
    <w:p w14:paraId="5CCD62E0" w14:textId="5099D2A6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</w:t>
      </w:r>
      <w:r w:rsidR="006D3EAF">
        <w:t>9</w:t>
      </w:r>
      <w:r w:rsidR="002A48AA">
        <w:t xml:space="preserve"> </w:t>
      </w:r>
      <w:r w:rsidR="001D0B46">
        <w:t>Novem</w:t>
      </w:r>
      <w:r w:rsidR="002A48AA">
        <w:t>ber</w:t>
      </w:r>
      <w:r w:rsidR="00B91D5F">
        <w:t xml:space="preserve"> </w:t>
      </w:r>
      <w:r w:rsidR="0043331E" w:rsidRPr="00F43D4E">
        <w:t>20</w:t>
      </w:r>
      <w:r w:rsidR="001E63FC" w:rsidRPr="00F43D4E">
        <w:t>2</w:t>
      </w:r>
      <w:r w:rsidR="00B81FCB">
        <w:t>3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1" w:name="Title"/>
    <w:p w14:paraId="7DFF432A" w14:textId="6D1A1D99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>&amp; SPORTS</w:t>
      </w:r>
    </w:p>
    <w:p w14:paraId="44C08F21" w14:textId="5CE31649" w:rsidR="00D40B53" w:rsidRPr="00F43D4E" w:rsidRDefault="001073BE" w:rsidP="00D40B53">
      <w:pPr>
        <w:pStyle w:val="Heading1"/>
      </w:pPr>
      <w:r w:rsidRPr="00F43D4E">
        <w:t xml:space="preserve">PRACTICE </w:t>
      </w:r>
      <w:r w:rsidR="00670D5A">
        <w:t xml:space="preserve">&amp; CLASS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3C67070B" w14:textId="7AEEDB76" w:rsidR="00554A34" w:rsidRPr="00DB67F3" w:rsidRDefault="00907C14">
      <w:p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16"/>
        </w:rPr>
        <w:t>The timetable below provides t</w:t>
      </w:r>
      <w:r w:rsidR="00670D5A" w:rsidRPr="007923D9">
        <w:rPr>
          <w:rFonts w:ascii="Garamond" w:hAnsi="Garamond"/>
          <w:szCs w:val="16"/>
        </w:rPr>
        <w:t xml:space="preserve">he </w:t>
      </w:r>
      <w:r w:rsidR="001937C3">
        <w:rPr>
          <w:rFonts w:ascii="Garamond" w:hAnsi="Garamond"/>
          <w:szCs w:val="16"/>
        </w:rPr>
        <w:t>practice and class schedule</w:t>
      </w:r>
      <w:r w:rsidR="00670D5A" w:rsidRPr="007923D9">
        <w:rPr>
          <w:rFonts w:ascii="Garamond" w:hAnsi="Garamond"/>
          <w:szCs w:val="16"/>
        </w:rPr>
        <w:t xml:space="preserve">s </w:t>
      </w:r>
      <w:r>
        <w:rPr>
          <w:rFonts w:ascii="Garamond" w:hAnsi="Garamond"/>
          <w:szCs w:val="16"/>
        </w:rPr>
        <w:t xml:space="preserve">of the sports teams and recreational interest groups of the Recreation and Sports Committee (“RSC”) in the coming few weeks. The schedules </w:t>
      </w:r>
      <w:r w:rsidR="00670D5A" w:rsidRPr="007923D9">
        <w:rPr>
          <w:rFonts w:ascii="Garamond" w:hAnsi="Garamond"/>
          <w:szCs w:val="16"/>
        </w:rPr>
        <w:t xml:space="preserve">are subject to changes, and the venues may </w:t>
      </w:r>
      <w:r>
        <w:rPr>
          <w:rFonts w:ascii="Garamond" w:hAnsi="Garamond"/>
          <w:szCs w:val="16"/>
        </w:rPr>
        <w:t>have capacity limits</w:t>
      </w:r>
      <w:r w:rsidR="00670D5A" w:rsidRPr="007923D9">
        <w:rPr>
          <w:rFonts w:ascii="Garamond" w:hAnsi="Garamond"/>
          <w:szCs w:val="16"/>
        </w:rPr>
        <w:t>.</w:t>
      </w:r>
      <w:r w:rsidR="00670D5A">
        <w:rPr>
          <w:rFonts w:ascii="Garamond" w:hAnsi="Garamond"/>
          <w:bCs/>
          <w:szCs w:val="24"/>
        </w:rPr>
        <w:t xml:space="preserve"> </w:t>
      </w:r>
      <w:r w:rsidR="00670D5A" w:rsidRPr="007923D9">
        <w:rPr>
          <w:rFonts w:ascii="Garamond" w:hAnsi="Garamond"/>
          <w:szCs w:val="16"/>
        </w:rPr>
        <w:t xml:space="preserve">The </w:t>
      </w:r>
      <w:r>
        <w:rPr>
          <w:rFonts w:ascii="Garamond" w:hAnsi="Garamond"/>
          <w:szCs w:val="16"/>
        </w:rPr>
        <w:t xml:space="preserve">teams/groups </w:t>
      </w:r>
      <w:r w:rsidR="00670D5A" w:rsidRPr="007923D9">
        <w:rPr>
          <w:rFonts w:ascii="Garamond" w:hAnsi="Garamond"/>
          <w:szCs w:val="16"/>
        </w:rPr>
        <w:t xml:space="preserve">reserve the right to alter any arrangements, or otherwise cancel any sessions </w:t>
      </w:r>
      <w:r w:rsidRPr="004D45E0">
        <w:rPr>
          <w:rFonts w:ascii="Garamond" w:hAnsi="Garamond"/>
          <w:szCs w:val="16"/>
        </w:rPr>
        <w:t>without prior notice</w:t>
      </w:r>
      <w:r>
        <w:rPr>
          <w:rFonts w:ascii="Garamond" w:hAnsi="Garamond"/>
          <w:szCs w:val="16"/>
        </w:rPr>
        <w:t xml:space="preserve"> when circumstances dictate</w:t>
      </w:r>
      <w:r w:rsidR="00670D5A" w:rsidRPr="007923D9">
        <w:rPr>
          <w:rFonts w:ascii="Garamond" w:hAnsi="Garamond"/>
          <w:szCs w:val="16"/>
        </w:rPr>
        <w:t>.</w:t>
      </w:r>
    </w:p>
    <w:p w14:paraId="55E49779" w14:textId="77777777" w:rsidR="00554A34" w:rsidRPr="00F43D4E" w:rsidRDefault="00554A34" w:rsidP="00A26E06">
      <w:pPr>
        <w:jc w:val="both"/>
        <w:rPr>
          <w:rFonts w:ascii="Garamond" w:hAnsi="Garamond"/>
          <w:bCs/>
        </w:rPr>
      </w:pPr>
    </w:p>
    <w:p w14:paraId="136D60D4" w14:textId="68CF731F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be required to bring their own equipment e.g. rackets, to the practice sessions</w:t>
      </w:r>
      <w:r w:rsidR="00670D5A">
        <w:rPr>
          <w:rFonts w:ascii="Garamond" w:hAnsi="Garamond"/>
          <w:szCs w:val="16"/>
        </w:rPr>
        <w:t xml:space="preserve"> and classes</w:t>
      </w:r>
      <w:r w:rsidRPr="00F43D4E">
        <w:rPr>
          <w:rFonts w:ascii="Garamond" w:hAnsi="Garamond"/>
          <w:szCs w:val="16"/>
        </w:rPr>
        <w:t>, and are advised to check with relevant teams</w:t>
      </w:r>
      <w:r w:rsidR="001937C3">
        <w:rPr>
          <w:rFonts w:ascii="Garamond" w:hAnsi="Garamond"/>
          <w:szCs w:val="16"/>
        </w:rPr>
        <w:t>/</w:t>
      </w:r>
      <w:r w:rsidRPr="00F43D4E">
        <w:rPr>
          <w:rFonts w:ascii="Garamond" w:hAnsi="Garamond"/>
          <w:szCs w:val="16"/>
        </w:rPr>
        <w:t>groups on arrangements</w:t>
      </w:r>
      <w:r w:rsidR="001937C3">
        <w:rPr>
          <w:rFonts w:ascii="Garamond" w:hAnsi="Garamond"/>
          <w:szCs w:val="16"/>
        </w:rPr>
        <w:t xml:space="preserve"> and </w:t>
      </w:r>
      <w:r w:rsidRPr="00F43D4E">
        <w:rPr>
          <w:rFonts w:ascii="Garamond" w:hAnsi="Garamond"/>
          <w:szCs w:val="16"/>
        </w:rPr>
        <w:t>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28ED30EA" w:rsidR="008B6245" w:rsidRDefault="00670D5A" w:rsidP="008B6245">
      <w:pPr>
        <w:jc w:val="both"/>
        <w:rPr>
          <w:rFonts w:ascii="Garamond" w:hAnsi="Garamond" w:cstheme="minorBidi"/>
          <w:lang w:val="en-GB"/>
        </w:rPr>
      </w:pPr>
      <w:r>
        <w:rPr>
          <w:rFonts w:ascii="Garamond" w:hAnsi="Garamond" w:cstheme="minorBidi"/>
        </w:rPr>
        <w:t xml:space="preserve">Apart from the following practice sessions and classes, </w:t>
      </w:r>
      <w:r>
        <w:rPr>
          <w:rFonts w:ascii="Garamond" w:hAnsi="Garamond" w:cstheme="minorBidi"/>
          <w:lang w:val="en-GB"/>
        </w:rPr>
        <w:t>t</w:t>
      </w:r>
      <w:r w:rsidR="00554A34">
        <w:rPr>
          <w:rFonts w:ascii="Garamond" w:hAnsi="Garamond" w:cstheme="minorBidi"/>
          <w:lang w:val="en-GB"/>
        </w:rPr>
        <w:t>he</w:t>
      </w:r>
      <w:r w:rsidR="008B6245">
        <w:rPr>
          <w:rFonts w:ascii="Garamond" w:hAnsi="Garamond" w:cstheme="minorBidi"/>
          <w:lang w:val="en-GB"/>
        </w:rPr>
        <w:t xml:space="preserve"> RSC also offers a wide range of activities, including friendly matches, external competitions, leisure activities, and many more. </w:t>
      </w:r>
      <w:r w:rsidR="008B6245" w:rsidRPr="000016C8">
        <w:rPr>
          <w:rFonts w:ascii="Garamond" w:hAnsi="Garamond" w:cstheme="minorBidi"/>
          <w:lang w:val="en-GB"/>
        </w:rPr>
        <w:t xml:space="preserve">Please click </w:t>
      </w:r>
      <w:hyperlink r:id="rId11" w:history="1">
        <w:r w:rsidR="008B6245"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="008B6245" w:rsidRPr="000016C8">
        <w:rPr>
          <w:rFonts w:ascii="Garamond" w:hAnsi="Garamond" w:cstheme="minorBidi"/>
          <w:lang w:val="en-GB"/>
        </w:rPr>
        <w:t xml:space="preserve"> to view the full calendar </w:t>
      </w:r>
      <w:r w:rsidR="008B6245">
        <w:rPr>
          <w:rFonts w:ascii="Garamond" w:hAnsi="Garamond" w:cstheme="minorBidi"/>
          <w:lang w:val="en-GB"/>
        </w:rPr>
        <w:t>for</w:t>
      </w:r>
      <w:r w:rsidR="008B6245" w:rsidRPr="000016C8">
        <w:rPr>
          <w:rFonts w:ascii="Garamond" w:hAnsi="Garamond" w:cstheme="minorBidi"/>
          <w:lang w:val="en-GB"/>
        </w:rPr>
        <w:t xml:space="preserve"> all</w:t>
      </w:r>
      <w:r w:rsidR="008B6245">
        <w:rPr>
          <w:rFonts w:ascii="Garamond" w:hAnsi="Garamond" w:cstheme="minorBidi"/>
          <w:lang w:val="en-GB"/>
        </w:rPr>
        <w:t xml:space="preserve"> RSC</w:t>
      </w:r>
      <w:r w:rsidR="008B6245" w:rsidRPr="000016C8">
        <w:rPr>
          <w:rFonts w:ascii="Garamond" w:hAnsi="Garamond" w:cstheme="minorBidi"/>
          <w:lang w:val="en-GB"/>
        </w:rPr>
        <w:t xml:space="preserve"> activities. Members </w:t>
      </w:r>
      <w:r w:rsidR="008B6245">
        <w:rPr>
          <w:rFonts w:ascii="Garamond" w:hAnsi="Garamond" w:cstheme="minorBidi"/>
          <w:lang w:val="en-GB"/>
        </w:rPr>
        <w:t>are also welcome to</w:t>
      </w:r>
      <w:r w:rsidR="008B6245" w:rsidRPr="000016C8">
        <w:rPr>
          <w:rFonts w:ascii="Garamond" w:hAnsi="Garamond" w:cstheme="minorBidi"/>
          <w:lang w:val="en-GB"/>
        </w:rPr>
        <w:t xml:space="preserve"> subscribe to the calendar by </w:t>
      </w:r>
      <w:r w:rsidR="008B6245">
        <w:rPr>
          <w:rFonts w:ascii="Garamond" w:hAnsi="Garamond" w:cstheme="minorBidi"/>
          <w:lang w:val="en-GB"/>
        </w:rPr>
        <w:t xml:space="preserve">completing this </w:t>
      </w:r>
      <w:hyperlink r:id="rId12" w:history="1">
        <w:r w:rsidR="008B6245"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 w:rsidR="008B6245">
        <w:rPr>
          <w:rFonts w:ascii="Garamond" w:hAnsi="Garamond" w:cstheme="minorBidi"/>
          <w:lang w:val="en-GB"/>
        </w:rPr>
        <w:t>.</w:t>
      </w:r>
      <w:r w:rsidR="008B6245" w:rsidRPr="000016C8">
        <w:rPr>
          <w:rFonts w:ascii="Garamond" w:hAnsi="Garamond" w:cstheme="minorBidi"/>
          <w:lang w:val="en-GB"/>
        </w:rPr>
        <w:t xml:space="preserve"> </w:t>
      </w:r>
      <w:r>
        <w:rPr>
          <w:rFonts w:ascii="Garamond" w:hAnsi="Garamond" w:cstheme="minorBidi"/>
          <w:lang w:val="en-GB"/>
        </w:rPr>
        <w:t xml:space="preserve">For enquiries, please contact </w:t>
      </w:r>
      <w:hyperlink r:id="rId13" w:history="1">
        <w:r w:rsidRPr="00140082">
          <w:rPr>
            <w:rStyle w:val="Hyperlink"/>
            <w:rFonts w:ascii="Garamond" w:hAnsi="Garamond"/>
            <w:bCs/>
            <w:szCs w:val="24"/>
          </w:rPr>
          <w:t>RnS@hklawsoc.org.hk</w:t>
        </w:r>
      </w:hyperlink>
      <w:r>
        <w:rPr>
          <w:rFonts w:ascii="Garamond" w:hAnsi="Garamond" w:cstheme="minorBidi"/>
          <w:lang w:val="en-GB"/>
        </w:rPr>
        <w:t>.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2163"/>
        <w:gridCol w:w="6165"/>
      </w:tblGrid>
      <w:tr w:rsidR="004C041F" w14:paraId="129384EF" w14:textId="77777777" w:rsidTr="00B8484D"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"/>
          <w:p w14:paraId="1C80C1B2" w14:textId="77777777" w:rsidR="004C041F" w:rsidRDefault="004C041F" w:rsidP="00850666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Football</w:t>
            </w:r>
          </w:p>
        </w:tc>
      </w:tr>
      <w:tr w:rsidR="004C041F" w14:paraId="2D7C66C5" w14:textId="77777777" w:rsidTr="00B8484D">
        <w:trPr>
          <w:trHeight w:val="350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924D" w14:textId="77777777" w:rsidR="004C041F" w:rsidRDefault="004C041F" w:rsidP="00850666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4C041F" w:rsidRPr="008A0CC1" w14:paraId="49F268B4" w14:textId="77777777" w:rsidTr="00394D78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9918" w14:textId="77777777" w:rsidR="004C041F" w:rsidRPr="00B73C51" w:rsidRDefault="004C041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14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Nov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1592" w14:textId="77777777" w:rsidR="004C041F" w:rsidRPr="002C6B5C" w:rsidRDefault="004C041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5352" w14:textId="77777777" w:rsidR="004C041F" w:rsidRDefault="004C041F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  <w:p w14:paraId="0E075271" w14:textId="52683293" w:rsidR="006D3EAF" w:rsidRPr="00AB7C47" w:rsidRDefault="006D3EAF">
            <w:pPr>
              <w:rPr>
                <w:rFonts w:ascii="Garamond" w:hAnsi="Garamond" w:cs="Tahoma"/>
                <w:sz w:val="22"/>
                <w:szCs w:val="22"/>
              </w:rPr>
            </w:pPr>
            <w:r w:rsidRPr="006705BE">
              <w:rPr>
                <w:rFonts w:ascii="Garamond" w:hAnsi="Garamond" w:cs="Tahoma"/>
                <w:sz w:val="22"/>
                <w:szCs w:val="22"/>
              </w:rPr>
              <w:t xml:space="preserve">2 Tin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Kwong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 xml:space="preserve"> Road,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Homantin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>, Kowloon, Hong Kong</w:t>
            </w:r>
          </w:p>
        </w:tc>
      </w:tr>
      <w:tr w:rsidR="004C041F" w:rsidRPr="008A0CC1" w14:paraId="334411D7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AF4F" w14:textId="77777777" w:rsidR="004C041F" w:rsidRPr="00B73C51" w:rsidRDefault="004C041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21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Nov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5573" w14:textId="77777777" w:rsidR="004C041F" w:rsidRPr="002C6B5C" w:rsidRDefault="004C041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D80C" w14:textId="77777777" w:rsidR="004C041F" w:rsidRPr="00AB7C47" w:rsidRDefault="004C041F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4C041F" w:rsidRPr="008A0CC1" w14:paraId="39D0D9B3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288A" w14:textId="77777777" w:rsidR="004C041F" w:rsidRPr="00B73C51" w:rsidRDefault="004C041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28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Nov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2241" w14:textId="77777777" w:rsidR="004C041F" w:rsidRPr="002C6B5C" w:rsidRDefault="004C041F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F592" w14:textId="77777777" w:rsidR="004C041F" w:rsidRPr="00AB7C47" w:rsidRDefault="004C041F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8A0CC1" w14:paraId="79D1681F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A909" w14:textId="5C50E3CD" w:rsidR="001D0B46" w:rsidRPr="00B73C51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5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7918" w14:textId="6B060FE1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3163" w14:textId="629C1A01" w:rsidR="001D0B46" w:rsidRPr="00AB7C47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8A0CC1" w14:paraId="67DBF72F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4D9B" w14:textId="1A4C98D0" w:rsidR="001D0B46" w:rsidRPr="00B73C51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12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DACB" w14:textId="4CC8A00D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9363" w14:textId="47B0F1E2" w:rsidR="001D0B46" w:rsidRPr="00AB7C47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8A0CC1" w14:paraId="4A1A6C70" w14:textId="77777777" w:rsidTr="00A04921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DEF0" w14:textId="24853338" w:rsidR="001D0B46" w:rsidRPr="00B73C51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19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626C" w14:textId="541D0CE4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9CC7" w14:textId="79847113" w:rsidR="001D0B46" w:rsidRPr="00AB7C47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140082" w14:paraId="269106A1" w14:textId="77777777" w:rsidTr="00B8484D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AEE4EC" w14:textId="77777777" w:rsidR="001D0B46" w:rsidRDefault="001D0B46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:rsidRPr="00140082" w14:paraId="5B416F72" w14:textId="77777777" w:rsidTr="00B8484D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ED562EF" w14:textId="77777777" w:rsidR="00B8484D" w:rsidRPr="00140082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Golf</w:t>
            </w:r>
          </w:p>
        </w:tc>
      </w:tr>
      <w:tr w:rsidR="00B8484D" w:rsidRPr="00140082" w14:paraId="2FAEE7A9" w14:textId="77777777" w:rsidTr="00B8484D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5D55BB" w14:textId="77777777" w:rsidR="00B8484D" w:rsidRPr="00140082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B8484D" w:rsidRPr="003E43E7" w14:paraId="20A1A43F" w14:textId="77777777" w:rsidTr="00C07EC7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F3D4" w14:textId="06B4ABE5" w:rsidR="00B8484D" w:rsidRPr="00F71B8A" w:rsidRDefault="00B8484D" w:rsidP="000113F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16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Nov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EFAD" w14:textId="35C0E706" w:rsidR="00B8484D" w:rsidRDefault="00B8484D" w:rsidP="00C07EC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FC7A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  <w:p w14:paraId="4A866370" w14:textId="5CB1B0DB" w:rsidR="000113FA" w:rsidRPr="008323A1" w:rsidRDefault="000113F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6D3EAF" w:rsidRPr="003E43E7" w14:paraId="749E566A" w14:textId="77777777" w:rsidTr="00394D78">
        <w:trPr>
          <w:trHeight w:val="32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F174" w14:textId="6D85DC7F" w:rsidR="006D3EAF" w:rsidRPr="00F71B8A" w:rsidRDefault="006D3EA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7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ADEE" w14:textId="55C003E7" w:rsidR="006D3EAF" w:rsidRDefault="006D3EA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658A" w14:textId="16C4DED6" w:rsidR="006D3EAF" w:rsidRPr="008323A1" w:rsidRDefault="006D3EA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</w:tc>
      </w:tr>
    </w:tbl>
    <w:p w14:paraId="5C3317E7" w14:textId="2A636D50" w:rsidR="00B8484D" w:rsidRDefault="00B8484D"/>
    <w:p w14:paraId="43656CD4" w14:textId="77777777" w:rsidR="000113FA" w:rsidRDefault="000113FA"/>
    <w:p w14:paraId="4DB6DC4D" w14:textId="09688628" w:rsidR="00B8484D" w:rsidRDefault="00B8484D"/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37"/>
        <w:gridCol w:w="2026"/>
        <w:gridCol w:w="137"/>
        <w:gridCol w:w="6164"/>
        <w:gridCol w:w="96"/>
      </w:tblGrid>
      <w:tr w:rsidR="00B8484D" w14:paraId="0CDCA6B4" w14:textId="77777777" w:rsidTr="00B8484D"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DBC4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Live Band</w:t>
            </w:r>
          </w:p>
        </w:tc>
      </w:tr>
      <w:tr w:rsidR="00B8484D" w14:paraId="35ACAB2B" w14:textId="77777777" w:rsidTr="00B8484D">
        <w:trPr>
          <w:gridAfter w:val="1"/>
          <w:wAfter w:w="96" w:type="dxa"/>
          <w:trHeight w:val="350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F939" w14:textId="77777777" w:rsidR="00B8484D" w:rsidRDefault="00B8484D" w:rsidP="00283BAD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B8484D" w14:paraId="46A286AA" w14:textId="77777777" w:rsidTr="00394D78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D133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17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6AB1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ECA6" w14:textId="77777777" w:rsidR="00B8484D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  <w:p w14:paraId="3AFAE7FC" w14:textId="25EB7C5D" w:rsidR="001C2632" w:rsidRPr="004A7662" w:rsidRDefault="001C2632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Unit F&amp;G, Basement, Phase 2, Kwun Tong Industrial Center, 470 Kwun Tong Road, Kwun Tong, Hong Kong</w:t>
            </w:r>
          </w:p>
        </w:tc>
      </w:tr>
      <w:tr w:rsidR="00B8484D" w14:paraId="1D52230A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F29C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24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361F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08DE" w14:textId="77777777" w:rsidR="00B8484D" w:rsidRPr="004A7662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B8484D" w14:paraId="346E2D14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E9CE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865C" w14:textId="77777777" w:rsidR="00B8484D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6173" w14:textId="77777777" w:rsidR="00B8484D" w:rsidRPr="004A7662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B8484D" w:rsidRPr="00140082" w14:paraId="5D86D5B4" w14:textId="77777777" w:rsidTr="00B8484D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C429DE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14:paraId="4B9DEED3" w14:textId="77777777" w:rsidTr="00B8484D"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1531B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 w:rsidRPr="008A0CC1">
              <w:rPr>
                <w:rFonts w:ascii="Garamond" w:hAnsi="Garamond" w:cs="Tahoma"/>
                <w:b/>
                <w:sz w:val="22"/>
                <w:szCs w:val="22"/>
              </w:rPr>
              <w:t>Martial Arts</w:t>
            </w:r>
          </w:p>
        </w:tc>
      </w:tr>
      <w:tr w:rsidR="00B8484D" w14:paraId="20A468BA" w14:textId="77777777" w:rsidTr="00B8484D">
        <w:trPr>
          <w:gridAfter w:val="1"/>
          <w:wAfter w:w="96" w:type="dxa"/>
          <w:trHeight w:val="350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0174" w14:textId="77777777" w:rsidR="00B8484D" w:rsidRDefault="00B8484D" w:rsidP="00283BAD">
            <w:pPr>
              <w:autoSpaceDE w:val="0"/>
              <w:autoSpaceDN w:val="0"/>
              <w:rPr>
                <w:rFonts w:ascii="Garamond" w:hAnsi="Garamond"/>
              </w:rPr>
            </w:pPr>
            <w:r w:rsidRPr="00A2748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B8484D" w14:paraId="19F1B595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0D37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15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E581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3643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6CED8795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FD7BD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22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59DC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0B7D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5B0B3359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62C6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29 Nov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4BAD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0E88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5CF24FE7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C329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6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CFF7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08ED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23D2DBB7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28A8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13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A9C5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C442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56246337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B6BF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B13A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D105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14:paraId="5025E865" w14:textId="77777777" w:rsidTr="00A0492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09E0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Wed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27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A87E" w14:textId="77777777" w:rsidR="00B8484D" w:rsidRPr="008A0CC1" w:rsidRDefault="00B8484D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ECF9" w14:textId="77777777" w:rsidR="00B8484D" w:rsidRPr="008A0CC1" w:rsidRDefault="00B8484D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B8484D" w:rsidRPr="00140082" w14:paraId="1D040F7D" w14:textId="77777777" w:rsidTr="00B8484D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513FA9" w14:textId="77777777" w:rsidR="00B848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:rsidRPr="00140082" w14:paraId="18057514" w14:textId="77777777" w:rsidTr="00B8484D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FD2E0C3" w14:textId="77777777" w:rsidR="00B8484D" w:rsidRPr="00C662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Running</w:t>
            </w:r>
          </w:p>
        </w:tc>
      </w:tr>
      <w:tr w:rsidR="00B8484D" w:rsidRPr="00140082" w14:paraId="766549FD" w14:textId="77777777" w:rsidTr="00B8484D">
        <w:tblPrEx>
          <w:tblCellMar>
            <w:left w:w="108" w:type="dxa"/>
            <w:right w:w="108" w:type="dxa"/>
          </w:tblCellMar>
        </w:tblPrEx>
        <w:trPr>
          <w:trHeight w:val="310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694ABF" w14:textId="77777777" w:rsidR="00B8484D" w:rsidRPr="00140082" w:rsidRDefault="00B8484D" w:rsidP="00283BAD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B8484D" w:rsidRPr="003E43E7" w14:paraId="42759E67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E539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13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6D63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2D9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39FA1021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9AA7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20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CC37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21C2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564F29F7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971B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27 Nov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CDD6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5B36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7C8123D7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D29B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4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5109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A01C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24293449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EEDD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11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3C38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296E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741C99F5" w14:textId="77777777" w:rsidTr="00A04921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8765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18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1459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47F7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</w:tbl>
    <w:p w14:paraId="3DB96416" w14:textId="6B8176A4" w:rsidR="00DC38B3" w:rsidRDefault="00DC38B3"/>
    <w:p w14:paraId="60B15C6D" w14:textId="0F339C57" w:rsidR="001C2632" w:rsidRDefault="001C2632"/>
    <w:p w14:paraId="4A0167CF" w14:textId="32F83E80" w:rsidR="001C2632" w:rsidRDefault="001C2632"/>
    <w:p w14:paraId="78828738" w14:textId="428A5D90" w:rsidR="001C2632" w:rsidRDefault="001C2632"/>
    <w:p w14:paraId="51343EA5" w14:textId="5C5417E8" w:rsidR="001C2632" w:rsidRDefault="001C2632"/>
    <w:p w14:paraId="21260290" w14:textId="4A3D1BA3" w:rsidR="001C2632" w:rsidRDefault="001C2632"/>
    <w:p w14:paraId="255A2770" w14:textId="0EA7CAC2" w:rsidR="001C2632" w:rsidRDefault="001C2632"/>
    <w:p w14:paraId="561A2A80" w14:textId="44DD48EA" w:rsidR="001C2632" w:rsidRDefault="001C2632"/>
    <w:p w14:paraId="78431FBB" w14:textId="42254A43" w:rsidR="001C2632" w:rsidRDefault="001C2632"/>
    <w:p w14:paraId="2B9EB399" w14:textId="77777777" w:rsidR="001C2632" w:rsidRDefault="001C2632"/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2163"/>
        <w:gridCol w:w="6397"/>
      </w:tblGrid>
      <w:tr w:rsidR="00B8484D" w:rsidRPr="00140082" w14:paraId="53C477C6" w14:textId="77777777" w:rsidTr="00DC38B3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6C3774C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Snooker</w:t>
            </w:r>
          </w:p>
        </w:tc>
      </w:tr>
      <w:tr w:rsidR="00B8484D" w:rsidRPr="00140082" w14:paraId="64574D26" w14:textId="77777777" w:rsidTr="00DC38B3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33C69D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B8484D" w:rsidRPr="003E43E7" w14:paraId="5CB74230" w14:textId="77777777" w:rsidTr="00394D78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4592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15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CB6E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CBA2" w14:textId="77777777" w:rsidR="00B8484D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  <w:p w14:paraId="68D2092F" w14:textId="0B7CC731" w:rsidR="001C2632" w:rsidRPr="006B27FF" w:rsidRDefault="001C2632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1st Floor, Midland Plaza, 328 Queen's Road Central, Hong Kong</w:t>
            </w:r>
          </w:p>
        </w:tc>
      </w:tr>
      <w:tr w:rsidR="00B8484D" w:rsidRPr="003E43E7" w14:paraId="098E202A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1DC6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22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3C2D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5EF0" w14:textId="77777777" w:rsidR="00B8484D" w:rsidRPr="006B27FF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B8484D" w:rsidRPr="003E43E7" w14:paraId="4EECA9FE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B237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29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C259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860E" w14:textId="77777777" w:rsidR="00B8484D" w:rsidRPr="006B27FF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B8484D" w:rsidRPr="003E43E7" w14:paraId="69DAD608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57E9" w14:textId="5509735A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6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4A6D" w14:textId="0E28277F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2E0F" w14:textId="357FD90D" w:rsidR="00B8484D" w:rsidRPr="006B27FF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B8484D" w:rsidRPr="003E43E7" w14:paraId="31033A1D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EBDD" w14:textId="5CB72F4A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7CBD" w14:textId="2DFA051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3760" w14:textId="6BA217DF" w:rsidR="00B8484D" w:rsidRPr="006B27FF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B8484D" w:rsidRPr="003E43E7" w14:paraId="474C4DE0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F136" w14:textId="1E6EEB2B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7625" w14:textId="6B5F6072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0E88" w14:textId="4503E309" w:rsidR="00B8484D" w:rsidRPr="006B27FF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B8484D" w:rsidRPr="003E43E7" w14:paraId="6E7CB9D7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55BF" w14:textId="049A8373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6C6F" w14:textId="02C56B25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B552" w14:textId="6AAC2D6D" w:rsidR="00B8484D" w:rsidRPr="006B27FF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B8484D" w:rsidRPr="00140082" w14:paraId="21D9527C" w14:textId="77777777" w:rsidTr="00283BAD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C78F83" w14:textId="77777777" w:rsidR="00B8484D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:rsidRPr="00140082" w14:paraId="0B4BABB9" w14:textId="77777777" w:rsidTr="00DC38B3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402801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Table Tennis</w:t>
            </w:r>
          </w:p>
        </w:tc>
      </w:tr>
      <w:tr w:rsidR="00B8484D" w:rsidRPr="00140082" w14:paraId="48DFD1BF" w14:textId="77777777" w:rsidTr="00DC38B3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078756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B8484D" w:rsidRPr="003E43E7" w14:paraId="237D1848" w14:textId="77777777" w:rsidTr="00394D78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2DD2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9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9F24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DFC7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  <w:p w14:paraId="1CEBF75B" w14:textId="3A7E8F83" w:rsidR="001C2632" w:rsidRPr="00927C2F" w:rsidRDefault="001C2632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3013">
              <w:rPr>
                <w:rFonts w:ascii="Garamond" w:hAnsi="Garamond" w:cs="Tahoma"/>
                <w:sz w:val="22"/>
                <w:szCs w:val="22"/>
              </w:rPr>
              <w:t>29 Cotton Tree Drive, Central</w:t>
            </w:r>
          </w:p>
        </w:tc>
      </w:tr>
      <w:tr w:rsidR="00B8484D" w:rsidRPr="003E43E7" w14:paraId="0DA975C2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3ACE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16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B09A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CD86" w14:textId="77777777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06C82D65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526B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23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9C86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AFB8" w14:textId="77777777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2568F4DC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1F6F" w14:textId="77777777" w:rsidR="00B8484D" w:rsidRPr="00EE3227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b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30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B174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7798" w14:textId="77777777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1D774666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FC90" w14:textId="2B951E58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7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F787" w14:textId="0F00EB42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E05D" w14:textId="314E085D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16D40124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7768" w14:textId="167E262D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14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A57E" w14:textId="2F3E93BB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8054" w14:textId="0EB648B9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78E268F7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CFCF" w14:textId="10A80EE8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21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20F4" w14:textId="68BC05D9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E191" w14:textId="10394926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3E43E7" w14:paraId="6B9B8A2E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EB7F" w14:textId="31F26569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28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3600" w14:textId="71907BF3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6B71" w14:textId="4EF01CA0" w:rsidR="00B8484D" w:rsidRPr="00927C2F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B8484D" w:rsidRPr="00140082" w14:paraId="7FA45A35" w14:textId="77777777" w:rsidTr="00DC38B3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75A0BE" w14:textId="77777777" w:rsidR="00B8484D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:rsidRPr="00140082" w14:paraId="7870D3A6" w14:textId="77777777" w:rsidTr="00DC38B3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99C03D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Tennis</w:t>
            </w:r>
          </w:p>
        </w:tc>
      </w:tr>
      <w:tr w:rsidR="00B8484D" w:rsidRPr="00140082" w14:paraId="621D4559" w14:textId="77777777" w:rsidTr="00DC38B3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74924D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B8484D" w:rsidRPr="003E43E7" w14:paraId="0632CBD8" w14:textId="77777777" w:rsidTr="00394D78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7B99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24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6F74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89E4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22648AF0" w14:textId="111FE039" w:rsidR="001C2632" w:rsidRPr="00FB1AF6" w:rsidRDefault="001C2632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B8484D" w:rsidRPr="003E43E7" w14:paraId="317C8A81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C8DA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29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338D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98B1" w14:textId="77777777" w:rsidR="00B8484D" w:rsidRPr="00FB1AF6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B0D68" w:rsidRPr="003E43E7" w14:paraId="77F4EBAD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4E74" w14:textId="1EEA3A9B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9FB2" w14:textId="0231397C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2457" w14:textId="3576E86E" w:rsidR="00AB0D68" w:rsidRPr="00FB1AF6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B0D68" w:rsidRPr="003E43E7" w14:paraId="2BE30E81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5A3B" w14:textId="0A083C42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7ACD" w14:textId="56F926B2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DD7E" w14:textId="2F4E6297" w:rsidR="00AB0D68" w:rsidRPr="00FB1AF6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B0D68" w:rsidRPr="003E43E7" w14:paraId="042DDDBE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85BA" w14:textId="73AF7DF8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0970" w14:textId="1CF5D10C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D17F" w14:textId="1D618CD5" w:rsidR="00AB0D68" w:rsidRPr="00FB1AF6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</w:tbl>
    <w:p w14:paraId="2E80782C" w14:textId="118F0B2D" w:rsidR="00AB0D68" w:rsidRDefault="00AB0D68"/>
    <w:p w14:paraId="37AC72FF" w14:textId="3F83BB2B" w:rsidR="00AB0D68" w:rsidRDefault="00AB0D68"/>
    <w:p w14:paraId="3BB0312B" w14:textId="715B2293" w:rsidR="00253DA9" w:rsidRDefault="00253DA9"/>
    <w:p w14:paraId="504A4714" w14:textId="4C95B6D6" w:rsidR="00253DA9" w:rsidRDefault="00253DA9"/>
    <w:p w14:paraId="26941127" w14:textId="77777777" w:rsidR="00253DA9" w:rsidRDefault="00253DA9"/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2163"/>
        <w:gridCol w:w="6397"/>
      </w:tblGrid>
      <w:tr w:rsidR="00AB0D68" w:rsidRPr="00140082" w14:paraId="54165C13" w14:textId="77777777" w:rsidTr="00A04921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D21C885" w14:textId="77777777" w:rsidR="00AB0D68" w:rsidRPr="00140082" w:rsidRDefault="00AB0D68" w:rsidP="00AB0D68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Tenpin Bowling</w:t>
            </w:r>
          </w:p>
        </w:tc>
      </w:tr>
      <w:tr w:rsidR="00AB0D68" w:rsidRPr="00140082" w14:paraId="70614994" w14:textId="77777777" w:rsidTr="00A04921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D722DC" w14:textId="77777777" w:rsidR="00AB0D68" w:rsidRPr="00140082" w:rsidRDefault="00AB0D68" w:rsidP="00AB0D68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B0D68" w:rsidRPr="003E43E7" w14:paraId="1DE7D8DF" w14:textId="77777777" w:rsidTr="00A04921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B61D" w14:textId="77777777" w:rsidR="00AB0D68" w:rsidRDefault="00AB0D68" w:rsidP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15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6069" w14:textId="77777777" w:rsidR="00AB0D68" w:rsidRDefault="00AB0D68" w:rsidP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68DF" w14:textId="77777777" w:rsidR="00AB0D68" w:rsidRDefault="00AB0D68" w:rsidP="00AB0D68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59C60CD9" w14:textId="77777777" w:rsidR="00AB0D68" w:rsidRPr="00E52361" w:rsidRDefault="00AB0D68" w:rsidP="00AB0D68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AB0D68" w:rsidRPr="003E43E7" w14:paraId="0151F2D4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609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22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CBDC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82AD" w14:textId="77777777" w:rsidR="00AB0D68" w:rsidRPr="00E52361" w:rsidRDefault="00AB0D68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B0D68" w:rsidRPr="003E43E7" w14:paraId="5809D755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6989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29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814B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D4FD" w14:textId="77777777" w:rsidR="00AB0D68" w:rsidRPr="00E52361" w:rsidRDefault="00AB0D68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B0D68" w:rsidRPr="003E43E7" w14:paraId="31037B56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386E" w14:textId="347E87D8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6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941A" w14:textId="31186E66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6F81" w14:textId="1150197F" w:rsidR="00AB0D68" w:rsidRPr="00E52361" w:rsidRDefault="00AB0D68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B0D68" w:rsidRPr="003E43E7" w14:paraId="49907150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87AF" w14:textId="15F0FCF3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0FE0" w14:textId="35EFABB4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F346" w14:textId="469AF779" w:rsidR="00AB0D68" w:rsidRPr="00E52361" w:rsidRDefault="00AB0D68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B0D68" w:rsidRPr="00140082" w14:paraId="057962D6" w14:textId="77777777" w:rsidTr="00A04921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23DA46" w14:textId="77777777" w:rsidR="00AB0D68" w:rsidRDefault="00AB0D68" w:rsidP="00AB0D68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B0D68" w:rsidRPr="00140082" w14:paraId="18F84323" w14:textId="77777777" w:rsidTr="00A04921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A8C71D9" w14:textId="77777777" w:rsidR="00AB0D68" w:rsidRPr="00140082" w:rsidRDefault="00AB0D68" w:rsidP="00AB0D68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Volleyball</w:t>
            </w:r>
          </w:p>
        </w:tc>
      </w:tr>
      <w:tr w:rsidR="00AB0D68" w:rsidRPr="00140082" w14:paraId="7EE54C12" w14:textId="77777777" w:rsidTr="00A04921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345D20" w14:textId="77777777" w:rsidR="00AB0D68" w:rsidRPr="00140082" w:rsidRDefault="00AB0D68" w:rsidP="00AB0D68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B0D68" w:rsidRPr="003E43E7" w14:paraId="4D33C21D" w14:textId="77777777" w:rsidTr="00394D78">
        <w:tblPrEx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DEA0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14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6F79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2098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  <w:p w14:paraId="1CD25C83" w14:textId="10EF3286" w:rsidR="00253DA9" w:rsidRPr="000A3AE2" w:rsidRDefault="00253DA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250 Victoria R</w:t>
            </w:r>
            <w:r>
              <w:rPr>
                <w:rFonts w:ascii="Garamond" w:hAnsi="Garamond" w:cs="Tahoma"/>
                <w:sz w:val="22"/>
                <w:szCs w:val="22"/>
              </w:rPr>
              <w:t>oa</w:t>
            </w:r>
            <w:r w:rsidRPr="000A3AE2">
              <w:rPr>
                <w:rFonts w:ascii="Garamond" w:hAnsi="Garamond" w:cs="Tahoma"/>
                <w:sz w:val="22"/>
                <w:szCs w:val="22"/>
              </w:rPr>
              <w:t xml:space="preserve">d, </w:t>
            </w:r>
            <w:proofErr w:type="spellStart"/>
            <w:r w:rsidRPr="000A3AE2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0A3AE2">
              <w:rPr>
                <w:rFonts w:ascii="Garamond" w:hAnsi="Garamond" w:cs="Tahoma"/>
                <w:sz w:val="22"/>
                <w:szCs w:val="22"/>
              </w:rPr>
              <w:t xml:space="preserve"> Fu Lam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Pr="001E2A33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AB0D68" w:rsidRPr="003E43E7" w14:paraId="19AE8BBF" w14:textId="77777777" w:rsidTr="00A04921">
        <w:tblPrEx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B909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21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7AB2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ABC5" w14:textId="77777777" w:rsidR="00AB0D68" w:rsidRPr="000A3AE2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AB0D68" w:rsidRPr="003E43E7" w14:paraId="297B1949" w14:textId="77777777" w:rsidTr="00A04921">
        <w:tblPrEx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D66F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28 Nov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3511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B7BA" w14:textId="77777777" w:rsidR="00AB0D68" w:rsidRPr="000A3AE2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B461D2" w:rsidRPr="003E43E7" w14:paraId="097D7E8C" w14:textId="77777777" w:rsidTr="00A04921">
        <w:tblPrEx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0CA7" w14:textId="32141709" w:rsidR="00B461D2" w:rsidRDefault="00B461D2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5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26DA" w14:textId="74DF12E9" w:rsidR="00B461D2" w:rsidRDefault="00B461D2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5E46" w14:textId="2CE55993" w:rsidR="00B461D2" w:rsidRPr="000A3AE2" w:rsidRDefault="00B461D2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</w:tbl>
    <w:p w14:paraId="5724A7A6" w14:textId="253E31B3" w:rsidR="004C041F" w:rsidRDefault="004C041F"/>
    <w:p w14:paraId="4DD337B4" w14:textId="77777777" w:rsidR="00A80957" w:rsidRPr="000C69D4" w:rsidRDefault="00A80957" w:rsidP="00CE299E">
      <w:pPr>
        <w:rPr>
          <w:rFonts w:ascii="Garamond" w:hAnsi="Garamond"/>
          <w:szCs w:val="16"/>
          <w:lang w:val="en-GB"/>
        </w:rPr>
      </w:pPr>
    </w:p>
    <w:sectPr w:rsidR="00A80957" w:rsidRPr="000C69D4" w:rsidSect="002A0B05">
      <w:headerReference w:type="first" r:id="rId14"/>
      <w:pgSz w:w="11906" w:h="16838" w:code="9"/>
      <w:pgMar w:top="3168" w:right="864" w:bottom="180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AF4C" w14:textId="77777777" w:rsidR="00F95E45" w:rsidRDefault="00F95E45">
      <w:r>
        <w:separator/>
      </w:r>
    </w:p>
  </w:endnote>
  <w:endnote w:type="continuationSeparator" w:id="0">
    <w:p w14:paraId="123A3D58" w14:textId="77777777" w:rsidR="00F95E45" w:rsidRDefault="00F9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32375" w14:textId="77777777" w:rsidR="00F95E45" w:rsidRDefault="00F95E45">
      <w:r>
        <w:separator/>
      </w:r>
    </w:p>
  </w:footnote>
  <w:footnote w:type="continuationSeparator" w:id="0">
    <w:p w14:paraId="5E9B1EF9" w14:textId="77777777" w:rsidR="00F95E45" w:rsidRDefault="00F9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03C677B1" w:rsidR="00273DF2" w:rsidRDefault="00273DF2">
    <w:pPr>
      <w:pStyle w:val="Header"/>
    </w:pPr>
    <w:r>
      <w:rPr>
        <w:rFonts w:hint="eastAsia"/>
        <w:noProof/>
      </w:rPr>
      <w:drawing>
        <wp:inline distT="0" distB="0" distL="0" distR="0" wp14:anchorId="196510F4" wp14:editId="2538A898">
          <wp:extent cx="6392849" cy="1159435"/>
          <wp:effectExtent l="0" t="0" r="0" b="3175"/>
          <wp:docPr id="23" name="Picture 23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263" cy="119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253CA3B4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>TELEPHONE 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( </w:t>
    </w:r>
    <w:r>
      <w:rPr>
        <w:rFonts w:hint="eastAsia"/>
        <w:sz w:val="18"/>
      </w:rPr>
      <w:t>傳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2AF3BBFF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EF2E28"/>
    <w:multiLevelType w:val="hybridMultilevel"/>
    <w:tmpl w:val="A284449A"/>
    <w:lvl w:ilvl="0" w:tplc="C5EEE700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08A8"/>
    <w:multiLevelType w:val="hybridMultilevel"/>
    <w:tmpl w:val="BD48FC8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3C"/>
    <w:rsid w:val="00000351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9C8"/>
    <w:rsid w:val="00005D3F"/>
    <w:rsid w:val="00005F2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3FA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14C"/>
    <w:rsid w:val="00020625"/>
    <w:rsid w:val="00020897"/>
    <w:rsid w:val="00020F50"/>
    <w:rsid w:val="00021A9A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446"/>
    <w:rsid w:val="000275B7"/>
    <w:rsid w:val="000276F9"/>
    <w:rsid w:val="00030A83"/>
    <w:rsid w:val="0003157E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2A7B"/>
    <w:rsid w:val="00042A9F"/>
    <w:rsid w:val="00043702"/>
    <w:rsid w:val="0004458F"/>
    <w:rsid w:val="0004479C"/>
    <w:rsid w:val="00045700"/>
    <w:rsid w:val="000460C2"/>
    <w:rsid w:val="000477EB"/>
    <w:rsid w:val="00047D76"/>
    <w:rsid w:val="000508B7"/>
    <w:rsid w:val="00050924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2F0"/>
    <w:rsid w:val="0006263F"/>
    <w:rsid w:val="00062C42"/>
    <w:rsid w:val="00064058"/>
    <w:rsid w:val="0006446D"/>
    <w:rsid w:val="00064855"/>
    <w:rsid w:val="00064A96"/>
    <w:rsid w:val="000656E1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3CB"/>
    <w:rsid w:val="0007469F"/>
    <w:rsid w:val="00074969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166E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134F"/>
    <w:rsid w:val="00092424"/>
    <w:rsid w:val="000927DA"/>
    <w:rsid w:val="00093608"/>
    <w:rsid w:val="00093D78"/>
    <w:rsid w:val="000940B3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AE2"/>
    <w:rsid w:val="000A3B5C"/>
    <w:rsid w:val="000A609E"/>
    <w:rsid w:val="000A6CEE"/>
    <w:rsid w:val="000B1AF6"/>
    <w:rsid w:val="000B226A"/>
    <w:rsid w:val="000B22C8"/>
    <w:rsid w:val="000B56B5"/>
    <w:rsid w:val="000B5715"/>
    <w:rsid w:val="000B651E"/>
    <w:rsid w:val="000B71B8"/>
    <w:rsid w:val="000B7313"/>
    <w:rsid w:val="000B74AB"/>
    <w:rsid w:val="000B74B1"/>
    <w:rsid w:val="000B7C67"/>
    <w:rsid w:val="000C0253"/>
    <w:rsid w:val="000C1AE9"/>
    <w:rsid w:val="000C1C22"/>
    <w:rsid w:val="000C33E7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06E0"/>
    <w:rsid w:val="000D17A4"/>
    <w:rsid w:val="000D1DB0"/>
    <w:rsid w:val="000D27EC"/>
    <w:rsid w:val="000D3879"/>
    <w:rsid w:val="000D47A9"/>
    <w:rsid w:val="000D4A16"/>
    <w:rsid w:val="000D56DF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053"/>
    <w:rsid w:val="000E531F"/>
    <w:rsid w:val="000E5906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461F"/>
    <w:rsid w:val="000F57B4"/>
    <w:rsid w:val="000F6112"/>
    <w:rsid w:val="000F65BB"/>
    <w:rsid w:val="000F6A8F"/>
    <w:rsid w:val="000F6D21"/>
    <w:rsid w:val="000F6FFF"/>
    <w:rsid w:val="000F7100"/>
    <w:rsid w:val="000F7B4D"/>
    <w:rsid w:val="001016B3"/>
    <w:rsid w:val="0010190C"/>
    <w:rsid w:val="001046C0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073FE"/>
    <w:rsid w:val="0011047E"/>
    <w:rsid w:val="00110AE7"/>
    <w:rsid w:val="001111C0"/>
    <w:rsid w:val="001112C8"/>
    <w:rsid w:val="00111326"/>
    <w:rsid w:val="0011199E"/>
    <w:rsid w:val="00111E36"/>
    <w:rsid w:val="00112240"/>
    <w:rsid w:val="00112753"/>
    <w:rsid w:val="00112AAA"/>
    <w:rsid w:val="0011337F"/>
    <w:rsid w:val="00115580"/>
    <w:rsid w:val="001155ED"/>
    <w:rsid w:val="00115BE2"/>
    <w:rsid w:val="00116175"/>
    <w:rsid w:val="00116986"/>
    <w:rsid w:val="00117359"/>
    <w:rsid w:val="001178DB"/>
    <w:rsid w:val="001207F8"/>
    <w:rsid w:val="00121C3F"/>
    <w:rsid w:val="00122CE0"/>
    <w:rsid w:val="00123036"/>
    <w:rsid w:val="001238E8"/>
    <w:rsid w:val="00124DE9"/>
    <w:rsid w:val="00125670"/>
    <w:rsid w:val="001267B8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2D79"/>
    <w:rsid w:val="001330C6"/>
    <w:rsid w:val="001340D8"/>
    <w:rsid w:val="0013415F"/>
    <w:rsid w:val="00134591"/>
    <w:rsid w:val="00134CDD"/>
    <w:rsid w:val="00136A19"/>
    <w:rsid w:val="00136EA4"/>
    <w:rsid w:val="001372E4"/>
    <w:rsid w:val="00137868"/>
    <w:rsid w:val="00141649"/>
    <w:rsid w:val="00141B1F"/>
    <w:rsid w:val="00141DAD"/>
    <w:rsid w:val="00141F3B"/>
    <w:rsid w:val="00142377"/>
    <w:rsid w:val="00143268"/>
    <w:rsid w:val="001437EE"/>
    <w:rsid w:val="001441F7"/>
    <w:rsid w:val="00144456"/>
    <w:rsid w:val="001454CC"/>
    <w:rsid w:val="00145B36"/>
    <w:rsid w:val="001510B7"/>
    <w:rsid w:val="00151578"/>
    <w:rsid w:val="001527C9"/>
    <w:rsid w:val="00152B91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D45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034"/>
    <w:rsid w:val="00181F97"/>
    <w:rsid w:val="0018234F"/>
    <w:rsid w:val="00182A9F"/>
    <w:rsid w:val="0018366F"/>
    <w:rsid w:val="001840BE"/>
    <w:rsid w:val="001842F8"/>
    <w:rsid w:val="00184C64"/>
    <w:rsid w:val="0018518C"/>
    <w:rsid w:val="0018669C"/>
    <w:rsid w:val="0018680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1D3E"/>
    <w:rsid w:val="00192D07"/>
    <w:rsid w:val="00193280"/>
    <w:rsid w:val="001933C7"/>
    <w:rsid w:val="001937C3"/>
    <w:rsid w:val="00194435"/>
    <w:rsid w:val="00194EF0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8E8"/>
    <w:rsid w:val="001A69F9"/>
    <w:rsid w:val="001B07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1DAC"/>
    <w:rsid w:val="001C2518"/>
    <w:rsid w:val="001C2632"/>
    <w:rsid w:val="001C3854"/>
    <w:rsid w:val="001C4729"/>
    <w:rsid w:val="001C4894"/>
    <w:rsid w:val="001C49E3"/>
    <w:rsid w:val="001C5584"/>
    <w:rsid w:val="001C59C4"/>
    <w:rsid w:val="001C7FFD"/>
    <w:rsid w:val="001D0A65"/>
    <w:rsid w:val="001D0B46"/>
    <w:rsid w:val="001D0EFB"/>
    <w:rsid w:val="001D1DDD"/>
    <w:rsid w:val="001D24D9"/>
    <w:rsid w:val="001D363C"/>
    <w:rsid w:val="001D4011"/>
    <w:rsid w:val="001D48C1"/>
    <w:rsid w:val="001D508B"/>
    <w:rsid w:val="001D51E2"/>
    <w:rsid w:val="001D6223"/>
    <w:rsid w:val="001D64A6"/>
    <w:rsid w:val="001D719B"/>
    <w:rsid w:val="001D7E42"/>
    <w:rsid w:val="001D7E96"/>
    <w:rsid w:val="001E012B"/>
    <w:rsid w:val="001E1F0B"/>
    <w:rsid w:val="001E2A33"/>
    <w:rsid w:val="001E3269"/>
    <w:rsid w:val="001E53AD"/>
    <w:rsid w:val="001E58A4"/>
    <w:rsid w:val="001E63FC"/>
    <w:rsid w:val="001E68AA"/>
    <w:rsid w:val="001F098A"/>
    <w:rsid w:val="001F1DDE"/>
    <w:rsid w:val="001F1ED0"/>
    <w:rsid w:val="001F29DA"/>
    <w:rsid w:val="001F2E14"/>
    <w:rsid w:val="001F3DCC"/>
    <w:rsid w:val="001F3F86"/>
    <w:rsid w:val="001F4034"/>
    <w:rsid w:val="001F4450"/>
    <w:rsid w:val="001F50B9"/>
    <w:rsid w:val="001F5F11"/>
    <w:rsid w:val="001F62D7"/>
    <w:rsid w:val="001F6777"/>
    <w:rsid w:val="001F69C9"/>
    <w:rsid w:val="001F7206"/>
    <w:rsid w:val="001F7525"/>
    <w:rsid w:val="00200DA4"/>
    <w:rsid w:val="002014BB"/>
    <w:rsid w:val="002025BA"/>
    <w:rsid w:val="002028A0"/>
    <w:rsid w:val="0020325F"/>
    <w:rsid w:val="00203EFC"/>
    <w:rsid w:val="00204353"/>
    <w:rsid w:val="00204D1E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1A"/>
    <w:rsid w:val="002242DD"/>
    <w:rsid w:val="00224641"/>
    <w:rsid w:val="0022472B"/>
    <w:rsid w:val="0022513F"/>
    <w:rsid w:val="0022520A"/>
    <w:rsid w:val="0022575C"/>
    <w:rsid w:val="00225793"/>
    <w:rsid w:val="00225CBD"/>
    <w:rsid w:val="00225DF6"/>
    <w:rsid w:val="00225FF9"/>
    <w:rsid w:val="00226F24"/>
    <w:rsid w:val="00227555"/>
    <w:rsid w:val="00230063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47794"/>
    <w:rsid w:val="002478C9"/>
    <w:rsid w:val="00250863"/>
    <w:rsid w:val="00252266"/>
    <w:rsid w:val="00252566"/>
    <w:rsid w:val="00252772"/>
    <w:rsid w:val="00252E5E"/>
    <w:rsid w:val="00253DA9"/>
    <w:rsid w:val="00254148"/>
    <w:rsid w:val="002548FD"/>
    <w:rsid w:val="00254E2B"/>
    <w:rsid w:val="0025545F"/>
    <w:rsid w:val="002557BE"/>
    <w:rsid w:val="00255EF7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0F12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DF2"/>
    <w:rsid w:val="00273E6C"/>
    <w:rsid w:val="00273FB0"/>
    <w:rsid w:val="002747EE"/>
    <w:rsid w:val="00274D02"/>
    <w:rsid w:val="00274F03"/>
    <w:rsid w:val="0027564E"/>
    <w:rsid w:val="0027671F"/>
    <w:rsid w:val="00276B8C"/>
    <w:rsid w:val="00277086"/>
    <w:rsid w:val="00280BA8"/>
    <w:rsid w:val="00280D43"/>
    <w:rsid w:val="0028121C"/>
    <w:rsid w:val="002812A9"/>
    <w:rsid w:val="00281FBA"/>
    <w:rsid w:val="0028227C"/>
    <w:rsid w:val="002823C7"/>
    <w:rsid w:val="00282B7D"/>
    <w:rsid w:val="002840D3"/>
    <w:rsid w:val="002848CB"/>
    <w:rsid w:val="00285483"/>
    <w:rsid w:val="00286806"/>
    <w:rsid w:val="00286E9D"/>
    <w:rsid w:val="0028736F"/>
    <w:rsid w:val="00290224"/>
    <w:rsid w:val="00292C5C"/>
    <w:rsid w:val="002941C7"/>
    <w:rsid w:val="00295E7E"/>
    <w:rsid w:val="00295F07"/>
    <w:rsid w:val="00297571"/>
    <w:rsid w:val="002A072F"/>
    <w:rsid w:val="002A0B05"/>
    <w:rsid w:val="002A0FD8"/>
    <w:rsid w:val="002A1736"/>
    <w:rsid w:val="002A247E"/>
    <w:rsid w:val="002A2889"/>
    <w:rsid w:val="002A29A2"/>
    <w:rsid w:val="002A29AD"/>
    <w:rsid w:val="002A3018"/>
    <w:rsid w:val="002A30FD"/>
    <w:rsid w:val="002A4622"/>
    <w:rsid w:val="002A48AA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05C4"/>
    <w:rsid w:val="002B1170"/>
    <w:rsid w:val="002B1C50"/>
    <w:rsid w:val="002B280D"/>
    <w:rsid w:val="002B31F0"/>
    <w:rsid w:val="002B393D"/>
    <w:rsid w:val="002B3C80"/>
    <w:rsid w:val="002B4DCD"/>
    <w:rsid w:val="002B4E68"/>
    <w:rsid w:val="002B4F70"/>
    <w:rsid w:val="002B5174"/>
    <w:rsid w:val="002B5C21"/>
    <w:rsid w:val="002B5F95"/>
    <w:rsid w:val="002B6483"/>
    <w:rsid w:val="002B68F9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2326"/>
    <w:rsid w:val="002C2E94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3FDE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5467"/>
    <w:rsid w:val="002F608D"/>
    <w:rsid w:val="002F63A5"/>
    <w:rsid w:val="002F77A2"/>
    <w:rsid w:val="002F7BEB"/>
    <w:rsid w:val="002F7EF1"/>
    <w:rsid w:val="00300766"/>
    <w:rsid w:val="00300BAA"/>
    <w:rsid w:val="0030122D"/>
    <w:rsid w:val="00303AFF"/>
    <w:rsid w:val="00303D89"/>
    <w:rsid w:val="00304C9F"/>
    <w:rsid w:val="00304D84"/>
    <w:rsid w:val="003050ED"/>
    <w:rsid w:val="00305360"/>
    <w:rsid w:val="00306E77"/>
    <w:rsid w:val="0031065D"/>
    <w:rsid w:val="00310ED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B0"/>
    <w:rsid w:val="00317AE5"/>
    <w:rsid w:val="00317C96"/>
    <w:rsid w:val="00320520"/>
    <w:rsid w:val="00322130"/>
    <w:rsid w:val="0032227B"/>
    <w:rsid w:val="003225BD"/>
    <w:rsid w:val="003231ED"/>
    <w:rsid w:val="00323815"/>
    <w:rsid w:val="00323970"/>
    <w:rsid w:val="00323E61"/>
    <w:rsid w:val="0032478D"/>
    <w:rsid w:val="003248D9"/>
    <w:rsid w:val="00324F92"/>
    <w:rsid w:val="00325397"/>
    <w:rsid w:val="0032548B"/>
    <w:rsid w:val="003257E9"/>
    <w:rsid w:val="00325B1B"/>
    <w:rsid w:val="00326B15"/>
    <w:rsid w:val="00326DCB"/>
    <w:rsid w:val="00327F85"/>
    <w:rsid w:val="0033092A"/>
    <w:rsid w:val="00330C95"/>
    <w:rsid w:val="00331153"/>
    <w:rsid w:val="00331CF3"/>
    <w:rsid w:val="003322F2"/>
    <w:rsid w:val="003327E1"/>
    <w:rsid w:val="003327FC"/>
    <w:rsid w:val="00332E89"/>
    <w:rsid w:val="003335E5"/>
    <w:rsid w:val="003336C2"/>
    <w:rsid w:val="00334062"/>
    <w:rsid w:val="003341C3"/>
    <w:rsid w:val="003347E3"/>
    <w:rsid w:val="0033560E"/>
    <w:rsid w:val="00335BC1"/>
    <w:rsid w:val="00335F77"/>
    <w:rsid w:val="00336269"/>
    <w:rsid w:val="00336923"/>
    <w:rsid w:val="00337C44"/>
    <w:rsid w:val="003403AF"/>
    <w:rsid w:val="003406ED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08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4136"/>
    <w:rsid w:val="00365AEF"/>
    <w:rsid w:val="00366962"/>
    <w:rsid w:val="00366B1E"/>
    <w:rsid w:val="00367AE0"/>
    <w:rsid w:val="00367B1C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2F13"/>
    <w:rsid w:val="003834CC"/>
    <w:rsid w:val="00383B30"/>
    <w:rsid w:val="00383C68"/>
    <w:rsid w:val="003853DD"/>
    <w:rsid w:val="00386FBB"/>
    <w:rsid w:val="00387E5C"/>
    <w:rsid w:val="00390014"/>
    <w:rsid w:val="003905E3"/>
    <w:rsid w:val="003918DF"/>
    <w:rsid w:val="00392060"/>
    <w:rsid w:val="00392609"/>
    <w:rsid w:val="00392C25"/>
    <w:rsid w:val="0039336D"/>
    <w:rsid w:val="003936F4"/>
    <w:rsid w:val="00393B9C"/>
    <w:rsid w:val="00394D78"/>
    <w:rsid w:val="00394DCA"/>
    <w:rsid w:val="0039709C"/>
    <w:rsid w:val="0039787F"/>
    <w:rsid w:val="003978E3"/>
    <w:rsid w:val="003A00AA"/>
    <w:rsid w:val="003A081D"/>
    <w:rsid w:val="003A0F55"/>
    <w:rsid w:val="003A16BE"/>
    <w:rsid w:val="003A2CDF"/>
    <w:rsid w:val="003A4F9A"/>
    <w:rsid w:val="003A5B96"/>
    <w:rsid w:val="003A724F"/>
    <w:rsid w:val="003B0E90"/>
    <w:rsid w:val="003B16C4"/>
    <w:rsid w:val="003B18E5"/>
    <w:rsid w:val="003B3D7C"/>
    <w:rsid w:val="003B3E87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2DFF"/>
    <w:rsid w:val="003D3A95"/>
    <w:rsid w:val="003D3BF4"/>
    <w:rsid w:val="003D40D1"/>
    <w:rsid w:val="003D4208"/>
    <w:rsid w:val="003D5078"/>
    <w:rsid w:val="003D6AB5"/>
    <w:rsid w:val="003E0106"/>
    <w:rsid w:val="003E2090"/>
    <w:rsid w:val="003E2867"/>
    <w:rsid w:val="003E2AA6"/>
    <w:rsid w:val="003E2B51"/>
    <w:rsid w:val="003E2CF6"/>
    <w:rsid w:val="003E43E7"/>
    <w:rsid w:val="003E4A96"/>
    <w:rsid w:val="003E50FC"/>
    <w:rsid w:val="003E515E"/>
    <w:rsid w:val="003E527D"/>
    <w:rsid w:val="003E6D97"/>
    <w:rsid w:val="003E76CD"/>
    <w:rsid w:val="003F0396"/>
    <w:rsid w:val="003F11FE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DF"/>
    <w:rsid w:val="003F6AE5"/>
    <w:rsid w:val="003F707D"/>
    <w:rsid w:val="003F7E31"/>
    <w:rsid w:val="00400935"/>
    <w:rsid w:val="00401004"/>
    <w:rsid w:val="004010CE"/>
    <w:rsid w:val="00401B00"/>
    <w:rsid w:val="00401D06"/>
    <w:rsid w:val="00401E48"/>
    <w:rsid w:val="00402716"/>
    <w:rsid w:val="00402BB8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659F"/>
    <w:rsid w:val="00416E36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3897"/>
    <w:rsid w:val="004343D3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28D"/>
    <w:rsid w:val="0044255A"/>
    <w:rsid w:val="0044284C"/>
    <w:rsid w:val="004435CA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533D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61D"/>
    <w:rsid w:val="00472BD5"/>
    <w:rsid w:val="00473013"/>
    <w:rsid w:val="00473E4F"/>
    <w:rsid w:val="00474F41"/>
    <w:rsid w:val="00475D62"/>
    <w:rsid w:val="00476851"/>
    <w:rsid w:val="004770CC"/>
    <w:rsid w:val="0047724F"/>
    <w:rsid w:val="00477AC5"/>
    <w:rsid w:val="0048059A"/>
    <w:rsid w:val="00480BA8"/>
    <w:rsid w:val="0048154F"/>
    <w:rsid w:val="00483723"/>
    <w:rsid w:val="0048396A"/>
    <w:rsid w:val="00484702"/>
    <w:rsid w:val="00485F52"/>
    <w:rsid w:val="0048647A"/>
    <w:rsid w:val="0048659C"/>
    <w:rsid w:val="00492042"/>
    <w:rsid w:val="00492757"/>
    <w:rsid w:val="00492A5B"/>
    <w:rsid w:val="004936C1"/>
    <w:rsid w:val="00493F14"/>
    <w:rsid w:val="00494110"/>
    <w:rsid w:val="00497A6E"/>
    <w:rsid w:val="004A04E2"/>
    <w:rsid w:val="004A0CE5"/>
    <w:rsid w:val="004A1889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662"/>
    <w:rsid w:val="004A7E40"/>
    <w:rsid w:val="004A7E9C"/>
    <w:rsid w:val="004B0310"/>
    <w:rsid w:val="004B1C48"/>
    <w:rsid w:val="004B2344"/>
    <w:rsid w:val="004B2EF5"/>
    <w:rsid w:val="004B35AD"/>
    <w:rsid w:val="004B3DBB"/>
    <w:rsid w:val="004B3DE7"/>
    <w:rsid w:val="004B413A"/>
    <w:rsid w:val="004B4269"/>
    <w:rsid w:val="004B43A8"/>
    <w:rsid w:val="004B4993"/>
    <w:rsid w:val="004B500C"/>
    <w:rsid w:val="004B72B3"/>
    <w:rsid w:val="004B7538"/>
    <w:rsid w:val="004C041F"/>
    <w:rsid w:val="004C0B98"/>
    <w:rsid w:val="004C0C47"/>
    <w:rsid w:val="004C0CB6"/>
    <w:rsid w:val="004C1959"/>
    <w:rsid w:val="004C1DD9"/>
    <w:rsid w:val="004C2B6D"/>
    <w:rsid w:val="004C3142"/>
    <w:rsid w:val="004C42FA"/>
    <w:rsid w:val="004C484B"/>
    <w:rsid w:val="004C48E1"/>
    <w:rsid w:val="004C4D4D"/>
    <w:rsid w:val="004C4DED"/>
    <w:rsid w:val="004C5102"/>
    <w:rsid w:val="004C6095"/>
    <w:rsid w:val="004C6459"/>
    <w:rsid w:val="004C705E"/>
    <w:rsid w:val="004C70D3"/>
    <w:rsid w:val="004D14C0"/>
    <w:rsid w:val="004D335A"/>
    <w:rsid w:val="004D4CA9"/>
    <w:rsid w:val="004D532D"/>
    <w:rsid w:val="004D599F"/>
    <w:rsid w:val="004D5D5F"/>
    <w:rsid w:val="004D758A"/>
    <w:rsid w:val="004E36C5"/>
    <w:rsid w:val="004E3D44"/>
    <w:rsid w:val="004E43CB"/>
    <w:rsid w:val="004E4ADD"/>
    <w:rsid w:val="004E53F5"/>
    <w:rsid w:val="004E5AD0"/>
    <w:rsid w:val="004E6D13"/>
    <w:rsid w:val="004E6D51"/>
    <w:rsid w:val="004E75D5"/>
    <w:rsid w:val="004E7F64"/>
    <w:rsid w:val="004F1882"/>
    <w:rsid w:val="004F1ACD"/>
    <w:rsid w:val="004F1DBA"/>
    <w:rsid w:val="004F2D82"/>
    <w:rsid w:val="004F2E1B"/>
    <w:rsid w:val="004F3FFD"/>
    <w:rsid w:val="004F407D"/>
    <w:rsid w:val="004F4136"/>
    <w:rsid w:val="004F5F51"/>
    <w:rsid w:val="004F77CC"/>
    <w:rsid w:val="00500303"/>
    <w:rsid w:val="005005CC"/>
    <w:rsid w:val="00500EAE"/>
    <w:rsid w:val="005024FE"/>
    <w:rsid w:val="0050276B"/>
    <w:rsid w:val="00505737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570"/>
    <w:rsid w:val="00515E1D"/>
    <w:rsid w:val="00516991"/>
    <w:rsid w:val="00516CEA"/>
    <w:rsid w:val="00516E41"/>
    <w:rsid w:val="00517BA1"/>
    <w:rsid w:val="0052031E"/>
    <w:rsid w:val="00520D22"/>
    <w:rsid w:val="005235C6"/>
    <w:rsid w:val="00524790"/>
    <w:rsid w:val="00525B1C"/>
    <w:rsid w:val="00526996"/>
    <w:rsid w:val="00526A02"/>
    <w:rsid w:val="005276B5"/>
    <w:rsid w:val="00527931"/>
    <w:rsid w:val="00527F31"/>
    <w:rsid w:val="0053076F"/>
    <w:rsid w:val="0053107D"/>
    <w:rsid w:val="00531CCA"/>
    <w:rsid w:val="0053319B"/>
    <w:rsid w:val="00533505"/>
    <w:rsid w:val="005339E9"/>
    <w:rsid w:val="00533A1A"/>
    <w:rsid w:val="00534AC7"/>
    <w:rsid w:val="00534CF7"/>
    <w:rsid w:val="0053517A"/>
    <w:rsid w:val="0053630F"/>
    <w:rsid w:val="00536392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46F1F"/>
    <w:rsid w:val="005500FC"/>
    <w:rsid w:val="00550CDB"/>
    <w:rsid w:val="00552950"/>
    <w:rsid w:val="005541BA"/>
    <w:rsid w:val="00554A34"/>
    <w:rsid w:val="00555194"/>
    <w:rsid w:val="0055613E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367A"/>
    <w:rsid w:val="0057408F"/>
    <w:rsid w:val="00574DFC"/>
    <w:rsid w:val="005750FB"/>
    <w:rsid w:val="00575666"/>
    <w:rsid w:val="005762D5"/>
    <w:rsid w:val="00576BF7"/>
    <w:rsid w:val="005804AD"/>
    <w:rsid w:val="00580768"/>
    <w:rsid w:val="005808B6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3D8"/>
    <w:rsid w:val="00593FE9"/>
    <w:rsid w:val="005952D0"/>
    <w:rsid w:val="00595364"/>
    <w:rsid w:val="0059575C"/>
    <w:rsid w:val="00596B1F"/>
    <w:rsid w:val="005973A1"/>
    <w:rsid w:val="00597D53"/>
    <w:rsid w:val="005A03F0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09AC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7D6"/>
    <w:rsid w:val="005C48B2"/>
    <w:rsid w:val="005C4EBF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2CD3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885"/>
    <w:rsid w:val="005F0A87"/>
    <w:rsid w:val="005F2484"/>
    <w:rsid w:val="005F2694"/>
    <w:rsid w:val="005F28EC"/>
    <w:rsid w:val="005F371B"/>
    <w:rsid w:val="005F3C25"/>
    <w:rsid w:val="005F553C"/>
    <w:rsid w:val="005F60CB"/>
    <w:rsid w:val="005F6191"/>
    <w:rsid w:val="005F62C6"/>
    <w:rsid w:val="005F67F0"/>
    <w:rsid w:val="005F6CD6"/>
    <w:rsid w:val="005F7365"/>
    <w:rsid w:val="005F7FD5"/>
    <w:rsid w:val="00600A6E"/>
    <w:rsid w:val="00601D30"/>
    <w:rsid w:val="00601F6F"/>
    <w:rsid w:val="00602BC2"/>
    <w:rsid w:val="00603354"/>
    <w:rsid w:val="00603896"/>
    <w:rsid w:val="00604E91"/>
    <w:rsid w:val="00606279"/>
    <w:rsid w:val="0060689D"/>
    <w:rsid w:val="00606D3B"/>
    <w:rsid w:val="00607C19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039"/>
    <w:rsid w:val="006217BC"/>
    <w:rsid w:val="006218CE"/>
    <w:rsid w:val="00622287"/>
    <w:rsid w:val="006224FA"/>
    <w:rsid w:val="00622DD9"/>
    <w:rsid w:val="00623767"/>
    <w:rsid w:val="0062526B"/>
    <w:rsid w:val="00625E6F"/>
    <w:rsid w:val="00625F46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08F"/>
    <w:rsid w:val="00633449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07C8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BEA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0D3"/>
    <w:rsid w:val="0066020D"/>
    <w:rsid w:val="0066056C"/>
    <w:rsid w:val="0066090D"/>
    <w:rsid w:val="00662772"/>
    <w:rsid w:val="0066362B"/>
    <w:rsid w:val="006646FC"/>
    <w:rsid w:val="0066499A"/>
    <w:rsid w:val="00664EBE"/>
    <w:rsid w:val="006653B9"/>
    <w:rsid w:val="00665789"/>
    <w:rsid w:val="006657C7"/>
    <w:rsid w:val="00667121"/>
    <w:rsid w:val="00667571"/>
    <w:rsid w:val="006705BE"/>
    <w:rsid w:val="00670D5A"/>
    <w:rsid w:val="00671016"/>
    <w:rsid w:val="006710AD"/>
    <w:rsid w:val="00671C0F"/>
    <w:rsid w:val="00672977"/>
    <w:rsid w:val="00673019"/>
    <w:rsid w:val="006735EA"/>
    <w:rsid w:val="00674542"/>
    <w:rsid w:val="00674F2B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2C8F"/>
    <w:rsid w:val="0068336D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2BB"/>
    <w:rsid w:val="00696CC6"/>
    <w:rsid w:val="00697220"/>
    <w:rsid w:val="00697348"/>
    <w:rsid w:val="00697591"/>
    <w:rsid w:val="0069796C"/>
    <w:rsid w:val="00697E40"/>
    <w:rsid w:val="00697FDD"/>
    <w:rsid w:val="006A0144"/>
    <w:rsid w:val="006A16EC"/>
    <w:rsid w:val="006A24C0"/>
    <w:rsid w:val="006A24C8"/>
    <w:rsid w:val="006A278D"/>
    <w:rsid w:val="006A2D2F"/>
    <w:rsid w:val="006A2E7C"/>
    <w:rsid w:val="006A375F"/>
    <w:rsid w:val="006A40D0"/>
    <w:rsid w:val="006A55C0"/>
    <w:rsid w:val="006A5A5E"/>
    <w:rsid w:val="006A69CA"/>
    <w:rsid w:val="006A765D"/>
    <w:rsid w:val="006A775E"/>
    <w:rsid w:val="006B197B"/>
    <w:rsid w:val="006B27FF"/>
    <w:rsid w:val="006B3362"/>
    <w:rsid w:val="006B3C76"/>
    <w:rsid w:val="006B3F3B"/>
    <w:rsid w:val="006B45F7"/>
    <w:rsid w:val="006B53BB"/>
    <w:rsid w:val="006B5705"/>
    <w:rsid w:val="006B5B8D"/>
    <w:rsid w:val="006B7309"/>
    <w:rsid w:val="006B7E7C"/>
    <w:rsid w:val="006C0385"/>
    <w:rsid w:val="006C066A"/>
    <w:rsid w:val="006C1F88"/>
    <w:rsid w:val="006C2994"/>
    <w:rsid w:val="006C32D1"/>
    <w:rsid w:val="006C4188"/>
    <w:rsid w:val="006C4AF2"/>
    <w:rsid w:val="006C4C38"/>
    <w:rsid w:val="006C70FD"/>
    <w:rsid w:val="006C7424"/>
    <w:rsid w:val="006D05D4"/>
    <w:rsid w:val="006D1BB7"/>
    <w:rsid w:val="006D2421"/>
    <w:rsid w:val="006D27D0"/>
    <w:rsid w:val="006D30FC"/>
    <w:rsid w:val="006D3EAF"/>
    <w:rsid w:val="006D4672"/>
    <w:rsid w:val="006D4F9E"/>
    <w:rsid w:val="006D4FBE"/>
    <w:rsid w:val="006D5409"/>
    <w:rsid w:val="006D55FC"/>
    <w:rsid w:val="006D5A79"/>
    <w:rsid w:val="006E0500"/>
    <w:rsid w:val="006E053B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261"/>
    <w:rsid w:val="006F77D8"/>
    <w:rsid w:val="006F7DD6"/>
    <w:rsid w:val="00700023"/>
    <w:rsid w:val="0070067B"/>
    <w:rsid w:val="00700E48"/>
    <w:rsid w:val="007015F3"/>
    <w:rsid w:val="007029F8"/>
    <w:rsid w:val="007031E4"/>
    <w:rsid w:val="00703ADE"/>
    <w:rsid w:val="007040D2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86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75"/>
    <w:rsid w:val="007300C0"/>
    <w:rsid w:val="0073050A"/>
    <w:rsid w:val="0073078E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224"/>
    <w:rsid w:val="007378B6"/>
    <w:rsid w:val="0074120A"/>
    <w:rsid w:val="0074191A"/>
    <w:rsid w:val="00742402"/>
    <w:rsid w:val="00742627"/>
    <w:rsid w:val="00742FAB"/>
    <w:rsid w:val="00743BB4"/>
    <w:rsid w:val="007456C9"/>
    <w:rsid w:val="0074599D"/>
    <w:rsid w:val="00745BA4"/>
    <w:rsid w:val="007464F4"/>
    <w:rsid w:val="007466CF"/>
    <w:rsid w:val="00747DBE"/>
    <w:rsid w:val="007500EF"/>
    <w:rsid w:val="00750A1C"/>
    <w:rsid w:val="00750BEC"/>
    <w:rsid w:val="00751C62"/>
    <w:rsid w:val="007526FE"/>
    <w:rsid w:val="007541EA"/>
    <w:rsid w:val="00754356"/>
    <w:rsid w:val="007543C6"/>
    <w:rsid w:val="007552BD"/>
    <w:rsid w:val="00755488"/>
    <w:rsid w:val="00756179"/>
    <w:rsid w:val="00756675"/>
    <w:rsid w:val="00760301"/>
    <w:rsid w:val="00761303"/>
    <w:rsid w:val="00761430"/>
    <w:rsid w:val="0076153A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363"/>
    <w:rsid w:val="00767FAF"/>
    <w:rsid w:val="007700B9"/>
    <w:rsid w:val="00770D58"/>
    <w:rsid w:val="00771416"/>
    <w:rsid w:val="00772219"/>
    <w:rsid w:val="00772B61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77ACE"/>
    <w:rsid w:val="00777AEC"/>
    <w:rsid w:val="007803A6"/>
    <w:rsid w:val="007811A8"/>
    <w:rsid w:val="00781309"/>
    <w:rsid w:val="007813F5"/>
    <w:rsid w:val="00781BF5"/>
    <w:rsid w:val="007822A4"/>
    <w:rsid w:val="00782437"/>
    <w:rsid w:val="00782B8E"/>
    <w:rsid w:val="007832A0"/>
    <w:rsid w:val="00783EA2"/>
    <w:rsid w:val="00784E47"/>
    <w:rsid w:val="0078541A"/>
    <w:rsid w:val="00785CC2"/>
    <w:rsid w:val="00785FF5"/>
    <w:rsid w:val="00786E58"/>
    <w:rsid w:val="00787144"/>
    <w:rsid w:val="0078731C"/>
    <w:rsid w:val="00787585"/>
    <w:rsid w:val="007876C2"/>
    <w:rsid w:val="00787DCC"/>
    <w:rsid w:val="00790CD0"/>
    <w:rsid w:val="00790F54"/>
    <w:rsid w:val="007923D9"/>
    <w:rsid w:val="007924A7"/>
    <w:rsid w:val="0079274A"/>
    <w:rsid w:val="007928EF"/>
    <w:rsid w:val="00793686"/>
    <w:rsid w:val="00793691"/>
    <w:rsid w:val="007947A9"/>
    <w:rsid w:val="00794B22"/>
    <w:rsid w:val="00794F83"/>
    <w:rsid w:val="00794F9B"/>
    <w:rsid w:val="007953FC"/>
    <w:rsid w:val="00796C55"/>
    <w:rsid w:val="007971A0"/>
    <w:rsid w:val="00797684"/>
    <w:rsid w:val="0079777C"/>
    <w:rsid w:val="00797DB4"/>
    <w:rsid w:val="007A007B"/>
    <w:rsid w:val="007A0CD2"/>
    <w:rsid w:val="007A11F9"/>
    <w:rsid w:val="007A13B8"/>
    <w:rsid w:val="007A21B9"/>
    <w:rsid w:val="007A25D9"/>
    <w:rsid w:val="007A2A50"/>
    <w:rsid w:val="007A2E23"/>
    <w:rsid w:val="007A3D19"/>
    <w:rsid w:val="007A42A0"/>
    <w:rsid w:val="007A522F"/>
    <w:rsid w:val="007A52B1"/>
    <w:rsid w:val="007A5698"/>
    <w:rsid w:val="007A589E"/>
    <w:rsid w:val="007A7823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0B8"/>
    <w:rsid w:val="007B676F"/>
    <w:rsid w:val="007B69AF"/>
    <w:rsid w:val="007B69DA"/>
    <w:rsid w:val="007B7317"/>
    <w:rsid w:val="007B7B09"/>
    <w:rsid w:val="007C0218"/>
    <w:rsid w:val="007C1FA9"/>
    <w:rsid w:val="007C3498"/>
    <w:rsid w:val="007C3CC6"/>
    <w:rsid w:val="007C49F1"/>
    <w:rsid w:val="007C53EB"/>
    <w:rsid w:val="007C5632"/>
    <w:rsid w:val="007C6024"/>
    <w:rsid w:val="007C6260"/>
    <w:rsid w:val="007C6CB7"/>
    <w:rsid w:val="007C700B"/>
    <w:rsid w:val="007C7236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9EA"/>
    <w:rsid w:val="007F7E3D"/>
    <w:rsid w:val="0080025D"/>
    <w:rsid w:val="00800904"/>
    <w:rsid w:val="00800DB7"/>
    <w:rsid w:val="008013A9"/>
    <w:rsid w:val="008018E4"/>
    <w:rsid w:val="00801A03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6EBF"/>
    <w:rsid w:val="0081721A"/>
    <w:rsid w:val="00817FED"/>
    <w:rsid w:val="008209A0"/>
    <w:rsid w:val="008211FB"/>
    <w:rsid w:val="00821E52"/>
    <w:rsid w:val="0082210B"/>
    <w:rsid w:val="00822AC1"/>
    <w:rsid w:val="00822ED9"/>
    <w:rsid w:val="00823DF2"/>
    <w:rsid w:val="00824054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3A1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83F"/>
    <w:rsid w:val="00843B83"/>
    <w:rsid w:val="00843EB7"/>
    <w:rsid w:val="00844567"/>
    <w:rsid w:val="00844826"/>
    <w:rsid w:val="00844C53"/>
    <w:rsid w:val="00844EF7"/>
    <w:rsid w:val="00845253"/>
    <w:rsid w:val="00845497"/>
    <w:rsid w:val="00845A56"/>
    <w:rsid w:val="00845F3C"/>
    <w:rsid w:val="00850783"/>
    <w:rsid w:val="0085094C"/>
    <w:rsid w:val="008515B9"/>
    <w:rsid w:val="00851907"/>
    <w:rsid w:val="00851C03"/>
    <w:rsid w:val="00851CD6"/>
    <w:rsid w:val="00852644"/>
    <w:rsid w:val="00853A60"/>
    <w:rsid w:val="00853DC0"/>
    <w:rsid w:val="00854028"/>
    <w:rsid w:val="00854811"/>
    <w:rsid w:val="0085487E"/>
    <w:rsid w:val="0085547E"/>
    <w:rsid w:val="008575AD"/>
    <w:rsid w:val="00860E0A"/>
    <w:rsid w:val="008616B0"/>
    <w:rsid w:val="0086370E"/>
    <w:rsid w:val="00863F07"/>
    <w:rsid w:val="00864654"/>
    <w:rsid w:val="00864CA1"/>
    <w:rsid w:val="00864F91"/>
    <w:rsid w:val="008663F0"/>
    <w:rsid w:val="0086646F"/>
    <w:rsid w:val="008666F1"/>
    <w:rsid w:val="00866756"/>
    <w:rsid w:val="008669EC"/>
    <w:rsid w:val="00866D71"/>
    <w:rsid w:val="00867B4D"/>
    <w:rsid w:val="008714A9"/>
    <w:rsid w:val="0087165E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83D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0CC1"/>
    <w:rsid w:val="008A2A96"/>
    <w:rsid w:val="008A32A7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2D2E"/>
    <w:rsid w:val="008B342F"/>
    <w:rsid w:val="008B3DBC"/>
    <w:rsid w:val="008B3DD2"/>
    <w:rsid w:val="008B3F90"/>
    <w:rsid w:val="008B53D6"/>
    <w:rsid w:val="008B6140"/>
    <w:rsid w:val="008B61A6"/>
    <w:rsid w:val="008B6245"/>
    <w:rsid w:val="008B681C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C7B35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02E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2E2"/>
    <w:rsid w:val="008E2812"/>
    <w:rsid w:val="008E2A67"/>
    <w:rsid w:val="008E2B08"/>
    <w:rsid w:val="008E2B8C"/>
    <w:rsid w:val="008E2DBE"/>
    <w:rsid w:val="008E339A"/>
    <w:rsid w:val="008E3A87"/>
    <w:rsid w:val="008E43D1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2D04"/>
    <w:rsid w:val="008F362E"/>
    <w:rsid w:val="008F36B0"/>
    <w:rsid w:val="008F3D01"/>
    <w:rsid w:val="008F4332"/>
    <w:rsid w:val="008F4335"/>
    <w:rsid w:val="008F4E99"/>
    <w:rsid w:val="008F4F54"/>
    <w:rsid w:val="008F5377"/>
    <w:rsid w:val="008F53ED"/>
    <w:rsid w:val="008F5585"/>
    <w:rsid w:val="008F6E38"/>
    <w:rsid w:val="008F7056"/>
    <w:rsid w:val="008F75A0"/>
    <w:rsid w:val="008F79E2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318"/>
    <w:rsid w:val="00903EBB"/>
    <w:rsid w:val="009040C2"/>
    <w:rsid w:val="00904A8B"/>
    <w:rsid w:val="0090579C"/>
    <w:rsid w:val="00905D01"/>
    <w:rsid w:val="00907A31"/>
    <w:rsid w:val="00907C14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0BD"/>
    <w:rsid w:val="009212B3"/>
    <w:rsid w:val="00921BD7"/>
    <w:rsid w:val="0092256E"/>
    <w:rsid w:val="00922DCA"/>
    <w:rsid w:val="00923013"/>
    <w:rsid w:val="00923249"/>
    <w:rsid w:val="00923679"/>
    <w:rsid w:val="00923DFF"/>
    <w:rsid w:val="00924205"/>
    <w:rsid w:val="00924DAE"/>
    <w:rsid w:val="00925C56"/>
    <w:rsid w:val="0092603B"/>
    <w:rsid w:val="00927C2F"/>
    <w:rsid w:val="009303CB"/>
    <w:rsid w:val="0093056B"/>
    <w:rsid w:val="0093182E"/>
    <w:rsid w:val="00931CCF"/>
    <w:rsid w:val="00931DBB"/>
    <w:rsid w:val="0093253F"/>
    <w:rsid w:val="009331A4"/>
    <w:rsid w:val="00933580"/>
    <w:rsid w:val="00933F05"/>
    <w:rsid w:val="009352E2"/>
    <w:rsid w:val="009357AA"/>
    <w:rsid w:val="00935D71"/>
    <w:rsid w:val="00936CE4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5B7"/>
    <w:rsid w:val="00950963"/>
    <w:rsid w:val="00951E6E"/>
    <w:rsid w:val="00952852"/>
    <w:rsid w:val="00952ED6"/>
    <w:rsid w:val="009535F9"/>
    <w:rsid w:val="00953C2B"/>
    <w:rsid w:val="009549F0"/>
    <w:rsid w:val="00954A72"/>
    <w:rsid w:val="009563C4"/>
    <w:rsid w:val="0096054E"/>
    <w:rsid w:val="00960C50"/>
    <w:rsid w:val="009618C6"/>
    <w:rsid w:val="00961FF2"/>
    <w:rsid w:val="009623CC"/>
    <w:rsid w:val="00962615"/>
    <w:rsid w:val="00962A79"/>
    <w:rsid w:val="009635B8"/>
    <w:rsid w:val="0096369C"/>
    <w:rsid w:val="00963CCA"/>
    <w:rsid w:val="00965388"/>
    <w:rsid w:val="00965558"/>
    <w:rsid w:val="00965E8E"/>
    <w:rsid w:val="00966EC7"/>
    <w:rsid w:val="00967E04"/>
    <w:rsid w:val="009709A3"/>
    <w:rsid w:val="00970FCA"/>
    <w:rsid w:val="00971BE5"/>
    <w:rsid w:val="00971C6D"/>
    <w:rsid w:val="00971C8D"/>
    <w:rsid w:val="00972983"/>
    <w:rsid w:val="009733AF"/>
    <w:rsid w:val="00973FB7"/>
    <w:rsid w:val="0097455B"/>
    <w:rsid w:val="0097520D"/>
    <w:rsid w:val="00975227"/>
    <w:rsid w:val="009757D3"/>
    <w:rsid w:val="00975C9F"/>
    <w:rsid w:val="00975E36"/>
    <w:rsid w:val="009769E7"/>
    <w:rsid w:val="00976E8C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4EAB"/>
    <w:rsid w:val="00985BCF"/>
    <w:rsid w:val="009860AF"/>
    <w:rsid w:val="0098703E"/>
    <w:rsid w:val="0099013E"/>
    <w:rsid w:val="00990233"/>
    <w:rsid w:val="0099030E"/>
    <w:rsid w:val="009904B2"/>
    <w:rsid w:val="0099053C"/>
    <w:rsid w:val="0099226C"/>
    <w:rsid w:val="00993A59"/>
    <w:rsid w:val="009958F9"/>
    <w:rsid w:val="00995B8A"/>
    <w:rsid w:val="00995DA2"/>
    <w:rsid w:val="009977E1"/>
    <w:rsid w:val="00997A64"/>
    <w:rsid w:val="009A0F78"/>
    <w:rsid w:val="009A113C"/>
    <w:rsid w:val="009A26DF"/>
    <w:rsid w:val="009A2777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2A1A"/>
    <w:rsid w:val="009C34ED"/>
    <w:rsid w:val="009C47C9"/>
    <w:rsid w:val="009C4928"/>
    <w:rsid w:val="009C4E96"/>
    <w:rsid w:val="009C511D"/>
    <w:rsid w:val="009C5A22"/>
    <w:rsid w:val="009C73AD"/>
    <w:rsid w:val="009C78C5"/>
    <w:rsid w:val="009D0069"/>
    <w:rsid w:val="009D06C9"/>
    <w:rsid w:val="009D19F5"/>
    <w:rsid w:val="009D1B62"/>
    <w:rsid w:val="009D1C50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2F10"/>
    <w:rsid w:val="009E3225"/>
    <w:rsid w:val="009E32AB"/>
    <w:rsid w:val="009E354C"/>
    <w:rsid w:val="009E3D35"/>
    <w:rsid w:val="009E4800"/>
    <w:rsid w:val="009E5770"/>
    <w:rsid w:val="009E58BD"/>
    <w:rsid w:val="009E6A40"/>
    <w:rsid w:val="009E7C3F"/>
    <w:rsid w:val="009E7F97"/>
    <w:rsid w:val="009F0625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789"/>
    <w:rsid w:val="009F67B8"/>
    <w:rsid w:val="009F6A62"/>
    <w:rsid w:val="009F6E5B"/>
    <w:rsid w:val="009F76D3"/>
    <w:rsid w:val="009F796D"/>
    <w:rsid w:val="009F7B89"/>
    <w:rsid w:val="00A0086C"/>
    <w:rsid w:val="00A00ED9"/>
    <w:rsid w:val="00A02221"/>
    <w:rsid w:val="00A02712"/>
    <w:rsid w:val="00A0344F"/>
    <w:rsid w:val="00A04921"/>
    <w:rsid w:val="00A04C99"/>
    <w:rsid w:val="00A04D47"/>
    <w:rsid w:val="00A04E86"/>
    <w:rsid w:val="00A0529A"/>
    <w:rsid w:val="00A05688"/>
    <w:rsid w:val="00A059D7"/>
    <w:rsid w:val="00A06F31"/>
    <w:rsid w:val="00A070C9"/>
    <w:rsid w:val="00A0717B"/>
    <w:rsid w:val="00A0787D"/>
    <w:rsid w:val="00A07E20"/>
    <w:rsid w:val="00A07E44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403"/>
    <w:rsid w:val="00A24738"/>
    <w:rsid w:val="00A258D5"/>
    <w:rsid w:val="00A25AFA"/>
    <w:rsid w:val="00A261F4"/>
    <w:rsid w:val="00A2664F"/>
    <w:rsid w:val="00A26E06"/>
    <w:rsid w:val="00A27481"/>
    <w:rsid w:val="00A275D5"/>
    <w:rsid w:val="00A3047C"/>
    <w:rsid w:val="00A32702"/>
    <w:rsid w:val="00A3324B"/>
    <w:rsid w:val="00A33BA2"/>
    <w:rsid w:val="00A34F88"/>
    <w:rsid w:val="00A3583C"/>
    <w:rsid w:val="00A36219"/>
    <w:rsid w:val="00A36883"/>
    <w:rsid w:val="00A36ED5"/>
    <w:rsid w:val="00A377E7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4B2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2A8F"/>
    <w:rsid w:val="00A62E0F"/>
    <w:rsid w:val="00A63A9F"/>
    <w:rsid w:val="00A63B50"/>
    <w:rsid w:val="00A644D5"/>
    <w:rsid w:val="00A64DF9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5A7A"/>
    <w:rsid w:val="00A7611F"/>
    <w:rsid w:val="00A765C8"/>
    <w:rsid w:val="00A7703A"/>
    <w:rsid w:val="00A77B26"/>
    <w:rsid w:val="00A77E55"/>
    <w:rsid w:val="00A80388"/>
    <w:rsid w:val="00A803A8"/>
    <w:rsid w:val="00A80957"/>
    <w:rsid w:val="00A80D0D"/>
    <w:rsid w:val="00A810D3"/>
    <w:rsid w:val="00A812CF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1714"/>
    <w:rsid w:val="00A91E5F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3D6A"/>
    <w:rsid w:val="00AA4467"/>
    <w:rsid w:val="00AA4524"/>
    <w:rsid w:val="00AA488F"/>
    <w:rsid w:val="00AA4961"/>
    <w:rsid w:val="00AA4B17"/>
    <w:rsid w:val="00AA4D85"/>
    <w:rsid w:val="00AA5686"/>
    <w:rsid w:val="00AA5830"/>
    <w:rsid w:val="00AA6C83"/>
    <w:rsid w:val="00AA7DF4"/>
    <w:rsid w:val="00AA7FEE"/>
    <w:rsid w:val="00AB0CE8"/>
    <w:rsid w:val="00AB0D68"/>
    <w:rsid w:val="00AB0E9C"/>
    <w:rsid w:val="00AB0F8C"/>
    <w:rsid w:val="00AB123F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24B"/>
    <w:rsid w:val="00AC480B"/>
    <w:rsid w:val="00AC4954"/>
    <w:rsid w:val="00AC49E4"/>
    <w:rsid w:val="00AC4BAA"/>
    <w:rsid w:val="00AC5039"/>
    <w:rsid w:val="00AC7DB4"/>
    <w:rsid w:val="00AD01CC"/>
    <w:rsid w:val="00AD05B8"/>
    <w:rsid w:val="00AD0B5A"/>
    <w:rsid w:val="00AD1257"/>
    <w:rsid w:val="00AD1482"/>
    <w:rsid w:val="00AD1F25"/>
    <w:rsid w:val="00AD233D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52D"/>
    <w:rsid w:val="00AE5B5B"/>
    <w:rsid w:val="00AE5E8B"/>
    <w:rsid w:val="00AE661A"/>
    <w:rsid w:val="00AE6C2C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3849"/>
    <w:rsid w:val="00AF46C5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2B60"/>
    <w:rsid w:val="00B03031"/>
    <w:rsid w:val="00B03381"/>
    <w:rsid w:val="00B04274"/>
    <w:rsid w:val="00B05F42"/>
    <w:rsid w:val="00B065CD"/>
    <w:rsid w:val="00B074D7"/>
    <w:rsid w:val="00B07899"/>
    <w:rsid w:val="00B07ACE"/>
    <w:rsid w:val="00B07F8F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497"/>
    <w:rsid w:val="00B22E5B"/>
    <w:rsid w:val="00B2353F"/>
    <w:rsid w:val="00B2394D"/>
    <w:rsid w:val="00B24C31"/>
    <w:rsid w:val="00B250B2"/>
    <w:rsid w:val="00B252C7"/>
    <w:rsid w:val="00B2605D"/>
    <w:rsid w:val="00B2690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241C"/>
    <w:rsid w:val="00B43355"/>
    <w:rsid w:val="00B449F5"/>
    <w:rsid w:val="00B4604E"/>
    <w:rsid w:val="00B461D2"/>
    <w:rsid w:val="00B463E6"/>
    <w:rsid w:val="00B46A27"/>
    <w:rsid w:val="00B5028C"/>
    <w:rsid w:val="00B50481"/>
    <w:rsid w:val="00B507FF"/>
    <w:rsid w:val="00B50F9A"/>
    <w:rsid w:val="00B514B5"/>
    <w:rsid w:val="00B518F7"/>
    <w:rsid w:val="00B527A2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4A4B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1FCB"/>
    <w:rsid w:val="00B823C8"/>
    <w:rsid w:val="00B82CFA"/>
    <w:rsid w:val="00B83107"/>
    <w:rsid w:val="00B832BC"/>
    <w:rsid w:val="00B83B07"/>
    <w:rsid w:val="00B8463B"/>
    <w:rsid w:val="00B8484D"/>
    <w:rsid w:val="00B862FB"/>
    <w:rsid w:val="00B87F59"/>
    <w:rsid w:val="00B91D5F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0F8E"/>
    <w:rsid w:val="00BA2106"/>
    <w:rsid w:val="00BA2924"/>
    <w:rsid w:val="00BA2BE1"/>
    <w:rsid w:val="00BA3138"/>
    <w:rsid w:val="00BA345F"/>
    <w:rsid w:val="00BA4EDB"/>
    <w:rsid w:val="00BA61F6"/>
    <w:rsid w:val="00BA6B0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5B0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3FB7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0D59"/>
    <w:rsid w:val="00BE1406"/>
    <w:rsid w:val="00BE14F1"/>
    <w:rsid w:val="00BE14FA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46ED"/>
    <w:rsid w:val="00BE60A4"/>
    <w:rsid w:val="00BE60C1"/>
    <w:rsid w:val="00BE6297"/>
    <w:rsid w:val="00BE6F80"/>
    <w:rsid w:val="00BF085F"/>
    <w:rsid w:val="00BF1DC1"/>
    <w:rsid w:val="00BF241D"/>
    <w:rsid w:val="00BF3A89"/>
    <w:rsid w:val="00BF3C0A"/>
    <w:rsid w:val="00BF43A0"/>
    <w:rsid w:val="00BF4968"/>
    <w:rsid w:val="00BF60E5"/>
    <w:rsid w:val="00BF6FD5"/>
    <w:rsid w:val="00C0070D"/>
    <w:rsid w:val="00C00D76"/>
    <w:rsid w:val="00C015D2"/>
    <w:rsid w:val="00C01CDA"/>
    <w:rsid w:val="00C02016"/>
    <w:rsid w:val="00C02C48"/>
    <w:rsid w:val="00C02D7C"/>
    <w:rsid w:val="00C02EAB"/>
    <w:rsid w:val="00C03223"/>
    <w:rsid w:val="00C033A8"/>
    <w:rsid w:val="00C0341A"/>
    <w:rsid w:val="00C03624"/>
    <w:rsid w:val="00C03E78"/>
    <w:rsid w:val="00C03F77"/>
    <w:rsid w:val="00C04828"/>
    <w:rsid w:val="00C05254"/>
    <w:rsid w:val="00C056EE"/>
    <w:rsid w:val="00C05C63"/>
    <w:rsid w:val="00C06ABD"/>
    <w:rsid w:val="00C06E8F"/>
    <w:rsid w:val="00C07C60"/>
    <w:rsid w:val="00C07D34"/>
    <w:rsid w:val="00C07EC7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1C5A"/>
    <w:rsid w:val="00C22582"/>
    <w:rsid w:val="00C22DBC"/>
    <w:rsid w:val="00C249EF"/>
    <w:rsid w:val="00C2557A"/>
    <w:rsid w:val="00C26700"/>
    <w:rsid w:val="00C26DA7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AD1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39D9"/>
    <w:rsid w:val="00C65D88"/>
    <w:rsid w:val="00C6624D"/>
    <w:rsid w:val="00C667A7"/>
    <w:rsid w:val="00C66B2D"/>
    <w:rsid w:val="00C679D9"/>
    <w:rsid w:val="00C7048A"/>
    <w:rsid w:val="00C70827"/>
    <w:rsid w:val="00C70B1D"/>
    <w:rsid w:val="00C718B5"/>
    <w:rsid w:val="00C71E8C"/>
    <w:rsid w:val="00C72543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6CAF"/>
    <w:rsid w:val="00C77C4B"/>
    <w:rsid w:val="00C809A7"/>
    <w:rsid w:val="00C81E2B"/>
    <w:rsid w:val="00C823C6"/>
    <w:rsid w:val="00C8314E"/>
    <w:rsid w:val="00C8358F"/>
    <w:rsid w:val="00C83F60"/>
    <w:rsid w:val="00C849A6"/>
    <w:rsid w:val="00C84D77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4E5"/>
    <w:rsid w:val="00C96F9A"/>
    <w:rsid w:val="00C97905"/>
    <w:rsid w:val="00C97A81"/>
    <w:rsid w:val="00C97EC2"/>
    <w:rsid w:val="00CA047B"/>
    <w:rsid w:val="00CA0F21"/>
    <w:rsid w:val="00CA13D8"/>
    <w:rsid w:val="00CA22E4"/>
    <w:rsid w:val="00CA3464"/>
    <w:rsid w:val="00CA4DE7"/>
    <w:rsid w:val="00CA5021"/>
    <w:rsid w:val="00CA523B"/>
    <w:rsid w:val="00CA5498"/>
    <w:rsid w:val="00CA6164"/>
    <w:rsid w:val="00CA6695"/>
    <w:rsid w:val="00CB12E2"/>
    <w:rsid w:val="00CB1869"/>
    <w:rsid w:val="00CB1C31"/>
    <w:rsid w:val="00CB1C37"/>
    <w:rsid w:val="00CB276E"/>
    <w:rsid w:val="00CB2C78"/>
    <w:rsid w:val="00CB311B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2C44"/>
    <w:rsid w:val="00CC3150"/>
    <w:rsid w:val="00CC33CE"/>
    <w:rsid w:val="00CC4999"/>
    <w:rsid w:val="00CC4BBC"/>
    <w:rsid w:val="00CC4CF5"/>
    <w:rsid w:val="00CC5604"/>
    <w:rsid w:val="00CC5609"/>
    <w:rsid w:val="00CC5AE3"/>
    <w:rsid w:val="00CC77A4"/>
    <w:rsid w:val="00CC77A9"/>
    <w:rsid w:val="00CD0BC6"/>
    <w:rsid w:val="00CD0F53"/>
    <w:rsid w:val="00CD1423"/>
    <w:rsid w:val="00CD1CD9"/>
    <w:rsid w:val="00CD3956"/>
    <w:rsid w:val="00CD45F4"/>
    <w:rsid w:val="00CD54BC"/>
    <w:rsid w:val="00CD5AE3"/>
    <w:rsid w:val="00CD5EAA"/>
    <w:rsid w:val="00CD6B50"/>
    <w:rsid w:val="00CD6D74"/>
    <w:rsid w:val="00CD6F13"/>
    <w:rsid w:val="00CD786C"/>
    <w:rsid w:val="00CD7CAF"/>
    <w:rsid w:val="00CE2088"/>
    <w:rsid w:val="00CE299E"/>
    <w:rsid w:val="00CE2BF4"/>
    <w:rsid w:val="00CE34E3"/>
    <w:rsid w:val="00CE3AFE"/>
    <w:rsid w:val="00CE3D76"/>
    <w:rsid w:val="00CE4CB2"/>
    <w:rsid w:val="00CE4F45"/>
    <w:rsid w:val="00CE515D"/>
    <w:rsid w:val="00CE7DE7"/>
    <w:rsid w:val="00CF0444"/>
    <w:rsid w:val="00CF10D1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129"/>
    <w:rsid w:val="00CF73C2"/>
    <w:rsid w:val="00CF742C"/>
    <w:rsid w:val="00CF7757"/>
    <w:rsid w:val="00CF7C41"/>
    <w:rsid w:val="00CF7CE5"/>
    <w:rsid w:val="00CF7DB0"/>
    <w:rsid w:val="00D0038A"/>
    <w:rsid w:val="00D008AB"/>
    <w:rsid w:val="00D014AF"/>
    <w:rsid w:val="00D0170C"/>
    <w:rsid w:val="00D04531"/>
    <w:rsid w:val="00D06D54"/>
    <w:rsid w:val="00D072E6"/>
    <w:rsid w:val="00D07537"/>
    <w:rsid w:val="00D077DB"/>
    <w:rsid w:val="00D07EDA"/>
    <w:rsid w:val="00D104F8"/>
    <w:rsid w:val="00D11DC8"/>
    <w:rsid w:val="00D11DF1"/>
    <w:rsid w:val="00D11FEE"/>
    <w:rsid w:val="00D12ECA"/>
    <w:rsid w:val="00D1391E"/>
    <w:rsid w:val="00D13BCA"/>
    <w:rsid w:val="00D14D22"/>
    <w:rsid w:val="00D14ED2"/>
    <w:rsid w:val="00D155E1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14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0FA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03D"/>
    <w:rsid w:val="00D63A0B"/>
    <w:rsid w:val="00D6409D"/>
    <w:rsid w:val="00D64642"/>
    <w:rsid w:val="00D650D9"/>
    <w:rsid w:val="00D659AB"/>
    <w:rsid w:val="00D65B88"/>
    <w:rsid w:val="00D674D7"/>
    <w:rsid w:val="00D6795D"/>
    <w:rsid w:val="00D67B37"/>
    <w:rsid w:val="00D712BF"/>
    <w:rsid w:val="00D729B1"/>
    <w:rsid w:val="00D732EF"/>
    <w:rsid w:val="00D73AA8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77F30"/>
    <w:rsid w:val="00D8112D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56DA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236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7F3"/>
    <w:rsid w:val="00DB69B3"/>
    <w:rsid w:val="00DB6E32"/>
    <w:rsid w:val="00DB73A1"/>
    <w:rsid w:val="00DB773E"/>
    <w:rsid w:val="00DC1002"/>
    <w:rsid w:val="00DC2022"/>
    <w:rsid w:val="00DC2AC4"/>
    <w:rsid w:val="00DC3159"/>
    <w:rsid w:val="00DC347F"/>
    <w:rsid w:val="00DC38B3"/>
    <w:rsid w:val="00DC4477"/>
    <w:rsid w:val="00DC609D"/>
    <w:rsid w:val="00DC68DF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538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2D2"/>
    <w:rsid w:val="00E024D6"/>
    <w:rsid w:val="00E0272E"/>
    <w:rsid w:val="00E02D8F"/>
    <w:rsid w:val="00E03EC5"/>
    <w:rsid w:val="00E05F2C"/>
    <w:rsid w:val="00E062A9"/>
    <w:rsid w:val="00E0754A"/>
    <w:rsid w:val="00E076F1"/>
    <w:rsid w:val="00E079F2"/>
    <w:rsid w:val="00E07C2B"/>
    <w:rsid w:val="00E1035E"/>
    <w:rsid w:val="00E1114B"/>
    <w:rsid w:val="00E111E1"/>
    <w:rsid w:val="00E118A9"/>
    <w:rsid w:val="00E13CBC"/>
    <w:rsid w:val="00E149E1"/>
    <w:rsid w:val="00E14A37"/>
    <w:rsid w:val="00E153FB"/>
    <w:rsid w:val="00E16183"/>
    <w:rsid w:val="00E16436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24"/>
    <w:rsid w:val="00E240F4"/>
    <w:rsid w:val="00E25FE8"/>
    <w:rsid w:val="00E2745A"/>
    <w:rsid w:val="00E27CAA"/>
    <w:rsid w:val="00E3071F"/>
    <w:rsid w:val="00E30A7A"/>
    <w:rsid w:val="00E31130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0A8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0987"/>
    <w:rsid w:val="00E61043"/>
    <w:rsid w:val="00E61B9F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850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201"/>
    <w:rsid w:val="00E95C0C"/>
    <w:rsid w:val="00E96C0C"/>
    <w:rsid w:val="00E9720B"/>
    <w:rsid w:val="00E976AB"/>
    <w:rsid w:val="00E97C0D"/>
    <w:rsid w:val="00EA008F"/>
    <w:rsid w:val="00EA0CA5"/>
    <w:rsid w:val="00EA12A3"/>
    <w:rsid w:val="00EA1815"/>
    <w:rsid w:val="00EA3476"/>
    <w:rsid w:val="00EA3990"/>
    <w:rsid w:val="00EA39AB"/>
    <w:rsid w:val="00EA3DB9"/>
    <w:rsid w:val="00EA4A61"/>
    <w:rsid w:val="00EA4CE1"/>
    <w:rsid w:val="00EA7AFE"/>
    <w:rsid w:val="00EB03BE"/>
    <w:rsid w:val="00EB0B4C"/>
    <w:rsid w:val="00EB0D37"/>
    <w:rsid w:val="00EB14FF"/>
    <w:rsid w:val="00EB1986"/>
    <w:rsid w:val="00EB270E"/>
    <w:rsid w:val="00EB2D11"/>
    <w:rsid w:val="00EB2E0E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2C9E"/>
    <w:rsid w:val="00ED2FCB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31B"/>
    <w:rsid w:val="00EE2726"/>
    <w:rsid w:val="00EE276A"/>
    <w:rsid w:val="00EE3227"/>
    <w:rsid w:val="00EE32D0"/>
    <w:rsid w:val="00EE36AD"/>
    <w:rsid w:val="00EE49F6"/>
    <w:rsid w:val="00EE4FCF"/>
    <w:rsid w:val="00EE5929"/>
    <w:rsid w:val="00EE7400"/>
    <w:rsid w:val="00EF0FD4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EF6A2C"/>
    <w:rsid w:val="00F00CD7"/>
    <w:rsid w:val="00F00E27"/>
    <w:rsid w:val="00F01592"/>
    <w:rsid w:val="00F01D39"/>
    <w:rsid w:val="00F02958"/>
    <w:rsid w:val="00F03057"/>
    <w:rsid w:val="00F038EB"/>
    <w:rsid w:val="00F04209"/>
    <w:rsid w:val="00F05247"/>
    <w:rsid w:val="00F05B82"/>
    <w:rsid w:val="00F05E18"/>
    <w:rsid w:val="00F0647A"/>
    <w:rsid w:val="00F068CF"/>
    <w:rsid w:val="00F06D5C"/>
    <w:rsid w:val="00F06F12"/>
    <w:rsid w:val="00F06FD3"/>
    <w:rsid w:val="00F0740C"/>
    <w:rsid w:val="00F07727"/>
    <w:rsid w:val="00F07CAA"/>
    <w:rsid w:val="00F10015"/>
    <w:rsid w:val="00F101AC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2B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5998"/>
    <w:rsid w:val="00F46ECB"/>
    <w:rsid w:val="00F47382"/>
    <w:rsid w:val="00F50E08"/>
    <w:rsid w:val="00F513B5"/>
    <w:rsid w:val="00F51FDD"/>
    <w:rsid w:val="00F52C1A"/>
    <w:rsid w:val="00F53025"/>
    <w:rsid w:val="00F551E5"/>
    <w:rsid w:val="00F5619D"/>
    <w:rsid w:val="00F5647A"/>
    <w:rsid w:val="00F56FA7"/>
    <w:rsid w:val="00F570C0"/>
    <w:rsid w:val="00F601A2"/>
    <w:rsid w:val="00F6030D"/>
    <w:rsid w:val="00F6034F"/>
    <w:rsid w:val="00F6062C"/>
    <w:rsid w:val="00F60829"/>
    <w:rsid w:val="00F60B37"/>
    <w:rsid w:val="00F61CAA"/>
    <w:rsid w:val="00F6262D"/>
    <w:rsid w:val="00F631DA"/>
    <w:rsid w:val="00F63876"/>
    <w:rsid w:val="00F64343"/>
    <w:rsid w:val="00F64E19"/>
    <w:rsid w:val="00F6541E"/>
    <w:rsid w:val="00F66A76"/>
    <w:rsid w:val="00F6753F"/>
    <w:rsid w:val="00F67A59"/>
    <w:rsid w:val="00F70832"/>
    <w:rsid w:val="00F7089F"/>
    <w:rsid w:val="00F713D0"/>
    <w:rsid w:val="00F714F9"/>
    <w:rsid w:val="00F7162E"/>
    <w:rsid w:val="00F71B8A"/>
    <w:rsid w:val="00F7307E"/>
    <w:rsid w:val="00F73555"/>
    <w:rsid w:val="00F739B6"/>
    <w:rsid w:val="00F73E85"/>
    <w:rsid w:val="00F74A50"/>
    <w:rsid w:val="00F74A92"/>
    <w:rsid w:val="00F75402"/>
    <w:rsid w:val="00F75BBC"/>
    <w:rsid w:val="00F75F54"/>
    <w:rsid w:val="00F76D41"/>
    <w:rsid w:val="00F8009F"/>
    <w:rsid w:val="00F8080A"/>
    <w:rsid w:val="00F80943"/>
    <w:rsid w:val="00F835C5"/>
    <w:rsid w:val="00F83CA3"/>
    <w:rsid w:val="00F83DE6"/>
    <w:rsid w:val="00F85904"/>
    <w:rsid w:val="00F860DD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5E45"/>
    <w:rsid w:val="00F96422"/>
    <w:rsid w:val="00F96599"/>
    <w:rsid w:val="00F96F5B"/>
    <w:rsid w:val="00F97634"/>
    <w:rsid w:val="00F97674"/>
    <w:rsid w:val="00F97781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622"/>
    <w:rsid w:val="00FA7EAD"/>
    <w:rsid w:val="00FB16C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B50"/>
    <w:rsid w:val="00FC2F32"/>
    <w:rsid w:val="00FC34B5"/>
    <w:rsid w:val="00FC4845"/>
    <w:rsid w:val="00FC4939"/>
    <w:rsid w:val="00FC5AF9"/>
    <w:rsid w:val="00FC6B11"/>
    <w:rsid w:val="00FC6E16"/>
    <w:rsid w:val="00FC77FF"/>
    <w:rsid w:val="00FC7949"/>
    <w:rsid w:val="00FD0212"/>
    <w:rsid w:val="00FD03CD"/>
    <w:rsid w:val="00FD0830"/>
    <w:rsid w:val="00FD10FA"/>
    <w:rsid w:val="00FD1300"/>
    <w:rsid w:val="00FD15CF"/>
    <w:rsid w:val="00FD1838"/>
    <w:rsid w:val="00FD1FE2"/>
    <w:rsid w:val="00FD3227"/>
    <w:rsid w:val="00FD42F0"/>
    <w:rsid w:val="00FD4517"/>
    <w:rsid w:val="00FD6252"/>
    <w:rsid w:val="00FD661A"/>
    <w:rsid w:val="00FD7CCF"/>
    <w:rsid w:val="00FE050F"/>
    <w:rsid w:val="00FE062F"/>
    <w:rsid w:val="00FE08C7"/>
    <w:rsid w:val="00FE0B0D"/>
    <w:rsid w:val="00FE20B3"/>
    <w:rsid w:val="00FE252E"/>
    <w:rsid w:val="00FE2B34"/>
    <w:rsid w:val="00FE3655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B2D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5537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84D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9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904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11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32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677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24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3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87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6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26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5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60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861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423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243870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11917899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33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0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40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8247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871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2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6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6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07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99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7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80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4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555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8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5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57112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71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8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497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144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65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29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87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6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3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219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8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03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2590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72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31073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90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97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3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716063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72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271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50784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49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3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67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58958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1201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2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95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7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4636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8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6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62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weecpjVUWJe4MZJ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7" ma:contentTypeDescription="建立新的文件。" ma:contentTypeScope="" ma:versionID="bca6d0f7179a064c4048a97e54b5ab8b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490fb3aa7e38941d767c94c3ef34ba2d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1D33D-29CA-44AF-B95E-61001A69FB22}"/>
</file>

<file path=customXml/itemProps3.xml><?xml version="1.0" encoding="utf-8"?>
<ds:datastoreItem xmlns:ds="http://schemas.openxmlformats.org/officeDocument/2006/customXml" ds:itemID="{C772FC32-E562-40B4-A667-28ED6C839F6E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6217c5a-0226-462f-8526-5fe9ca4111af"/>
    <ds:schemaRef ds:uri="c1c74309-156b-4660-9951-d9616e353fe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7AE179C-E126-428D-BFD6-31B77814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11</TotalTime>
  <Pages>4</Pages>
  <Words>975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5658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Icy NGO</cp:lastModifiedBy>
  <cp:revision>7</cp:revision>
  <cp:lastPrinted>2022-10-24T07:10:00Z</cp:lastPrinted>
  <dcterms:created xsi:type="dcterms:W3CDTF">2023-11-01T08:01:00Z</dcterms:created>
  <dcterms:modified xsi:type="dcterms:W3CDTF">2023-11-03T01:12:00Z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