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68B7BD14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1F7206">
        <w:t>14</w:t>
      </w:r>
      <w:r w:rsidR="00B91D5F">
        <w:t xml:space="preserve"> September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1" w:name="_Hlk135816293"/>
            <w:bookmarkStart w:id="2" w:name="_Hlk135816187"/>
            <w:bookmarkEnd w:id="0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1"/>
      <w:bookmarkEnd w:id="2"/>
      <w:tr w:rsidR="0099030E" w:rsidRPr="003E43E7" w14:paraId="6C0EAE60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0D8" w14:textId="2C1B1BBB" w:rsidR="0099030E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</w:t>
            </w:r>
            <w:r w:rsidR="0099030E"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BA5" w14:textId="28BD1102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3C32" w14:textId="77777777" w:rsidR="0099030E" w:rsidRDefault="0099030E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6B4FB63A" w14:textId="14D91A7D" w:rsidR="00B91D5F" w:rsidRPr="00FB1AF6" w:rsidRDefault="00B91D5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3E43E7" w14:paraId="4E3CBCA0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2C3D" w14:textId="24F61C5D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13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0C22" w14:textId="4F6A4C6E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4FD7" w14:textId="49795557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864654" w:rsidRPr="003E43E7" w14:paraId="383358FF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1462" w14:textId="4CA80CC1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3" w:name="_Hlk144371191"/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24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DE4C" w14:textId="7D4A9F59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FC9F" w14:textId="32D0156A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3"/>
      <w:tr w:rsidR="00864654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864654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864654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864654" w:rsidRPr="003E43E7" w14:paraId="0556CA04" w14:textId="77777777" w:rsidTr="000059C8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07B" w14:textId="2703978C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38A" w14:textId="3CB46478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C52" w14:textId="77777777" w:rsidR="00864654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37C46B57" w14:textId="10747841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FB1AF6" w14:paraId="797D4DCD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D6" w14:textId="5955C4DA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DAA" w14:textId="77777777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465" w14:textId="77777777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1"/>
        <w:gridCol w:w="6158"/>
      </w:tblGrid>
      <w:tr w:rsidR="002F5467" w:rsidRPr="00140082" w14:paraId="15319E4B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96FB40" w14:textId="7777777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4" w:name="_Hlk139529080"/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Cycling</w:t>
            </w:r>
          </w:p>
        </w:tc>
      </w:tr>
      <w:tr w:rsidR="002F5467" w:rsidRPr="00C6624D" w14:paraId="2A8B4C8F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926722" w14:textId="77777777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2267A249" w14:textId="77777777" w:rsidTr="00A27481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664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089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C92C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6B3537EB" w14:textId="77777777" w:rsidTr="00A27481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63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67FF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55F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140082" w14:paraId="221A4FD3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F2B3A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F5467" w:rsidRPr="00140082" w14:paraId="2AA11EB2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2F5467" w:rsidRPr="00140082" w14:paraId="20630C70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4"/>
      <w:tr w:rsidR="003E527D" w:rsidRPr="003E43E7" w14:paraId="6E3BF0F9" w14:textId="77777777" w:rsidTr="00A27481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7E33" w14:textId="0234A254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16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42CB" w14:textId="03A4C68F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F1F" w14:textId="77777777" w:rsidR="003E527D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34103E8A" w14:textId="2F503242" w:rsidR="001F7206" w:rsidRPr="003E43E7" w:rsidRDefault="001F720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3E527D" w:rsidRPr="003E43E7" w14:paraId="31EAA782" w14:textId="77777777" w:rsidTr="00A27481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171F3108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DEB1177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207" w14:textId="3E09F3E6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4AFEEF43" w14:textId="77777777" w:rsidTr="00A27481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6ED" w14:textId="3EA95CBA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30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034" w14:textId="07FB2F40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957" w14:textId="4A506512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140082" w14:paraId="17002E6E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F796D" w14:paraId="2AC62E82" w14:textId="77777777" w:rsidTr="00CA3A7A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D2D0" w14:textId="77777777" w:rsidR="009F796D" w:rsidRDefault="009F796D" w:rsidP="00CA3A7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9F796D" w14:paraId="7A4159BE" w14:textId="77777777" w:rsidTr="00CA3A7A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0CDE" w14:textId="77777777" w:rsidR="009F796D" w:rsidRDefault="009F796D" w:rsidP="00CA3A7A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F796D" w:rsidRPr="008A0CC1" w14:paraId="0CA040D2" w14:textId="77777777" w:rsidTr="00CA3A7A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B799" w14:textId="77777777" w:rsidR="009F796D" w:rsidRPr="008A0CC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3FE0" w14:textId="77777777" w:rsidR="009F796D" w:rsidRPr="008A0CC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3F4E" w14:textId="77777777" w:rsidR="009F796D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E55C18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2BE85F64" w14:textId="77777777" w:rsidR="009F796D" w:rsidRPr="008A0CC1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9F796D" w:rsidRPr="008A0CC1" w14:paraId="4BCBFCE1" w14:textId="77777777" w:rsidTr="00A27481">
        <w:tblPrEx>
          <w:tblCellMar>
            <w:left w:w="0" w:type="dxa"/>
            <w:right w:w="0" w:type="dxa"/>
          </w:tblCellMar>
        </w:tblPrEx>
        <w:trPr>
          <w:trHeight w:val="5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6252" w14:textId="77777777" w:rsidR="009F796D" w:rsidRPr="008A0CC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26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E02D" w14:textId="77777777" w:rsidR="009F796D" w:rsidRPr="008A0CC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BF8B" w14:textId="77777777" w:rsidR="009F796D" w:rsidRPr="008A0CC1" w:rsidRDefault="009F796D" w:rsidP="00CA3A7A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6A5E8B1A" w14:textId="77777777" w:rsidTr="00A27481">
        <w:tblPrEx>
          <w:tblCellMar>
            <w:left w:w="0" w:type="dxa"/>
            <w:right w:w="0" w:type="dxa"/>
          </w:tblCellMar>
        </w:tblPrEx>
        <w:trPr>
          <w:trHeight w:val="5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39B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A26B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A5EF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0998DE04" w14:textId="77777777" w:rsidTr="00A27481">
        <w:tblPrEx>
          <w:tblCellMar>
            <w:left w:w="0" w:type="dxa"/>
            <w:right w:w="0" w:type="dxa"/>
          </w:tblCellMar>
        </w:tblPrEx>
        <w:trPr>
          <w:trHeight w:val="5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5703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10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DD83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91C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596A9063" w14:textId="77777777" w:rsidTr="00A27481">
        <w:tblPrEx>
          <w:tblCellMar>
            <w:left w:w="0" w:type="dxa"/>
            <w:right w:w="0" w:type="dxa"/>
          </w:tblCellMar>
        </w:tblPrEx>
        <w:trPr>
          <w:trHeight w:val="5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06EF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17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E39A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708D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3D91E766" w14:textId="77777777" w:rsidTr="00A27481">
        <w:tblPrEx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0486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24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6B5C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8ABB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31D64976" w14:textId="77777777" w:rsidTr="00A27481">
        <w:tblPrEx>
          <w:tblCellMar>
            <w:left w:w="0" w:type="dxa"/>
            <w:right w:w="0" w:type="dxa"/>
          </w:tblCellMar>
        </w:tblPrEx>
        <w:trPr>
          <w:trHeight w:val="133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0820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85D3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AD18" w14:textId="77777777" w:rsidR="009F796D" w:rsidRPr="00AB7C47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140082" w14:paraId="4D46A73E" w14:textId="77777777" w:rsidTr="001F7206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F5F45" w14:textId="77777777" w:rsidR="009F796D" w:rsidRDefault="009F796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:rsidRPr="00140082" w14:paraId="20C5F44E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3E527D" w:rsidRPr="00140082" w14:paraId="0332AFB9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E527D" w:rsidRPr="003E43E7" w14:paraId="5A7D9AD1" w14:textId="77777777" w:rsidTr="00A27481">
        <w:tblPrEx>
          <w:tblCellMar>
            <w:left w:w="0" w:type="dxa"/>
            <w:right w:w="0" w:type="dxa"/>
          </w:tblCellMar>
        </w:tblPrEx>
        <w:trPr>
          <w:trHeight w:val="30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DC" w14:textId="1A761BE2" w:rsidR="003E527D" w:rsidRPr="00F71B8A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A474" w14:textId="7D271906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BD15" w14:textId="77777777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246BE6AF" w14:textId="08A7A27A" w:rsidR="001F7206" w:rsidRPr="008323A1" w:rsidRDefault="001F720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9C4E96" w:rsidRPr="00140082" w14:paraId="75220C12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268F9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14:paraId="08B95247" w14:textId="77777777" w:rsidTr="00A27481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D95B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9C4E96" w14:paraId="40C6B9EA" w14:textId="77777777" w:rsidTr="00A27481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1594" w14:textId="77777777" w:rsidR="009C4E96" w:rsidRDefault="009C4E96" w:rsidP="00E224BC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C4E96" w14:paraId="718F6DEE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E044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514A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D334" w14:textId="77777777" w:rsidR="009C4E96" w:rsidRDefault="009C4E9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733273BF" w14:textId="3055728B" w:rsidR="001F7206" w:rsidRPr="008A0CC1" w:rsidRDefault="001F720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9C4E96" w14:paraId="4A32FD3B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33EE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DAB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22E" w14:textId="77777777" w:rsidR="009C4E96" w:rsidRPr="008A0CC1" w:rsidRDefault="009C4E9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503240DB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2EC" w14:textId="5E3978C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56AC" w14:textId="73E4FE55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BD47" w14:textId="32FDF96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03F227F8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8752" w14:textId="3CDB34F6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420A" w14:textId="0EBE0DB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26AA" w14:textId="2C213F29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761B12B3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EF9E" w14:textId="5BFA0FA1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52BF" w14:textId="3D99475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34C3" w14:textId="3C53EC24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3BED84F7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8C3D" w14:textId="3369F6C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B38F" w14:textId="7E016022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6604" w14:textId="15D206C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1F7206" w14:paraId="01B69988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763405" w14:textId="77777777" w:rsidR="001F7206" w:rsidRPr="001F7206" w:rsidRDefault="001F7206" w:rsidP="0044006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Martial Arts</w:t>
            </w:r>
          </w:p>
        </w:tc>
      </w:tr>
      <w:tr w:rsidR="001F7206" w:rsidRPr="001F7206" w14:paraId="2F8EFCFB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2CB7AB" w14:textId="77777777" w:rsidR="001F7206" w:rsidRPr="00A27481" w:rsidRDefault="001F7206" w:rsidP="00A27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6E053B" w14:paraId="47331336" w14:textId="77777777" w:rsidTr="0044006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5023" w14:textId="6561F95C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3598" w14:textId="7AA82512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CAD4" w14:textId="1FA31DE6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20DF0785" w14:textId="77777777" w:rsidTr="0044006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7B71" w14:textId="6E80FBC3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7FAF" w14:textId="65474A12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2A0C" w14:textId="7AF17378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3E570DB2" w14:textId="77777777" w:rsidTr="0044006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8EDD" w14:textId="0C4F1E4D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4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3DE" w14:textId="524A367B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30DA" w14:textId="0418E39B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5D6ABCBD" w14:textId="77777777" w:rsidTr="0044006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2D0D" w14:textId="49E05965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11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13E2" w14:textId="3ED25859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7582" w14:textId="26943450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4DA61666" w14:textId="77777777" w:rsidTr="0044006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96E3" w14:textId="1EA79CB5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18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3DF6" w14:textId="1F3395B6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C263" w14:textId="1903254F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44E35288" w14:textId="77777777" w:rsidTr="0044006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3BE5" w14:textId="28BB1866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25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9BD4" w14:textId="2CA3CC95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F379" w14:textId="22EC4D91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</w:tbl>
    <w:p w14:paraId="2DE1F911" w14:textId="77777777" w:rsidR="00B50481" w:rsidRDefault="00B50481" w:rsidP="00A27481">
      <w:pPr>
        <w:ind w:left="142"/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2162"/>
        <w:gridCol w:w="6389"/>
      </w:tblGrid>
      <w:tr w:rsidR="001C4894" w:rsidRPr="00140082" w14:paraId="6E30B185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B761D3" w14:textId="77777777" w:rsidR="001C4894" w:rsidRPr="00140082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Photography</w:t>
            </w:r>
          </w:p>
        </w:tc>
      </w:tr>
      <w:tr w:rsidR="001C4894" w:rsidRPr="00140082" w14:paraId="5A7F26AC" w14:textId="77777777" w:rsidTr="00A27481">
        <w:trPr>
          <w:trHeight w:val="3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171B4C" w14:textId="7409D47B" w:rsidR="001C4894" w:rsidRPr="00140082" w:rsidRDefault="006E053B" w:rsidP="00B675C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1C4894" w:rsidRPr="003E43E7" w14:paraId="171E2878" w14:textId="77777777" w:rsidTr="00A27481"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7C2F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FFE5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F8D2" w14:textId="77777777" w:rsidR="001C4894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  <w:p w14:paraId="3FD630E2" w14:textId="77777777" w:rsidR="001C4894" w:rsidRPr="003E43E7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 xml:space="preserve">3/F, Wing </w:t>
            </w:r>
            <w:proofErr w:type="gramStart"/>
            <w:r w:rsidRPr="009C4E96">
              <w:rPr>
                <w:rFonts w:ascii="Garamond" w:hAnsi="Garamond" w:cs="Tahoma"/>
                <w:sz w:val="22"/>
                <w:szCs w:val="22"/>
              </w:rPr>
              <w:t>On</w:t>
            </w:r>
            <w:proofErr w:type="gramEnd"/>
            <w:r w:rsidRPr="009C4E96">
              <w:rPr>
                <w:rFonts w:ascii="Garamond" w:hAnsi="Garamond" w:cs="Tahoma"/>
                <w:sz w:val="22"/>
                <w:szCs w:val="22"/>
              </w:rPr>
              <w:t xml:space="preserve"> House, 71 Des Voeux Road Central, Hong Kong</w:t>
            </w:r>
          </w:p>
        </w:tc>
      </w:tr>
      <w:tr w:rsidR="001C4894" w:rsidRPr="003E43E7" w14:paraId="5F0AC508" w14:textId="77777777" w:rsidTr="00A27481">
        <w:trPr>
          <w:trHeight w:val="28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3950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28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BB55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7CBA" w14:textId="77777777" w:rsidR="001C4894" w:rsidRPr="003E43E7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1C4894" w:rsidRPr="009C4E96" w14:paraId="26088394" w14:textId="77777777" w:rsidTr="00A27481">
        <w:trPr>
          <w:trHeight w:val="28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BF77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5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FFDD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8DA3" w14:textId="77777777" w:rsidR="001C4894" w:rsidRPr="009C4E96" w:rsidRDefault="001C4894" w:rsidP="00B675CD">
            <w:pPr>
              <w:autoSpaceDE w:val="0"/>
              <w:autoSpaceDN w:val="0"/>
              <w:adjustRightInd w:val="0"/>
              <w:ind w:left="47" w:right="-110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1C4894" w:rsidRPr="009C4E96" w14:paraId="29120679" w14:textId="77777777" w:rsidTr="00A27481">
        <w:trPr>
          <w:trHeight w:val="28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84AE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12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DEBB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6568" w14:textId="77777777" w:rsidR="001C4894" w:rsidRPr="009C4E96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1C4894" w:rsidRPr="00140082" w14:paraId="05416474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51707" w14:textId="77777777" w:rsidR="001C4894" w:rsidRDefault="001C4894" w:rsidP="00B5048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C4894" w:rsidRPr="00140082" w14:paraId="37368E01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F40A29" w14:textId="77777777" w:rsidR="001C4894" w:rsidRPr="00C6624D" w:rsidRDefault="001C4894" w:rsidP="001C489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1C4894" w:rsidRPr="00140082" w14:paraId="6BE423D1" w14:textId="77777777" w:rsidTr="00A27481">
        <w:trPr>
          <w:trHeight w:val="35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27E4D" w14:textId="77777777" w:rsidR="001C4894" w:rsidRPr="00140082" w:rsidRDefault="001C4894" w:rsidP="001C489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1C4894" w:rsidRPr="003E43E7" w14:paraId="7CA47955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0FC" w14:textId="5F12A735" w:rsidR="001C4894" w:rsidRDefault="001C4894" w:rsidP="001C489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2A9F" w14:textId="77777777" w:rsidR="001C4894" w:rsidRDefault="001C4894" w:rsidP="001C489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CA5" w14:textId="77777777" w:rsidR="001C4894" w:rsidRPr="006407C8" w:rsidRDefault="001C4894" w:rsidP="001C489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C4894" w:rsidRPr="003E43E7" w14:paraId="0610C873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57E" w14:textId="0EC10F5B" w:rsidR="001C4894" w:rsidRDefault="001C4894" w:rsidP="001C489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25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96E" w14:textId="77777777" w:rsidR="001C4894" w:rsidRDefault="001C4894" w:rsidP="001C489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E98" w14:textId="77777777" w:rsidR="001C4894" w:rsidRPr="006407C8" w:rsidRDefault="001C4894" w:rsidP="001C489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C4894" w:rsidRPr="00140082" w14:paraId="6746C376" w14:textId="77777777" w:rsidTr="00A27481">
        <w:trPr>
          <w:trHeight w:val="3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E4E58B" w14:textId="77777777" w:rsidR="001C4894" w:rsidRPr="00140082" w:rsidRDefault="001C4894" w:rsidP="00B675C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290224" w:rsidRPr="003E43E7" w14:paraId="05FB11C2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8131" w14:textId="205D5762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9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F743" w14:textId="24028C52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A399" w14:textId="10CDDAFE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90224" w:rsidRPr="003E43E7" w14:paraId="1A2E5F40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F44" w14:textId="5829DE47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16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6C4" w14:textId="2A9E9A30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67C" w14:textId="218DDE55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90224" w:rsidRPr="003E43E7" w14:paraId="1A7D6F18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BA93" w14:textId="4060B7AE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30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8094" w14:textId="2D2F0FA9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8C2D" w14:textId="01788C4F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90224" w:rsidRPr="00140082" w14:paraId="1D951B6B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5A484" w14:textId="77777777" w:rsidR="00290224" w:rsidRDefault="00290224" w:rsidP="0029022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5" w:name="_Hlk144983030"/>
          </w:p>
        </w:tc>
      </w:tr>
      <w:bookmarkEnd w:id="5"/>
      <w:tr w:rsidR="00290224" w:rsidRPr="00140082" w14:paraId="6429977A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A14D91" w14:textId="77777777" w:rsidR="00290224" w:rsidRPr="00140082" w:rsidRDefault="00290224" w:rsidP="0029022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290224" w:rsidRPr="00140082" w14:paraId="1C0020FA" w14:textId="77777777" w:rsidTr="00A27481">
        <w:trPr>
          <w:trHeight w:val="35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A5216D" w14:textId="77777777" w:rsidR="00290224" w:rsidRPr="00140082" w:rsidRDefault="00290224" w:rsidP="0029022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90224" w:rsidRPr="003E43E7" w14:paraId="37A5F27D" w14:textId="77777777" w:rsidTr="00A27481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2162" w14:textId="3AFE4B7E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685" w14:textId="48A302B4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5C70" w14:textId="77777777" w:rsidR="00290224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62FA4E97" w14:textId="6F990E73" w:rsidR="006E053B" w:rsidRPr="006407C8" w:rsidRDefault="006E053B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290224" w:rsidRPr="003E43E7" w14:paraId="04E3E6FF" w14:textId="77777777" w:rsidTr="00A27481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ABC" w14:textId="42A8E756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E52" w14:textId="64BF9E90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21C" w14:textId="2632EFBA" w:rsidR="00290224" w:rsidRPr="006407C8" w:rsidRDefault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30761A7E" w14:textId="77777777" w:rsidTr="00A27481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7FDF" w14:textId="15EAE03F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6839" w14:textId="704D8923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4738" w14:textId="6992E665" w:rsidR="00AA6C83" w:rsidRPr="006B27FF" w:rsidRDefault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59C0908D" w14:textId="77777777" w:rsidTr="00A27481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4B96" w14:textId="671D4375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956E" w14:textId="049B8C09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71EE" w14:textId="5E57EA3E" w:rsidR="00AA6C83" w:rsidRPr="006B27FF" w:rsidRDefault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1619AF3A" w14:textId="77777777" w:rsidTr="00A27481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8FE8" w14:textId="65835652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369" w14:textId="66C155CE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1B99" w14:textId="2205BE04" w:rsidR="00AA6C83" w:rsidRPr="006B27FF" w:rsidRDefault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32FBD4EC" w14:textId="77777777" w:rsidTr="00A27481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A72D" w14:textId="7A57378F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2837" w14:textId="198E9DBC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88AA" w14:textId="0F46065F" w:rsidR="00AA6C83" w:rsidRPr="006B27FF" w:rsidRDefault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6E053B" w:rsidRPr="00140082" w14:paraId="60159F5A" w14:textId="77777777" w:rsidTr="00927C2F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84036" w14:textId="77777777" w:rsidR="006E053B" w:rsidRDefault="006E053B" w:rsidP="0044006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14:paraId="3CCA0C38" w14:textId="77777777" w:rsidR="009F6789" w:rsidRDefault="009F6789" w:rsidP="0044006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14:paraId="1027C0A1" w14:textId="2E43A101" w:rsidR="009F6789" w:rsidRDefault="009F6789" w:rsidP="0044006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27C2F" w:rsidRPr="00140082" w14:paraId="425C652D" w14:textId="77777777" w:rsidTr="00927C2F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89A3C4" w14:textId="6C13D533" w:rsidR="00927C2F" w:rsidRPr="00140082" w:rsidRDefault="00927C2F" w:rsidP="002E5EA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927C2F" w:rsidRPr="00140082" w14:paraId="0873AA5E" w14:textId="77777777" w:rsidTr="00927C2F">
        <w:trPr>
          <w:trHeight w:val="35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A25A6B" w14:textId="25689241" w:rsidR="00927C2F" w:rsidRPr="00140082" w:rsidRDefault="00927C2F" w:rsidP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927C2F" w:rsidRPr="003E43E7" w14:paraId="16B7D176" w14:textId="77777777" w:rsidTr="00927C2F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66A" w14:textId="7C0EFAA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5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382C" w14:textId="13CA983A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12ED" w14:textId="2EF6B752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3E43E7" w14:paraId="5C4DD6EF" w14:textId="77777777" w:rsidTr="00927C2F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5AA9" w14:textId="20C6A9CD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12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11C" w14:textId="7C42F879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4676" w14:textId="1B6647E3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3E43E7" w14:paraId="4769D372" w14:textId="77777777" w:rsidTr="00927C2F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8643" w14:textId="761EB251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19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759" w14:textId="40299B3F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1775" w14:textId="004E4F9D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3E43E7" w14:paraId="39C719CD" w14:textId="77777777" w:rsidTr="00927C2F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A4A4" w14:textId="62596974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26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F475" w14:textId="6A96F172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EDEB" w14:textId="5841FFDE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140082" w14:paraId="0825F737" w14:textId="77777777" w:rsidTr="00927C2F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69A683" w14:textId="2AB81CFE" w:rsidR="00927C2F" w:rsidRDefault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27C2F" w:rsidRPr="00140082" w14:paraId="5884E685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C47A2" w14:textId="77777777" w:rsidR="00927C2F" w:rsidRPr="00140082" w:rsidRDefault="00927C2F" w:rsidP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927C2F" w:rsidRPr="00140082" w14:paraId="0D47BD65" w14:textId="77777777" w:rsidTr="00A27481">
        <w:trPr>
          <w:trHeight w:val="35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8C5FE5" w14:textId="77777777" w:rsidR="00927C2F" w:rsidRPr="00140082" w:rsidRDefault="00927C2F" w:rsidP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927C2F" w:rsidRPr="003E43E7" w14:paraId="098981F7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6A4" w14:textId="0ECD5C7F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0BD" w14:textId="7AFFF528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D326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61A4C795" w14:textId="7C562DD8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927C2F" w:rsidRPr="003E43E7" w14:paraId="7561E8B8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BE62" w14:textId="4D4E82EB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0B" w14:textId="3DEA7BD2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2B0" w14:textId="679D05B2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3E43E7" w14:paraId="60BFD0A5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EE1" w14:textId="6B748644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055F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D9DD" w14:textId="77777777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3E43E7" w14:paraId="2B4B07CC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57A2" w14:textId="1FB0F6B9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06A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F60C" w14:textId="77777777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3E43E7" w14:paraId="60042D11" w14:textId="77777777" w:rsidTr="00A2748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F15D" w14:textId="2C881E41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46B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939" w14:textId="77777777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140082" w14:paraId="1B8C5999" w14:textId="77777777" w:rsidTr="00927C2F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B843A" w14:textId="77777777" w:rsidR="00927C2F" w:rsidRDefault="00927C2F" w:rsidP="002E5EA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0C398CDD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E7DDEC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AA6C83" w:rsidRPr="00140082" w14:paraId="54AFDD5C" w14:textId="77777777" w:rsidTr="00A27481">
        <w:trPr>
          <w:trHeight w:val="35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DDC3D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6E95B764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2B6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71B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561D" w14:textId="77777777" w:rsidR="00AA6C83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72638296" w14:textId="2BB245E4" w:rsidR="004C6095" w:rsidRPr="00E52361" w:rsidRDefault="004C6095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A6C83" w:rsidRPr="003E43E7" w14:paraId="23B180F0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5DC2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AA3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424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716E8A13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D5C5" w14:textId="79656A81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AF97" w14:textId="58F2BDBE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D47C" w14:textId="7365F4BE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5DA9022F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94E1" w14:textId="682A5FBC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349C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958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770A3609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875" w14:textId="315EFE0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F55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6A7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140082" w14:paraId="480A20A0" w14:textId="77777777" w:rsidTr="00A27481">
        <w:trPr>
          <w:trHeight w:val="3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C3214" w14:textId="2DEC4443" w:rsidR="00AA6C83" w:rsidRPr="00140082" w:rsidRDefault="004C6095" w:rsidP="00AA6C83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AA6C83" w:rsidRPr="003E43E7" w14:paraId="27787C54" w14:textId="77777777" w:rsidTr="00A27481"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819A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C4DD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CE8" w14:textId="2916BDA8" w:rsidR="00AA6C83" w:rsidRPr="003E43E7" w:rsidRDefault="00AA6C83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5261D9AC" w14:textId="77777777" w:rsidTr="00A27481"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7982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45A5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77A" w14:textId="68768DA0" w:rsidR="00AA6C83" w:rsidRPr="003E43E7" w:rsidRDefault="00AA6C83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237F152F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1322" w14:textId="3CDD45F3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C8DB" w14:textId="5C778E4C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5AAB" w14:textId="4B6F436C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6429E060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9CB" w14:textId="747CFC16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04F7" w14:textId="50983AAE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2C1C" w14:textId="7B1015AD" w:rsidR="00AA6C83" w:rsidRPr="002075A0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4DA1382B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502" w14:textId="38B4F4F5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F4A3" w14:textId="6194A518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53F" w14:textId="1E8E7CBC" w:rsidR="00AA6C83" w:rsidRPr="002075A0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040220DA" w14:textId="77777777" w:rsidTr="00A2748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394F" w14:textId="37629824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8F6C" w14:textId="1F04330C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08AA" w14:textId="7F272268" w:rsidR="00AA6C83" w:rsidRPr="002075A0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140082" w14:paraId="67E167F1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59CE8" w14:textId="77777777" w:rsidR="00AA6C83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3BDE73C7" w14:textId="77777777" w:rsidTr="00A27481">
        <w:trPr>
          <w:trHeight w:val="35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A97445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A6C83" w:rsidRPr="00140082" w14:paraId="5681C9DA" w14:textId="77777777" w:rsidTr="00A27481">
        <w:trPr>
          <w:trHeight w:val="35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0C64B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73D6C9BC" w14:textId="77777777" w:rsidTr="00A80388">
        <w:tblPrEx>
          <w:tblCellMar>
            <w:left w:w="0" w:type="dxa"/>
            <w:right w:w="0" w:type="dxa"/>
          </w:tblCellMar>
        </w:tblPrEx>
        <w:trPr>
          <w:trHeight w:val="36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A0A7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19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0C1F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07DF" w14:textId="77777777" w:rsidR="00AA6C83" w:rsidRDefault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6B09D900" w14:textId="5DB3ABE2" w:rsidR="004C6095" w:rsidRPr="000A3AE2" w:rsidRDefault="004C609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A6C83" w:rsidRPr="003E43E7" w14:paraId="41BE9CFE" w14:textId="77777777" w:rsidTr="00A80388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3181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CD40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A3E" w14:textId="77777777" w:rsidR="00AA6C83" w:rsidRPr="000A3AE2" w:rsidRDefault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  <w:bookmarkStart w:id="6" w:name="_GoBack"/>
            <w:bookmarkEnd w:id="6"/>
          </w:p>
        </w:tc>
      </w:tr>
    </w:tbl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894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C2F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64204-835B-4F22-A11F-91AFC99EE65A}"/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83426-F0AE-453F-87C6-0585F215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2</TotalTime>
  <Pages>4</Pages>
  <Words>1332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7822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7</cp:revision>
  <cp:lastPrinted>2022-10-24T07:10:00Z</cp:lastPrinted>
  <dcterms:created xsi:type="dcterms:W3CDTF">2023-09-11T09:14:00Z</dcterms:created>
  <dcterms:modified xsi:type="dcterms:W3CDTF">2023-09-12T01:11:00Z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