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F1535" w14:textId="77777777" w:rsidR="009563C4" w:rsidRPr="00FE784D" w:rsidRDefault="009563C4" w:rsidP="009A6731">
      <w:pPr>
        <w:pStyle w:val="Heading4"/>
        <w:tabs>
          <w:tab w:val="clear" w:pos="9026"/>
          <w:tab w:val="right" w:pos="8364"/>
        </w:tabs>
        <w:wordWrap w:val="0"/>
        <w:ind w:right="480"/>
      </w:pPr>
      <w:bookmarkStart w:id="0" w:name="_GoBack"/>
      <w:bookmarkEnd w:id="0"/>
    </w:p>
    <w:p w14:paraId="5CCD62E0" w14:textId="0A96A63B" w:rsidR="00834262" w:rsidRPr="00F43D4E" w:rsidRDefault="003718E4" w:rsidP="009A6731">
      <w:pPr>
        <w:pStyle w:val="Heading4"/>
        <w:tabs>
          <w:tab w:val="clear" w:pos="9026"/>
          <w:tab w:val="right" w:pos="8364"/>
        </w:tabs>
        <w:wordWrap w:val="0"/>
        <w:ind w:right="480"/>
      </w:pPr>
      <w:r w:rsidRPr="00FE784D">
        <w:t xml:space="preserve"> </w:t>
      </w:r>
      <w:r w:rsidR="00E80ACF" w:rsidRPr="00FE784D">
        <w:t xml:space="preserve"> </w:t>
      </w:r>
      <w:r w:rsidR="004C4DED">
        <w:t>31</w:t>
      </w:r>
      <w:r w:rsidR="002F5467">
        <w:t xml:space="preserve"> August</w:t>
      </w:r>
      <w:r w:rsidR="00A33BA2">
        <w:t xml:space="preserve"> </w:t>
      </w:r>
      <w:r w:rsidR="0043331E" w:rsidRPr="00F43D4E">
        <w:t>20</w:t>
      </w:r>
      <w:r w:rsidR="001E63FC" w:rsidRPr="00F43D4E">
        <w:t>2</w:t>
      </w:r>
      <w:r w:rsidR="00B81FCB">
        <w:t>3</w:t>
      </w:r>
    </w:p>
    <w:p w14:paraId="4E57164C" w14:textId="77777777" w:rsidR="009A6731" w:rsidRPr="00F43D4E" w:rsidRDefault="009A6731" w:rsidP="009A6731">
      <w:pPr>
        <w:rPr>
          <w:rFonts w:ascii="Garamond" w:hAnsi="Garamond"/>
          <w:lang w:val="en-GB"/>
        </w:rPr>
      </w:pPr>
    </w:p>
    <w:bookmarkStart w:id="1" w:name="Title"/>
    <w:p w14:paraId="7DFF432A" w14:textId="6D1A1D99" w:rsidR="001073BE" w:rsidRPr="00F43D4E" w:rsidRDefault="001238E8" w:rsidP="00D40B53">
      <w:pPr>
        <w:pStyle w:val="Heading1"/>
      </w:pPr>
      <w:r w:rsidRPr="00F43D4E">
        <w:fldChar w:fldCharType="begin"/>
      </w:r>
      <w:r w:rsidRPr="00F43D4E">
        <w:instrText xml:space="preserve"> DOCPROPERTY "Title1"  \* MERGEFORMAT </w:instrText>
      </w:r>
      <w:r w:rsidRPr="00F43D4E">
        <w:fldChar w:fldCharType="separate"/>
      </w:r>
      <w:r w:rsidR="00880C90" w:rsidRPr="00F43D4E">
        <w:t xml:space="preserve">RECREATION </w:t>
      </w:r>
      <w:r w:rsidR="006D2421" w:rsidRPr="00F43D4E">
        <w:t>&amp; SPORTS</w:t>
      </w:r>
    </w:p>
    <w:p w14:paraId="44C08F21" w14:textId="5CE31649" w:rsidR="00D40B53" w:rsidRPr="00F43D4E" w:rsidRDefault="001073BE" w:rsidP="00D40B53">
      <w:pPr>
        <w:pStyle w:val="Heading1"/>
      </w:pPr>
      <w:r w:rsidRPr="00F43D4E">
        <w:t xml:space="preserve">PRACTICE </w:t>
      </w:r>
      <w:r w:rsidR="00670D5A">
        <w:t xml:space="preserve">&amp; CLASS </w:t>
      </w:r>
      <w:r w:rsidR="001238E8" w:rsidRPr="00F43D4E">
        <w:t>TIMETABLE</w:t>
      </w:r>
      <w:r w:rsidR="001238E8" w:rsidRPr="00F43D4E">
        <w:fldChar w:fldCharType="end"/>
      </w:r>
    </w:p>
    <w:p w14:paraId="2A3FBBFB" w14:textId="77777777" w:rsidR="007A52B1" w:rsidRPr="00F43D4E" w:rsidRDefault="007A52B1" w:rsidP="007A52B1">
      <w:pPr>
        <w:rPr>
          <w:rFonts w:ascii="Garamond" w:hAnsi="Garamond"/>
        </w:rPr>
      </w:pPr>
    </w:p>
    <w:p w14:paraId="3C67070B" w14:textId="7AEEDB76" w:rsidR="00554A34" w:rsidRPr="00DB67F3" w:rsidRDefault="00907C14">
      <w:pPr>
        <w:jc w:val="both"/>
        <w:rPr>
          <w:rFonts w:ascii="Garamond" w:hAnsi="Garamond"/>
          <w:bCs/>
          <w:szCs w:val="24"/>
        </w:rPr>
      </w:pPr>
      <w:r>
        <w:rPr>
          <w:rFonts w:ascii="Garamond" w:hAnsi="Garamond"/>
          <w:szCs w:val="16"/>
        </w:rPr>
        <w:t>The timetable below provides t</w:t>
      </w:r>
      <w:r w:rsidR="00670D5A" w:rsidRPr="007923D9">
        <w:rPr>
          <w:rFonts w:ascii="Garamond" w:hAnsi="Garamond"/>
          <w:szCs w:val="16"/>
        </w:rPr>
        <w:t xml:space="preserve">he </w:t>
      </w:r>
      <w:r w:rsidR="001937C3">
        <w:rPr>
          <w:rFonts w:ascii="Garamond" w:hAnsi="Garamond"/>
          <w:szCs w:val="16"/>
        </w:rPr>
        <w:t>practice and class schedule</w:t>
      </w:r>
      <w:r w:rsidR="00670D5A" w:rsidRPr="007923D9">
        <w:rPr>
          <w:rFonts w:ascii="Garamond" w:hAnsi="Garamond"/>
          <w:szCs w:val="16"/>
        </w:rPr>
        <w:t xml:space="preserve">s </w:t>
      </w:r>
      <w:r>
        <w:rPr>
          <w:rFonts w:ascii="Garamond" w:hAnsi="Garamond"/>
          <w:szCs w:val="16"/>
        </w:rPr>
        <w:t xml:space="preserve">of the sports teams and recreational interest groups of the Recreation and Sports Committee (“RSC”) in the coming few weeks. The schedules </w:t>
      </w:r>
      <w:r w:rsidR="00670D5A" w:rsidRPr="007923D9">
        <w:rPr>
          <w:rFonts w:ascii="Garamond" w:hAnsi="Garamond"/>
          <w:szCs w:val="16"/>
        </w:rPr>
        <w:t xml:space="preserve">are subject to changes, and the venues may </w:t>
      </w:r>
      <w:r>
        <w:rPr>
          <w:rFonts w:ascii="Garamond" w:hAnsi="Garamond"/>
          <w:szCs w:val="16"/>
        </w:rPr>
        <w:t>have capacity limits</w:t>
      </w:r>
      <w:r w:rsidR="00670D5A" w:rsidRPr="007923D9">
        <w:rPr>
          <w:rFonts w:ascii="Garamond" w:hAnsi="Garamond"/>
          <w:szCs w:val="16"/>
        </w:rPr>
        <w:t>.</w:t>
      </w:r>
      <w:r w:rsidR="00670D5A">
        <w:rPr>
          <w:rFonts w:ascii="Garamond" w:hAnsi="Garamond"/>
          <w:bCs/>
          <w:szCs w:val="24"/>
        </w:rPr>
        <w:t xml:space="preserve"> </w:t>
      </w:r>
      <w:r w:rsidR="00670D5A" w:rsidRPr="007923D9">
        <w:rPr>
          <w:rFonts w:ascii="Garamond" w:hAnsi="Garamond"/>
          <w:szCs w:val="16"/>
        </w:rPr>
        <w:t xml:space="preserve">The </w:t>
      </w:r>
      <w:r>
        <w:rPr>
          <w:rFonts w:ascii="Garamond" w:hAnsi="Garamond"/>
          <w:szCs w:val="16"/>
        </w:rPr>
        <w:t xml:space="preserve">teams/groups </w:t>
      </w:r>
      <w:r w:rsidR="00670D5A" w:rsidRPr="007923D9">
        <w:rPr>
          <w:rFonts w:ascii="Garamond" w:hAnsi="Garamond"/>
          <w:szCs w:val="16"/>
        </w:rPr>
        <w:t xml:space="preserve">reserve the right to alter any arrangements, or otherwise cancel any sessions </w:t>
      </w:r>
      <w:r w:rsidRPr="004D45E0">
        <w:rPr>
          <w:rFonts w:ascii="Garamond" w:hAnsi="Garamond"/>
          <w:szCs w:val="16"/>
        </w:rPr>
        <w:t>without prior notice</w:t>
      </w:r>
      <w:r>
        <w:rPr>
          <w:rFonts w:ascii="Garamond" w:hAnsi="Garamond"/>
          <w:szCs w:val="16"/>
        </w:rPr>
        <w:t xml:space="preserve"> when circumstances dictate</w:t>
      </w:r>
      <w:r w:rsidR="00670D5A" w:rsidRPr="007923D9">
        <w:rPr>
          <w:rFonts w:ascii="Garamond" w:hAnsi="Garamond"/>
          <w:szCs w:val="16"/>
        </w:rPr>
        <w:t>.</w:t>
      </w:r>
    </w:p>
    <w:p w14:paraId="55E49779" w14:textId="77777777" w:rsidR="00554A34" w:rsidRPr="00F43D4E" w:rsidRDefault="00554A34" w:rsidP="00A26E06">
      <w:pPr>
        <w:jc w:val="both"/>
        <w:rPr>
          <w:rFonts w:ascii="Garamond" w:hAnsi="Garamond"/>
          <w:bCs/>
        </w:rPr>
      </w:pPr>
    </w:p>
    <w:p w14:paraId="136D60D4" w14:textId="68CF731F" w:rsidR="00DA41D1" w:rsidRDefault="00DA41D1" w:rsidP="00A80957">
      <w:pPr>
        <w:tabs>
          <w:tab w:val="left" w:pos="0"/>
        </w:tabs>
        <w:jc w:val="both"/>
        <w:rPr>
          <w:rFonts w:ascii="Garamond" w:hAnsi="Garamond"/>
          <w:szCs w:val="16"/>
        </w:rPr>
      </w:pPr>
      <w:r w:rsidRPr="00F43D4E">
        <w:rPr>
          <w:rFonts w:ascii="Garamond" w:hAnsi="Garamond"/>
          <w:szCs w:val="16"/>
        </w:rPr>
        <w:t>Participants may be required to bring their own equipment e.g. rackets, to the practice sessions</w:t>
      </w:r>
      <w:r w:rsidR="00670D5A">
        <w:rPr>
          <w:rFonts w:ascii="Garamond" w:hAnsi="Garamond"/>
          <w:szCs w:val="16"/>
        </w:rPr>
        <w:t xml:space="preserve"> and classes</w:t>
      </w:r>
      <w:r w:rsidRPr="00F43D4E">
        <w:rPr>
          <w:rFonts w:ascii="Garamond" w:hAnsi="Garamond"/>
          <w:szCs w:val="16"/>
        </w:rPr>
        <w:t>, and are advised to check with relevant teams</w:t>
      </w:r>
      <w:r w:rsidR="001937C3">
        <w:rPr>
          <w:rFonts w:ascii="Garamond" w:hAnsi="Garamond"/>
          <w:szCs w:val="16"/>
        </w:rPr>
        <w:t>/</w:t>
      </w:r>
      <w:r w:rsidRPr="00F43D4E">
        <w:rPr>
          <w:rFonts w:ascii="Garamond" w:hAnsi="Garamond"/>
          <w:szCs w:val="16"/>
        </w:rPr>
        <w:t>groups on arrangements</w:t>
      </w:r>
      <w:r w:rsidR="001937C3">
        <w:rPr>
          <w:rFonts w:ascii="Garamond" w:hAnsi="Garamond"/>
          <w:szCs w:val="16"/>
        </w:rPr>
        <w:t xml:space="preserve"> and </w:t>
      </w:r>
      <w:r w:rsidRPr="00F43D4E">
        <w:rPr>
          <w:rFonts w:ascii="Garamond" w:hAnsi="Garamond"/>
          <w:szCs w:val="16"/>
        </w:rPr>
        <w:t>requirements.</w:t>
      </w:r>
    </w:p>
    <w:p w14:paraId="66286514" w14:textId="77777777" w:rsidR="008B6245" w:rsidRDefault="008B6245" w:rsidP="00A80957">
      <w:pPr>
        <w:tabs>
          <w:tab w:val="left" w:pos="0"/>
        </w:tabs>
        <w:jc w:val="both"/>
        <w:rPr>
          <w:rFonts w:ascii="Garamond" w:hAnsi="Garamond"/>
          <w:szCs w:val="16"/>
          <w:u w:val="single"/>
        </w:rPr>
      </w:pPr>
    </w:p>
    <w:p w14:paraId="36BA95B8" w14:textId="28ED30EA" w:rsidR="008B6245" w:rsidRDefault="00670D5A" w:rsidP="008B6245">
      <w:pPr>
        <w:jc w:val="both"/>
        <w:rPr>
          <w:rFonts w:ascii="Garamond" w:hAnsi="Garamond" w:cstheme="minorBidi"/>
          <w:lang w:val="en-GB"/>
        </w:rPr>
      </w:pPr>
      <w:r>
        <w:rPr>
          <w:rFonts w:ascii="Garamond" w:hAnsi="Garamond" w:cstheme="minorBidi"/>
        </w:rPr>
        <w:t xml:space="preserve">Apart from the following practice sessions and classes, </w:t>
      </w:r>
      <w:r>
        <w:rPr>
          <w:rFonts w:ascii="Garamond" w:hAnsi="Garamond" w:cstheme="minorBidi"/>
          <w:lang w:val="en-GB"/>
        </w:rPr>
        <w:t>t</w:t>
      </w:r>
      <w:r w:rsidR="00554A34">
        <w:rPr>
          <w:rFonts w:ascii="Garamond" w:hAnsi="Garamond" w:cstheme="minorBidi"/>
          <w:lang w:val="en-GB"/>
        </w:rPr>
        <w:t>he</w:t>
      </w:r>
      <w:r w:rsidR="008B6245">
        <w:rPr>
          <w:rFonts w:ascii="Garamond" w:hAnsi="Garamond" w:cstheme="minorBidi"/>
          <w:lang w:val="en-GB"/>
        </w:rPr>
        <w:t xml:space="preserve"> RSC also offers a wide range of activities, including friendly matches, external competitions, leisure activities, and many more. </w:t>
      </w:r>
      <w:r w:rsidR="008B6245" w:rsidRPr="000016C8">
        <w:rPr>
          <w:rFonts w:ascii="Garamond" w:hAnsi="Garamond" w:cstheme="minorBidi"/>
          <w:lang w:val="en-GB"/>
        </w:rPr>
        <w:t xml:space="preserve">Please click </w:t>
      </w:r>
      <w:hyperlink r:id="rId11" w:history="1">
        <w:r w:rsidR="008B6245" w:rsidRPr="000016C8">
          <w:rPr>
            <w:rStyle w:val="Hyperlink"/>
            <w:rFonts w:ascii="Garamond" w:hAnsi="Garamond" w:cstheme="minorBidi"/>
            <w:lang w:val="en-GB"/>
          </w:rPr>
          <w:t>here</w:t>
        </w:r>
      </w:hyperlink>
      <w:r w:rsidR="008B6245" w:rsidRPr="000016C8">
        <w:rPr>
          <w:rFonts w:ascii="Garamond" w:hAnsi="Garamond" w:cstheme="minorBidi"/>
          <w:lang w:val="en-GB"/>
        </w:rPr>
        <w:t xml:space="preserve"> to view the full calendar </w:t>
      </w:r>
      <w:r w:rsidR="008B6245">
        <w:rPr>
          <w:rFonts w:ascii="Garamond" w:hAnsi="Garamond" w:cstheme="minorBidi"/>
          <w:lang w:val="en-GB"/>
        </w:rPr>
        <w:t>for</w:t>
      </w:r>
      <w:r w:rsidR="008B6245" w:rsidRPr="000016C8">
        <w:rPr>
          <w:rFonts w:ascii="Garamond" w:hAnsi="Garamond" w:cstheme="minorBidi"/>
          <w:lang w:val="en-GB"/>
        </w:rPr>
        <w:t xml:space="preserve"> all</w:t>
      </w:r>
      <w:r w:rsidR="008B6245">
        <w:rPr>
          <w:rFonts w:ascii="Garamond" w:hAnsi="Garamond" w:cstheme="minorBidi"/>
          <w:lang w:val="en-GB"/>
        </w:rPr>
        <w:t xml:space="preserve"> RSC</w:t>
      </w:r>
      <w:r w:rsidR="008B6245" w:rsidRPr="000016C8">
        <w:rPr>
          <w:rFonts w:ascii="Garamond" w:hAnsi="Garamond" w:cstheme="minorBidi"/>
          <w:lang w:val="en-GB"/>
        </w:rPr>
        <w:t xml:space="preserve"> activities. Members </w:t>
      </w:r>
      <w:r w:rsidR="008B6245">
        <w:rPr>
          <w:rFonts w:ascii="Garamond" w:hAnsi="Garamond" w:cstheme="minorBidi"/>
          <w:lang w:val="en-GB"/>
        </w:rPr>
        <w:t>are also welcome to</w:t>
      </w:r>
      <w:r w:rsidR="008B6245" w:rsidRPr="000016C8">
        <w:rPr>
          <w:rFonts w:ascii="Garamond" w:hAnsi="Garamond" w:cstheme="minorBidi"/>
          <w:lang w:val="en-GB"/>
        </w:rPr>
        <w:t xml:space="preserve"> subscribe to the calendar by </w:t>
      </w:r>
      <w:r w:rsidR="008B6245">
        <w:rPr>
          <w:rFonts w:ascii="Garamond" w:hAnsi="Garamond" w:cstheme="minorBidi"/>
          <w:lang w:val="en-GB"/>
        </w:rPr>
        <w:t xml:space="preserve">completing this </w:t>
      </w:r>
      <w:hyperlink r:id="rId12" w:history="1">
        <w:r w:rsidR="008B6245" w:rsidRPr="008B6245">
          <w:rPr>
            <w:rStyle w:val="Hyperlink"/>
            <w:rFonts w:ascii="Garamond" w:hAnsi="Garamond" w:cstheme="minorBidi"/>
            <w:lang w:val="en-GB"/>
          </w:rPr>
          <w:t>online form</w:t>
        </w:r>
      </w:hyperlink>
      <w:r w:rsidR="008B6245">
        <w:rPr>
          <w:rFonts w:ascii="Garamond" w:hAnsi="Garamond" w:cstheme="minorBidi"/>
          <w:lang w:val="en-GB"/>
        </w:rPr>
        <w:t>.</w:t>
      </w:r>
      <w:r w:rsidR="008B6245" w:rsidRPr="000016C8">
        <w:rPr>
          <w:rFonts w:ascii="Garamond" w:hAnsi="Garamond" w:cstheme="minorBidi"/>
          <w:lang w:val="en-GB"/>
        </w:rPr>
        <w:t xml:space="preserve"> </w:t>
      </w:r>
      <w:r>
        <w:rPr>
          <w:rFonts w:ascii="Garamond" w:hAnsi="Garamond" w:cstheme="minorBidi"/>
          <w:lang w:val="en-GB"/>
        </w:rPr>
        <w:t xml:space="preserve">For enquiries, please contact </w:t>
      </w:r>
      <w:hyperlink r:id="rId13" w:history="1">
        <w:r w:rsidRPr="00140082">
          <w:rPr>
            <w:rStyle w:val="Hyperlink"/>
            <w:rFonts w:ascii="Garamond" w:hAnsi="Garamond"/>
            <w:bCs/>
            <w:szCs w:val="24"/>
          </w:rPr>
          <w:t>RnS@hklawsoc.org.hk</w:t>
        </w:r>
      </w:hyperlink>
      <w:r>
        <w:rPr>
          <w:rFonts w:ascii="Garamond" w:hAnsi="Garamond" w:cstheme="minorBidi"/>
          <w:lang w:val="en-GB"/>
        </w:rPr>
        <w:t>.</w:t>
      </w:r>
    </w:p>
    <w:p w14:paraId="2F0E8B70" w14:textId="77777777" w:rsidR="00A26E06" w:rsidRPr="00F43D4E" w:rsidRDefault="00A26E06" w:rsidP="007A52B1">
      <w:pPr>
        <w:rPr>
          <w:rFonts w:ascii="Garamond" w:hAnsi="Garamond"/>
        </w:rPr>
      </w:pPr>
    </w:p>
    <w:tbl>
      <w:tblPr>
        <w:tblW w:w="10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2160"/>
        <w:gridCol w:w="6145"/>
      </w:tblGrid>
      <w:tr w:rsidR="00A33BA2" w:rsidRPr="004B2344" w14:paraId="751143D7" w14:textId="77777777" w:rsidTr="007923D9">
        <w:trPr>
          <w:trHeight w:val="359"/>
          <w:jc w:val="center"/>
        </w:trPr>
        <w:tc>
          <w:tcPr>
            <w:tcW w:w="10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8DB0310" w14:textId="5A5321B6" w:rsidR="00A33BA2" w:rsidRPr="007923D9" w:rsidRDefault="008E2DBE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bookmarkStart w:id="2" w:name="_Hlk135816293"/>
            <w:bookmarkStart w:id="3" w:name="_Hlk135816187"/>
            <w:bookmarkEnd w:id="1"/>
            <w:r w:rsidRPr="007923D9">
              <w:rPr>
                <w:rFonts w:ascii="Garamond" w:hAnsi="Garamond" w:cs="Tahoma"/>
                <w:b/>
                <w:sz w:val="22"/>
                <w:szCs w:val="22"/>
              </w:rPr>
              <w:t>Badminton</w:t>
            </w:r>
          </w:p>
        </w:tc>
      </w:tr>
      <w:tr w:rsidR="004B2344" w:rsidRPr="00C6624D" w14:paraId="4B5CC49A" w14:textId="77777777" w:rsidTr="007923D9">
        <w:trPr>
          <w:trHeight w:val="350"/>
          <w:jc w:val="center"/>
        </w:trPr>
        <w:tc>
          <w:tcPr>
            <w:tcW w:w="10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07D8B7B" w14:textId="6042E334" w:rsidR="004B2344" w:rsidRPr="00C6624D" w:rsidRDefault="004B2344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C6624D">
              <w:rPr>
                <w:rFonts w:ascii="Garamond" w:hAnsi="Garamond" w:cs="Tahoma"/>
                <w:sz w:val="22"/>
                <w:szCs w:val="22"/>
              </w:rPr>
              <w:t>Practice (Please register with the team</w:t>
            </w:r>
            <w:r w:rsidR="00FA7622"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C6624D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bookmarkEnd w:id="2"/>
      <w:bookmarkEnd w:id="3"/>
      <w:tr w:rsidR="00005F2F" w:rsidRPr="003E43E7" w14:paraId="6588FBFD" w14:textId="77777777" w:rsidTr="004D335A">
        <w:trPr>
          <w:trHeight w:val="495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2107D" w14:textId="77777777" w:rsidR="00005F2F" w:rsidRDefault="00005F2F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Fri 1 Sep</w:t>
            </w:r>
            <w:r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F355F" w14:textId="77777777" w:rsidR="00005F2F" w:rsidRDefault="00005F2F" w:rsidP="00790CD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</w:t>
            </w:r>
            <w:r w:rsidRPr="003E43E7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</w:rPr>
              <w:t>pm</w:t>
            </w:r>
            <w:r w:rsidRPr="003E43E7">
              <w:rPr>
                <w:rFonts w:ascii="Garamond" w:hAnsi="Garamond" w:cs="Tahoma"/>
                <w:sz w:val="22"/>
                <w:szCs w:val="22"/>
              </w:rPr>
              <w:t xml:space="preserve"> –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10 pm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4E2FB" w14:textId="77777777" w:rsidR="00005F2F" w:rsidRDefault="00005F2F" w:rsidP="003A2CDF">
            <w:pPr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St. James’ Settlement Jockey Club Social Services Building (Kennedy Road Building)</w:t>
            </w:r>
          </w:p>
          <w:p w14:paraId="64DF4C8F" w14:textId="50149059" w:rsidR="004C4DED" w:rsidRPr="00FB1AF6" w:rsidRDefault="004C4DED" w:rsidP="003A2CDF">
            <w:pPr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14/F, 112 Kennedy Road, Wan Chai, Hong Kong</w:t>
            </w:r>
          </w:p>
        </w:tc>
      </w:tr>
      <w:tr w:rsidR="0099030E" w:rsidRPr="003E43E7" w14:paraId="6C0EAE60" w14:textId="77777777" w:rsidTr="004D335A">
        <w:trPr>
          <w:trHeight w:val="495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380D8" w14:textId="2C1B1BBB" w:rsidR="0099030E" w:rsidRDefault="00005F2F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Mon 18 Sep</w:t>
            </w:r>
            <w:r w:rsidR="0099030E"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2ABA5" w14:textId="28BD1102" w:rsidR="0099030E" w:rsidRDefault="0099030E" w:rsidP="00790CD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</w:t>
            </w:r>
            <w:r w:rsidRPr="003E43E7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</w:rPr>
              <w:t>pm</w:t>
            </w:r>
            <w:r w:rsidRPr="003E43E7">
              <w:rPr>
                <w:rFonts w:ascii="Garamond" w:hAnsi="Garamond" w:cs="Tahoma"/>
                <w:sz w:val="22"/>
                <w:szCs w:val="22"/>
              </w:rPr>
              <w:t xml:space="preserve"> –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10 pm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B63A" w14:textId="78423930" w:rsidR="0099030E" w:rsidRPr="00FB1AF6" w:rsidRDefault="0099030E" w:rsidP="003A2CDF">
            <w:pPr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St. James’ Settlement Jockey Club Social Services Building (Kennedy Road Building)</w:t>
            </w:r>
          </w:p>
        </w:tc>
      </w:tr>
      <w:tr w:rsidR="0099030E" w:rsidRPr="00140082" w14:paraId="3DF1D3B4" w14:textId="77777777" w:rsidTr="00C6624D">
        <w:trPr>
          <w:trHeight w:val="359"/>
          <w:jc w:val="center"/>
        </w:trPr>
        <w:tc>
          <w:tcPr>
            <w:tcW w:w="10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9B9D65" w14:textId="77777777" w:rsidR="0099030E" w:rsidRDefault="0099030E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99030E" w:rsidRPr="00140082" w14:paraId="7A7F3B5C" w14:textId="77777777" w:rsidTr="00C6624D">
        <w:trPr>
          <w:trHeight w:val="359"/>
          <w:jc w:val="center"/>
        </w:trPr>
        <w:tc>
          <w:tcPr>
            <w:tcW w:w="10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1537A15" w14:textId="1C426105" w:rsidR="0099030E" w:rsidRPr="00140082" w:rsidRDefault="0099030E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 w:rsidRPr="00140082">
              <w:rPr>
                <w:rFonts w:ascii="Garamond" w:hAnsi="Garamond" w:cs="Tahoma"/>
                <w:b/>
                <w:sz w:val="22"/>
                <w:szCs w:val="22"/>
              </w:rPr>
              <w:t>Ba</w:t>
            </w:r>
            <w:r>
              <w:rPr>
                <w:rFonts w:ascii="Garamond" w:hAnsi="Garamond" w:cs="Tahoma"/>
                <w:b/>
                <w:sz w:val="22"/>
                <w:szCs w:val="22"/>
              </w:rPr>
              <w:t>sketball</w:t>
            </w:r>
          </w:p>
        </w:tc>
      </w:tr>
      <w:tr w:rsidR="0099030E" w:rsidRPr="005C47D6" w14:paraId="105521F7" w14:textId="77777777" w:rsidTr="00C6624D">
        <w:trPr>
          <w:trHeight w:val="350"/>
          <w:jc w:val="center"/>
        </w:trPr>
        <w:tc>
          <w:tcPr>
            <w:tcW w:w="10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E15406A" w14:textId="746B7D85" w:rsidR="0099030E" w:rsidRPr="00140082" w:rsidRDefault="0099030E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Practice (Please register with the team</w:t>
            </w:r>
            <w:r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tr w:rsidR="0099030E" w:rsidRPr="003E43E7" w14:paraId="0556CA04" w14:textId="77777777" w:rsidTr="007923D9">
        <w:trPr>
          <w:trHeight w:val="28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9507B" w14:textId="2703978C" w:rsidR="0099030E" w:rsidRDefault="0099030E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Tue </w:t>
            </w:r>
            <w:r w:rsidR="00005F2F">
              <w:rPr>
                <w:rFonts w:ascii="Garamond" w:hAnsi="Garamond" w:cs="Tahoma"/>
                <w:sz w:val="22"/>
                <w:szCs w:val="22"/>
                <w:lang w:eastAsia="zh-CN"/>
              </w:rPr>
              <w:t>26 Sep</w:t>
            </w:r>
            <w:r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1638A" w14:textId="3CB46478" w:rsidR="0099030E" w:rsidRDefault="0099030E" w:rsidP="00790CD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</w:t>
            </w:r>
            <w:r w:rsidRPr="003E43E7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</w:rPr>
              <w:t>pm</w:t>
            </w:r>
            <w:r w:rsidRPr="003E43E7">
              <w:rPr>
                <w:rFonts w:ascii="Garamond" w:hAnsi="Garamond" w:cs="Tahoma"/>
                <w:sz w:val="22"/>
                <w:szCs w:val="22"/>
              </w:rPr>
              <w:t xml:space="preserve"> –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10 pm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A5C52" w14:textId="77777777" w:rsidR="00005F2F" w:rsidRDefault="0099030E" w:rsidP="003A2CDF">
            <w:pPr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St. James’ Settlement Jockey Club Social Services Building (Kennedy Road Building)</w:t>
            </w:r>
          </w:p>
          <w:p w14:paraId="37C46B57" w14:textId="10747841" w:rsidR="00A454B2" w:rsidRPr="00FB1AF6" w:rsidRDefault="00A454B2" w:rsidP="003A2CDF">
            <w:pPr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14/F, 112 Kennedy Road, Wan Chai, Hong Kong</w:t>
            </w:r>
          </w:p>
        </w:tc>
      </w:tr>
    </w:tbl>
    <w:p w14:paraId="5F95A202" w14:textId="77777777" w:rsidR="005C47D6" w:rsidRDefault="005C47D6">
      <w:r>
        <w:br w:type="page"/>
      </w:r>
    </w:p>
    <w:tbl>
      <w:tblPr>
        <w:tblW w:w="10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6"/>
        <w:gridCol w:w="2160"/>
        <w:gridCol w:w="6159"/>
      </w:tblGrid>
      <w:tr w:rsidR="002F5467" w:rsidRPr="00140082" w14:paraId="265D099B" w14:textId="77777777" w:rsidTr="0073078E">
        <w:trPr>
          <w:trHeight w:val="359"/>
          <w:jc w:val="center"/>
        </w:trPr>
        <w:tc>
          <w:tcPr>
            <w:tcW w:w="10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7DA46253" w14:textId="0D655A83" w:rsidR="002F5467" w:rsidRPr="00140082" w:rsidRDefault="002F5467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 w:rsidRPr="00140082">
              <w:rPr>
                <w:rFonts w:ascii="Garamond" w:hAnsi="Garamond" w:cs="Tahoma"/>
                <w:b/>
                <w:sz w:val="22"/>
                <w:szCs w:val="22"/>
              </w:rPr>
              <w:lastRenderedPageBreak/>
              <w:t>B</w:t>
            </w:r>
            <w:r>
              <w:rPr>
                <w:rFonts w:ascii="Garamond" w:hAnsi="Garamond" w:cs="Tahoma"/>
                <w:b/>
                <w:sz w:val="22"/>
                <w:szCs w:val="22"/>
              </w:rPr>
              <w:t>ridge</w:t>
            </w:r>
          </w:p>
        </w:tc>
      </w:tr>
      <w:tr w:rsidR="002F5467" w:rsidRPr="00C6624D" w14:paraId="3B9A3078" w14:textId="77777777" w:rsidTr="0073078E">
        <w:trPr>
          <w:trHeight w:val="350"/>
          <w:jc w:val="center"/>
        </w:trPr>
        <w:tc>
          <w:tcPr>
            <w:tcW w:w="10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59F4EAE" w14:textId="6FB9B024" w:rsidR="002F5467" w:rsidRPr="007923D9" w:rsidRDefault="002F5467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7923D9">
              <w:rPr>
                <w:rFonts w:ascii="Garamond" w:hAnsi="Garamond" w:cs="Tahoma"/>
                <w:sz w:val="22"/>
                <w:szCs w:val="22"/>
              </w:rPr>
              <w:t>Practice (Please register with the team</w:t>
            </w:r>
            <w:r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7923D9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tr w:rsidR="002F5467" w:rsidRPr="003E43E7" w14:paraId="0B1C15A7" w14:textId="77777777" w:rsidTr="0073078E">
        <w:trPr>
          <w:trHeight w:val="29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C125C" w14:textId="5093369C" w:rsidR="002F5467" w:rsidRPr="00773406" w:rsidRDefault="002F5467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bookmarkStart w:id="4" w:name="_Hlk138924022"/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Wed </w:t>
            </w:r>
            <w:r w:rsidR="00005F2F">
              <w:rPr>
                <w:rFonts w:ascii="Garamond" w:hAnsi="Garamond" w:cs="Tahoma"/>
                <w:sz w:val="22"/>
                <w:szCs w:val="22"/>
                <w:lang w:eastAsia="zh-CN"/>
              </w:rPr>
              <w:t>6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 w:rsidR="00005F2F">
              <w:rPr>
                <w:rFonts w:ascii="Garamond" w:hAnsi="Garamond" w:cs="Tahoma"/>
                <w:sz w:val="22"/>
                <w:szCs w:val="22"/>
                <w:lang w:eastAsia="zh-CN"/>
              </w:rPr>
              <w:t>Sep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9264A" w14:textId="62CC485C" w:rsidR="002F5467" w:rsidRPr="00773406" w:rsidRDefault="002F5467" w:rsidP="00790CD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773406">
              <w:rPr>
                <w:rFonts w:ascii="Garamond" w:hAnsi="Garamond" w:cs="Tahoma"/>
                <w:sz w:val="22"/>
                <w:szCs w:val="22"/>
              </w:rPr>
              <w:t>7:30 pm – 9:30 pm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EF591" w14:textId="77777777" w:rsidR="002F5467" w:rsidRDefault="002F5467" w:rsidP="003A2CD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773406">
              <w:rPr>
                <w:rFonts w:ascii="Garamond" w:hAnsi="Garamond" w:cs="Tahoma"/>
                <w:sz w:val="22"/>
                <w:szCs w:val="22"/>
              </w:rPr>
              <w:t>Hong Kong Contract Bridge Association Clubhouse</w:t>
            </w:r>
          </w:p>
          <w:p w14:paraId="364EE10A" w14:textId="388F7E70" w:rsidR="004C4DED" w:rsidRPr="00773406" w:rsidRDefault="004C4DED" w:rsidP="003A2CD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773406">
              <w:rPr>
                <w:rFonts w:ascii="Garamond" w:hAnsi="Garamond" w:cs="Tahoma"/>
                <w:sz w:val="22"/>
                <w:szCs w:val="22"/>
              </w:rPr>
              <w:t xml:space="preserve">20/F, Kelly Commercial Centre, 570-572 Nathan Road, </w:t>
            </w:r>
            <w:proofErr w:type="spellStart"/>
            <w:r w:rsidRPr="00773406">
              <w:rPr>
                <w:rFonts w:ascii="Garamond" w:hAnsi="Garamond" w:cs="Tahoma"/>
                <w:sz w:val="22"/>
                <w:szCs w:val="22"/>
              </w:rPr>
              <w:t>Yau</w:t>
            </w:r>
            <w:proofErr w:type="spellEnd"/>
            <w:r w:rsidRPr="00773406">
              <w:rPr>
                <w:rFonts w:ascii="Garamond" w:hAnsi="Garamond" w:cs="Tahoma"/>
                <w:sz w:val="22"/>
                <w:szCs w:val="22"/>
              </w:rPr>
              <w:t xml:space="preserve"> Ma </w:t>
            </w:r>
            <w:proofErr w:type="spellStart"/>
            <w:r w:rsidRPr="00773406">
              <w:rPr>
                <w:rFonts w:ascii="Garamond" w:hAnsi="Garamond" w:cs="Tahoma"/>
                <w:sz w:val="22"/>
                <w:szCs w:val="22"/>
              </w:rPr>
              <w:t>Tei</w:t>
            </w:r>
            <w:proofErr w:type="spellEnd"/>
          </w:p>
        </w:tc>
      </w:tr>
      <w:bookmarkEnd w:id="4"/>
      <w:tr w:rsidR="002F5467" w:rsidRPr="00140082" w14:paraId="1F03B5E6" w14:textId="77777777" w:rsidTr="0073078E">
        <w:trPr>
          <w:trHeight w:val="297"/>
          <w:jc w:val="center"/>
        </w:trPr>
        <w:tc>
          <w:tcPr>
            <w:tcW w:w="10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14AB7D" w14:textId="766F107F" w:rsidR="002F5467" w:rsidRPr="00140082" w:rsidRDefault="002F5467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Class (</w:t>
            </w:r>
            <w:r>
              <w:rPr>
                <w:rFonts w:ascii="Garamond" w:hAnsi="Garamond" w:cs="Tahoma"/>
                <w:sz w:val="22"/>
                <w:szCs w:val="22"/>
              </w:rPr>
              <w:t>Registration is closed for the following class session(s))</w:t>
            </w:r>
          </w:p>
        </w:tc>
      </w:tr>
      <w:tr w:rsidR="00005F2F" w:rsidRPr="003E43E7" w14:paraId="07E216FB" w14:textId="77777777" w:rsidTr="0073078E">
        <w:trPr>
          <w:trHeight w:val="29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14892" w14:textId="77777777" w:rsidR="00005F2F" w:rsidRPr="00773406" w:rsidRDefault="00005F2F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Wed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6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Sep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9EC2C" w14:textId="77777777" w:rsidR="00005F2F" w:rsidRPr="00773406" w:rsidRDefault="00005F2F" w:rsidP="00790CD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773406">
              <w:rPr>
                <w:rFonts w:ascii="Garamond" w:hAnsi="Garamond" w:cs="Tahoma"/>
                <w:sz w:val="22"/>
                <w:szCs w:val="22"/>
              </w:rPr>
              <w:t>7:30 pm – 9:30 pm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6135F" w14:textId="77777777" w:rsidR="00005F2F" w:rsidRPr="00773406" w:rsidRDefault="00005F2F" w:rsidP="003A2CD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773406">
              <w:rPr>
                <w:rFonts w:ascii="Garamond" w:hAnsi="Garamond" w:cs="Tahoma"/>
                <w:sz w:val="22"/>
                <w:szCs w:val="22"/>
              </w:rPr>
              <w:t>Hong Kong Contract Bridge Association Clubhouse</w:t>
            </w:r>
          </w:p>
        </w:tc>
      </w:tr>
      <w:tr w:rsidR="002F5467" w:rsidRPr="00140082" w14:paraId="4EB2B492" w14:textId="77777777" w:rsidTr="0073078E">
        <w:trPr>
          <w:trHeight w:val="359"/>
          <w:jc w:val="center"/>
        </w:trPr>
        <w:tc>
          <w:tcPr>
            <w:tcW w:w="10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85FCFC6" w14:textId="77777777" w:rsidR="002F5467" w:rsidRDefault="002F5467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bookmarkStart w:id="5" w:name="_Hlk139529080"/>
          </w:p>
        </w:tc>
      </w:tr>
      <w:tr w:rsidR="002F5467" w:rsidRPr="00140082" w14:paraId="15319E4B" w14:textId="77777777" w:rsidTr="0073078E">
        <w:trPr>
          <w:trHeight w:val="359"/>
          <w:jc w:val="center"/>
        </w:trPr>
        <w:tc>
          <w:tcPr>
            <w:tcW w:w="10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296FB40" w14:textId="77777777" w:rsidR="002F5467" w:rsidRPr="00140082" w:rsidRDefault="002F5467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Cycling</w:t>
            </w:r>
          </w:p>
        </w:tc>
      </w:tr>
      <w:tr w:rsidR="002F5467" w:rsidRPr="00C6624D" w14:paraId="2A8B4C8F" w14:textId="77777777" w:rsidTr="0073078E">
        <w:trPr>
          <w:trHeight w:val="350"/>
          <w:jc w:val="center"/>
        </w:trPr>
        <w:tc>
          <w:tcPr>
            <w:tcW w:w="10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B926722" w14:textId="77777777" w:rsidR="002F5467" w:rsidRPr="007923D9" w:rsidRDefault="002F5467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7923D9">
              <w:rPr>
                <w:rFonts w:ascii="Garamond" w:hAnsi="Garamond" w:cs="Tahoma"/>
                <w:sz w:val="22"/>
                <w:szCs w:val="22"/>
              </w:rPr>
              <w:t>Practice (Please register with the team</w:t>
            </w:r>
            <w:r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7923D9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tr w:rsidR="002F5467" w:rsidRPr="003E43E7" w14:paraId="33400534" w14:textId="77777777" w:rsidTr="0073078E">
        <w:trPr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F74BD" w14:textId="77777777" w:rsidR="002F5467" w:rsidRPr="00773406" w:rsidRDefault="002F5467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Sun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3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Sep 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>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E742A" w14:textId="77777777" w:rsidR="002F5467" w:rsidRPr="00773406" w:rsidRDefault="002F5467" w:rsidP="00790CD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 xml:space="preserve">:30 </w:t>
            </w:r>
            <w:r>
              <w:rPr>
                <w:rFonts w:ascii="Garamond" w:hAnsi="Garamond" w:cs="Tahoma"/>
                <w:sz w:val="22"/>
                <w:szCs w:val="22"/>
              </w:rPr>
              <w:t>a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 xml:space="preserve">m – </w:t>
            </w:r>
            <w:r>
              <w:rPr>
                <w:rFonts w:ascii="Garamond" w:hAnsi="Garamond" w:cs="Tahoma"/>
                <w:sz w:val="22"/>
                <w:szCs w:val="22"/>
              </w:rPr>
              <w:t>12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 w:cs="Tahoma"/>
                <w:sz w:val="22"/>
                <w:szCs w:val="22"/>
              </w:rPr>
              <w:t>nn</w:t>
            </w:r>
            <w:proofErr w:type="spellEnd"/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B52B1" w14:textId="77777777" w:rsidR="002F5467" w:rsidRPr="00773406" w:rsidRDefault="002F5467" w:rsidP="003A2CD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5467">
              <w:rPr>
                <w:rFonts w:ascii="Garamond" w:hAnsi="Garamond" w:cs="Tahoma"/>
                <w:sz w:val="22"/>
                <w:szCs w:val="22"/>
              </w:rPr>
              <w:t>Sunny Bay Station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Pr="002F5467">
              <w:rPr>
                <w:rFonts w:ascii="Garamond" w:hAnsi="Garamond" w:cs="Tahoma"/>
                <w:sz w:val="22"/>
                <w:szCs w:val="22"/>
              </w:rPr>
              <w:t>Exit A</w:t>
            </w:r>
          </w:p>
        </w:tc>
      </w:tr>
      <w:tr w:rsidR="002F5467" w:rsidRPr="003E43E7" w14:paraId="703BDC2E" w14:textId="77777777" w:rsidTr="0073078E">
        <w:trPr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45883" w14:textId="77777777" w:rsidR="002F5467" w:rsidRPr="00773406" w:rsidRDefault="002F5467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Sun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10 Sep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4596E" w14:textId="77777777" w:rsidR="002F5467" w:rsidRPr="00773406" w:rsidRDefault="002F5467" w:rsidP="00790CD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 xml:space="preserve">:30 </w:t>
            </w:r>
            <w:r>
              <w:rPr>
                <w:rFonts w:ascii="Garamond" w:hAnsi="Garamond" w:cs="Tahoma"/>
                <w:sz w:val="22"/>
                <w:szCs w:val="22"/>
              </w:rPr>
              <w:t>a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 xml:space="preserve">m – </w:t>
            </w:r>
            <w:r>
              <w:rPr>
                <w:rFonts w:ascii="Garamond" w:hAnsi="Garamond" w:cs="Tahoma"/>
                <w:sz w:val="22"/>
                <w:szCs w:val="22"/>
              </w:rPr>
              <w:t>12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 w:cs="Tahoma"/>
                <w:sz w:val="22"/>
                <w:szCs w:val="22"/>
              </w:rPr>
              <w:t>nn</w:t>
            </w:r>
            <w:proofErr w:type="spellEnd"/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7A183" w14:textId="77777777" w:rsidR="002F5467" w:rsidRPr="00773406" w:rsidRDefault="002F5467" w:rsidP="003A2CD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5467">
              <w:rPr>
                <w:rFonts w:ascii="Garamond" w:hAnsi="Garamond" w:cs="Tahoma"/>
                <w:sz w:val="22"/>
                <w:szCs w:val="22"/>
              </w:rPr>
              <w:t>Sunny Bay Station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Pr="002F5467">
              <w:rPr>
                <w:rFonts w:ascii="Garamond" w:hAnsi="Garamond" w:cs="Tahoma"/>
                <w:sz w:val="22"/>
                <w:szCs w:val="22"/>
              </w:rPr>
              <w:t>Exit A</w:t>
            </w:r>
          </w:p>
        </w:tc>
      </w:tr>
      <w:tr w:rsidR="002F5467" w:rsidRPr="003E43E7" w14:paraId="2267A249" w14:textId="77777777" w:rsidTr="0073078E">
        <w:trPr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AB664" w14:textId="77777777" w:rsidR="002F5467" w:rsidRPr="00773406" w:rsidRDefault="002F5467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Sun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17 Sep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3E089" w14:textId="77777777" w:rsidR="002F5467" w:rsidRPr="00773406" w:rsidRDefault="002F5467" w:rsidP="00790CD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 xml:space="preserve">:30 </w:t>
            </w:r>
            <w:r>
              <w:rPr>
                <w:rFonts w:ascii="Garamond" w:hAnsi="Garamond" w:cs="Tahoma"/>
                <w:sz w:val="22"/>
                <w:szCs w:val="22"/>
              </w:rPr>
              <w:t>a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 xml:space="preserve">m – </w:t>
            </w:r>
            <w:r>
              <w:rPr>
                <w:rFonts w:ascii="Garamond" w:hAnsi="Garamond" w:cs="Tahoma"/>
                <w:sz w:val="22"/>
                <w:szCs w:val="22"/>
              </w:rPr>
              <w:t>12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 w:cs="Tahoma"/>
                <w:sz w:val="22"/>
                <w:szCs w:val="22"/>
              </w:rPr>
              <w:t>nn</w:t>
            </w:r>
            <w:proofErr w:type="spellEnd"/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9C92C" w14:textId="77777777" w:rsidR="002F5467" w:rsidRPr="00773406" w:rsidRDefault="002F5467" w:rsidP="003A2CD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5467">
              <w:rPr>
                <w:rFonts w:ascii="Garamond" w:hAnsi="Garamond" w:cs="Tahoma"/>
                <w:sz w:val="22"/>
                <w:szCs w:val="22"/>
              </w:rPr>
              <w:t>Sunny Bay Station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Pr="002F5467">
              <w:rPr>
                <w:rFonts w:ascii="Garamond" w:hAnsi="Garamond" w:cs="Tahoma"/>
                <w:sz w:val="22"/>
                <w:szCs w:val="22"/>
              </w:rPr>
              <w:t>Exit A</w:t>
            </w:r>
          </w:p>
        </w:tc>
      </w:tr>
      <w:tr w:rsidR="002F5467" w:rsidRPr="003E43E7" w14:paraId="6B3537EB" w14:textId="77777777" w:rsidTr="0073078E">
        <w:trPr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98363" w14:textId="77777777" w:rsidR="002F5467" w:rsidRPr="00773406" w:rsidRDefault="002F5467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Sun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24 Sep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267FF" w14:textId="77777777" w:rsidR="002F5467" w:rsidRPr="00773406" w:rsidRDefault="002F5467" w:rsidP="00790CD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 xml:space="preserve">:30 </w:t>
            </w:r>
            <w:r>
              <w:rPr>
                <w:rFonts w:ascii="Garamond" w:hAnsi="Garamond" w:cs="Tahoma"/>
                <w:sz w:val="22"/>
                <w:szCs w:val="22"/>
              </w:rPr>
              <w:t>a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 xml:space="preserve">m – </w:t>
            </w:r>
            <w:r>
              <w:rPr>
                <w:rFonts w:ascii="Garamond" w:hAnsi="Garamond" w:cs="Tahoma"/>
                <w:sz w:val="22"/>
                <w:szCs w:val="22"/>
              </w:rPr>
              <w:t>12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 w:cs="Tahoma"/>
                <w:sz w:val="22"/>
                <w:szCs w:val="22"/>
              </w:rPr>
              <w:t>nn</w:t>
            </w:r>
            <w:proofErr w:type="spellEnd"/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C855F" w14:textId="77777777" w:rsidR="002F5467" w:rsidRPr="00773406" w:rsidRDefault="002F5467" w:rsidP="003A2CD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5467">
              <w:rPr>
                <w:rFonts w:ascii="Garamond" w:hAnsi="Garamond" w:cs="Tahoma"/>
                <w:sz w:val="22"/>
                <w:szCs w:val="22"/>
              </w:rPr>
              <w:t>Sunny Bay Station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Pr="002F5467">
              <w:rPr>
                <w:rFonts w:ascii="Garamond" w:hAnsi="Garamond" w:cs="Tahoma"/>
                <w:sz w:val="22"/>
                <w:szCs w:val="22"/>
              </w:rPr>
              <w:t>Exit A</w:t>
            </w:r>
          </w:p>
        </w:tc>
      </w:tr>
      <w:tr w:rsidR="002F5467" w:rsidRPr="00140082" w14:paraId="221A4FD3" w14:textId="77777777" w:rsidTr="0073078E">
        <w:trPr>
          <w:trHeight w:val="359"/>
          <w:jc w:val="center"/>
        </w:trPr>
        <w:tc>
          <w:tcPr>
            <w:tcW w:w="10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3AF2B3A" w14:textId="77777777" w:rsidR="002F5467" w:rsidRDefault="002F5467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2F5467" w:rsidRPr="00140082" w14:paraId="2AA11EB2" w14:textId="77777777" w:rsidTr="0073078E">
        <w:trPr>
          <w:trHeight w:val="359"/>
          <w:jc w:val="center"/>
        </w:trPr>
        <w:tc>
          <w:tcPr>
            <w:tcW w:w="10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5989BE2" w14:textId="0DB22225" w:rsidR="002F5467" w:rsidRPr="00140082" w:rsidRDefault="002F5467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Dragon Boat</w:t>
            </w:r>
          </w:p>
        </w:tc>
      </w:tr>
      <w:tr w:rsidR="002F5467" w:rsidRPr="00140082" w14:paraId="20630C70" w14:textId="77777777" w:rsidTr="0073078E">
        <w:trPr>
          <w:trHeight w:val="350"/>
          <w:jc w:val="center"/>
        </w:trPr>
        <w:tc>
          <w:tcPr>
            <w:tcW w:w="10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223543B" w14:textId="257A65E7" w:rsidR="002F5467" w:rsidRPr="00140082" w:rsidRDefault="002F5467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Practice (Please register with the team</w:t>
            </w:r>
            <w:r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bookmarkEnd w:id="5"/>
      <w:tr w:rsidR="003E527D" w:rsidRPr="003E43E7" w14:paraId="1A610380" w14:textId="77777777" w:rsidTr="0073078E">
        <w:trPr>
          <w:trHeight w:val="310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BBC13" w14:textId="7E4E0B26" w:rsidR="003E527D" w:rsidRPr="003E43E7" w:rsidRDefault="003E527D" w:rsidP="003E527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>Sat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9</w:t>
            </w:r>
            <w:r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Sep</w:t>
            </w:r>
            <w:r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AEBEF" w14:textId="39DC2C4E" w:rsidR="003E527D" w:rsidRPr="003E43E7" w:rsidRDefault="003E527D" w:rsidP="003E527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3E43E7">
              <w:rPr>
                <w:rFonts w:ascii="Garamond" w:hAnsi="Garamond" w:cs="Tahoma"/>
                <w:sz w:val="22"/>
                <w:szCs w:val="22"/>
              </w:rPr>
              <w:t xml:space="preserve">10 am – 12 </w:t>
            </w:r>
            <w:proofErr w:type="spellStart"/>
            <w:r w:rsidRPr="003E43E7">
              <w:rPr>
                <w:rFonts w:ascii="Garamond" w:hAnsi="Garamond" w:cs="Tahoma"/>
                <w:sz w:val="22"/>
                <w:szCs w:val="22"/>
              </w:rPr>
              <w:t>nn</w:t>
            </w:r>
            <w:proofErr w:type="spellEnd"/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B65F9" w14:textId="77777777" w:rsidR="003E527D" w:rsidRDefault="003E527D" w:rsidP="003E527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proofErr w:type="spellStart"/>
            <w:r w:rsidRPr="003E43E7">
              <w:rPr>
                <w:rFonts w:ascii="Garamond" w:hAnsi="Garamond" w:cs="Tahoma"/>
                <w:sz w:val="22"/>
                <w:szCs w:val="22"/>
              </w:rPr>
              <w:t>Tseung</w:t>
            </w:r>
            <w:proofErr w:type="spellEnd"/>
            <w:r w:rsidRPr="003E43E7">
              <w:rPr>
                <w:rFonts w:ascii="Garamond" w:hAnsi="Garamond" w:cs="Tahoma"/>
                <w:sz w:val="22"/>
                <w:szCs w:val="22"/>
              </w:rPr>
              <w:t xml:space="preserve"> Kwan O Dragon Boat Training Centre</w:t>
            </w:r>
          </w:p>
          <w:p w14:paraId="5FAA1128" w14:textId="35B3EA22" w:rsidR="004C4DED" w:rsidRPr="003E43E7" w:rsidRDefault="004C4DED" w:rsidP="003E527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E2A33">
              <w:rPr>
                <w:rFonts w:ascii="Garamond" w:hAnsi="Garamond" w:cs="Tahoma"/>
                <w:sz w:val="22"/>
                <w:szCs w:val="22"/>
              </w:rPr>
              <w:t xml:space="preserve">Tiu </w:t>
            </w:r>
            <w:proofErr w:type="spellStart"/>
            <w:r w:rsidRPr="001E2A33">
              <w:rPr>
                <w:rFonts w:ascii="Garamond" w:hAnsi="Garamond" w:cs="Tahoma"/>
                <w:sz w:val="22"/>
                <w:szCs w:val="22"/>
              </w:rPr>
              <w:t>Keng</w:t>
            </w:r>
            <w:proofErr w:type="spellEnd"/>
            <w:r w:rsidRPr="001E2A33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proofErr w:type="spellStart"/>
            <w:r w:rsidRPr="001E2A33">
              <w:rPr>
                <w:rFonts w:ascii="Garamond" w:hAnsi="Garamond" w:cs="Tahoma"/>
                <w:sz w:val="22"/>
                <w:szCs w:val="22"/>
              </w:rPr>
              <w:t>Leng</w:t>
            </w:r>
            <w:proofErr w:type="spellEnd"/>
            <w:r w:rsidRPr="001E2A33">
              <w:rPr>
                <w:rFonts w:ascii="Garamond" w:hAnsi="Garamond" w:cs="Tahoma"/>
                <w:sz w:val="22"/>
                <w:szCs w:val="22"/>
              </w:rPr>
              <w:t xml:space="preserve"> Pier, </w:t>
            </w:r>
            <w:proofErr w:type="spellStart"/>
            <w:r w:rsidRPr="001E2A33">
              <w:rPr>
                <w:rFonts w:ascii="Garamond" w:hAnsi="Garamond" w:cs="Tahoma"/>
                <w:sz w:val="22"/>
                <w:szCs w:val="22"/>
              </w:rPr>
              <w:t>Tseung</w:t>
            </w:r>
            <w:proofErr w:type="spellEnd"/>
            <w:r w:rsidRPr="001E2A33">
              <w:rPr>
                <w:rFonts w:ascii="Garamond" w:hAnsi="Garamond" w:cs="Tahoma"/>
                <w:sz w:val="22"/>
                <w:szCs w:val="22"/>
              </w:rPr>
              <w:t xml:space="preserve"> Kwan O, N.T., Hong Kong</w:t>
            </w:r>
          </w:p>
        </w:tc>
      </w:tr>
      <w:tr w:rsidR="003E527D" w:rsidRPr="003E43E7" w14:paraId="6E3BF0F9" w14:textId="77777777" w:rsidTr="0073078E">
        <w:trPr>
          <w:trHeight w:val="310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B7E33" w14:textId="0234A254" w:rsidR="003E527D" w:rsidRPr="003E43E7" w:rsidRDefault="003E527D" w:rsidP="003E527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>Sat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16</w:t>
            </w:r>
            <w:r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Sep</w:t>
            </w:r>
            <w:r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542CB" w14:textId="03A4C68F" w:rsidR="003E527D" w:rsidRPr="003E43E7" w:rsidRDefault="003E527D" w:rsidP="003E527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3E43E7">
              <w:rPr>
                <w:rFonts w:ascii="Garamond" w:hAnsi="Garamond" w:cs="Tahoma"/>
                <w:sz w:val="22"/>
                <w:szCs w:val="22"/>
              </w:rPr>
              <w:t xml:space="preserve">10 am – 12 </w:t>
            </w:r>
            <w:proofErr w:type="spellStart"/>
            <w:r w:rsidRPr="003E43E7">
              <w:rPr>
                <w:rFonts w:ascii="Garamond" w:hAnsi="Garamond" w:cs="Tahoma"/>
                <w:sz w:val="22"/>
                <w:szCs w:val="22"/>
              </w:rPr>
              <w:t>nn</w:t>
            </w:r>
            <w:proofErr w:type="spellEnd"/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3E8A" w14:textId="6361FF9D" w:rsidR="003E527D" w:rsidRPr="003E43E7" w:rsidRDefault="003E527D" w:rsidP="003E527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proofErr w:type="spellStart"/>
            <w:r w:rsidRPr="003E43E7">
              <w:rPr>
                <w:rFonts w:ascii="Garamond" w:hAnsi="Garamond" w:cs="Tahoma"/>
                <w:sz w:val="22"/>
                <w:szCs w:val="22"/>
              </w:rPr>
              <w:t>Tseung</w:t>
            </w:r>
            <w:proofErr w:type="spellEnd"/>
            <w:r w:rsidRPr="003E43E7">
              <w:rPr>
                <w:rFonts w:ascii="Garamond" w:hAnsi="Garamond" w:cs="Tahoma"/>
                <w:sz w:val="22"/>
                <w:szCs w:val="22"/>
              </w:rPr>
              <w:t xml:space="preserve"> Kwan O Dragon Boat Training Centre</w:t>
            </w:r>
          </w:p>
        </w:tc>
      </w:tr>
      <w:tr w:rsidR="003E527D" w:rsidRPr="003E43E7" w14:paraId="31EAA782" w14:textId="77777777" w:rsidTr="0073078E">
        <w:trPr>
          <w:trHeight w:val="310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19739" w14:textId="171F3108" w:rsidR="003E527D" w:rsidRPr="003E43E7" w:rsidRDefault="003E527D" w:rsidP="003E527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>Sat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  <w:r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Sep</w:t>
            </w:r>
            <w:r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334D4" w14:textId="7DEB1177" w:rsidR="003E527D" w:rsidRPr="003E43E7" w:rsidRDefault="003E527D" w:rsidP="003E527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3E43E7">
              <w:rPr>
                <w:rFonts w:ascii="Garamond" w:hAnsi="Garamond" w:cs="Tahoma"/>
                <w:sz w:val="22"/>
                <w:szCs w:val="22"/>
              </w:rPr>
              <w:t xml:space="preserve">10 am – 12 </w:t>
            </w:r>
            <w:proofErr w:type="spellStart"/>
            <w:r w:rsidRPr="003E43E7">
              <w:rPr>
                <w:rFonts w:ascii="Garamond" w:hAnsi="Garamond" w:cs="Tahoma"/>
                <w:sz w:val="22"/>
                <w:szCs w:val="22"/>
              </w:rPr>
              <w:t>nn</w:t>
            </w:r>
            <w:proofErr w:type="spellEnd"/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EA207" w14:textId="3E09F3E6" w:rsidR="003E527D" w:rsidRPr="003E43E7" w:rsidRDefault="003E527D" w:rsidP="003E527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proofErr w:type="spellStart"/>
            <w:r w:rsidRPr="003E43E7">
              <w:rPr>
                <w:rFonts w:ascii="Garamond" w:hAnsi="Garamond" w:cs="Tahoma"/>
                <w:sz w:val="22"/>
                <w:szCs w:val="22"/>
              </w:rPr>
              <w:t>Tseung</w:t>
            </w:r>
            <w:proofErr w:type="spellEnd"/>
            <w:r w:rsidRPr="003E43E7">
              <w:rPr>
                <w:rFonts w:ascii="Garamond" w:hAnsi="Garamond" w:cs="Tahoma"/>
                <w:sz w:val="22"/>
                <w:szCs w:val="22"/>
              </w:rPr>
              <w:t xml:space="preserve"> Kwan O Dragon Boat Training Centre</w:t>
            </w:r>
          </w:p>
        </w:tc>
      </w:tr>
      <w:tr w:rsidR="003E527D" w:rsidRPr="003E43E7" w14:paraId="4AFEEF43" w14:textId="77777777" w:rsidTr="0073078E">
        <w:trPr>
          <w:trHeight w:val="310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A46ED" w14:textId="3EA95CBA" w:rsidR="003E527D" w:rsidRPr="003E43E7" w:rsidRDefault="003E527D" w:rsidP="003E527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>Sat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30</w:t>
            </w:r>
            <w:r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Sep</w:t>
            </w:r>
            <w:r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FF034" w14:textId="07FB2F40" w:rsidR="003E527D" w:rsidRPr="003E43E7" w:rsidRDefault="003E527D" w:rsidP="003E527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3E43E7">
              <w:rPr>
                <w:rFonts w:ascii="Garamond" w:hAnsi="Garamond" w:cs="Tahoma"/>
                <w:sz w:val="22"/>
                <w:szCs w:val="22"/>
              </w:rPr>
              <w:t xml:space="preserve">10 am – 12 </w:t>
            </w:r>
            <w:proofErr w:type="spellStart"/>
            <w:r w:rsidRPr="003E43E7">
              <w:rPr>
                <w:rFonts w:ascii="Garamond" w:hAnsi="Garamond" w:cs="Tahoma"/>
                <w:sz w:val="22"/>
                <w:szCs w:val="22"/>
              </w:rPr>
              <w:t>nn</w:t>
            </w:r>
            <w:proofErr w:type="spellEnd"/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C957" w14:textId="4A506512" w:rsidR="003E527D" w:rsidRPr="003E43E7" w:rsidRDefault="003E527D" w:rsidP="003E527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proofErr w:type="spellStart"/>
            <w:r w:rsidRPr="003E43E7">
              <w:rPr>
                <w:rFonts w:ascii="Garamond" w:hAnsi="Garamond" w:cs="Tahoma"/>
                <w:sz w:val="22"/>
                <w:szCs w:val="22"/>
              </w:rPr>
              <w:t>Tseung</w:t>
            </w:r>
            <w:proofErr w:type="spellEnd"/>
            <w:r w:rsidRPr="003E43E7">
              <w:rPr>
                <w:rFonts w:ascii="Garamond" w:hAnsi="Garamond" w:cs="Tahoma"/>
                <w:sz w:val="22"/>
                <w:szCs w:val="22"/>
              </w:rPr>
              <w:t xml:space="preserve"> Kwan O Dragon Boat Training Centre</w:t>
            </w:r>
          </w:p>
        </w:tc>
      </w:tr>
      <w:tr w:rsidR="003E527D" w:rsidRPr="00140082" w14:paraId="17002E6E" w14:textId="77777777" w:rsidTr="0073078E">
        <w:trPr>
          <w:trHeight w:val="359"/>
          <w:jc w:val="center"/>
        </w:trPr>
        <w:tc>
          <w:tcPr>
            <w:tcW w:w="10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6A79B5D" w14:textId="77777777" w:rsidR="003E527D" w:rsidRDefault="003E527D" w:rsidP="003E527D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3E527D" w:rsidRPr="00140082" w14:paraId="20C5F44E" w14:textId="77777777" w:rsidTr="0073078E">
        <w:trPr>
          <w:trHeight w:val="359"/>
          <w:jc w:val="center"/>
        </w:trPr>
        <w:tc>
          <w:tcPr>
            <w:tcW w:w="10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9280EA0" w14:textId="77777777" w:rsidR="003E527D" w:rsidRPr="00140082" w:rsidRDefault="003E527D" w:rsidP="003E527D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Golf</w:t>
            </w:r>
          </w:p>
        </w:tc>
      </w:tr>
      <w:tr w:rsidR="003E527D" w:rsidRPr="00140082" w14:paraId="0332AFB9" w14:textId="77777777" w:rsidTr="0073078E">
        <w:trPr>
          <w:trHeight w:val="350"/>
          <w:jc w:val="center"/>
        </w:trPr>
        <w:tc>
          <w:tcPr>
            <w:tcW w:w="10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53A288E" w14:textId="77777777" w:rsidR="003E527D" w:rsidRPr="00140082" w:rsidRDefault="003E527D" w:rsidP="003E527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Practice (Please register with the team</w:t>
            </w:r>
            <w:r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tr w:rsidR="003E527D" w:rsidRPr="003E43E7" w14:paraId="5CC6AB5C" w14:textId="77777777" w:rsidTr="0073078E">
        <w:tblPrEx>
          <w:tblCellMar>
            <w:left w:w="0" w:type="dxa"/>
            <w:right w:w="0" w:type="dxa"/>
          </w:tblCellMar>
        </w:tblPrEx>
        <w:trPr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C0168" w14:textId="627CF574" w:rsidR="003E527D" w:rsidRPr="00F71B8A" w:rsidRDefault="003E527D" w:rsidP="003E527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E22E2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Thu </w:t>
            </w:r>
            <w:r w:rsidRPr="00F71B8A">
              <w:rPr>
                <w:rFonts w:ascii="Garamond" w:hAnsi="Garamond" w:cs="Tahoma"/>
                <w:sz w:val="22"/>
                <w:szCs w:val="22"/>
                <w:lang w:eastAsia="zh-CN"/>
              </w:rPr>
              <w:t>7</w:t>
            </w:r>
            <w:r w:rsidRPr="008E22E2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Sep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ECB45" w14:textId="77777777" w:rsidR="003E527D" w:rsidRDefault="003E527D" w:rsidP="003E527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1AC4" w14:textId="77777777" w:rsidR="003E527D" w:rsidRDefault="003E527D" w:rsidP="003E527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8323A1">
              <w:rPr>
                <w:rFonts w:ascii="Garamond" w:hAnsi="Garamond" w:cs="Tahoma"/>
                <w:sz w:val="22"/>
                <w:szCs w:val="22"/>
              </w:rPr>
              <w:t>Hi Tee Golf</w:t>
            </w:r>
          </w:p>
          <w:p w14:paraId="6B349F0D" w14:textId="77777777" w:rsidR="003E527D" w:rsidRPr="008323A1" w:rsidRDefault="003E527D" w:rsidP="003E527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theme="minorHAnsi"/>
                <w:color w:val="000000"/>
                <w:sz w:val="22"/>
                <w:szCs w:val="22"/>
              </w:rPr>
              <w:t>14/F, Cambridge House, Taikoo Place, 979 King’s Road, Quarry Bay</w:t>
            </w:r>
          </w:p>
        </w:tc>
      </w:tr>
      <w:tr w:rsidR="003E527D" w:rsidRPr="003E43E7" w14:paraId="5A7D9AD1" w14:textId="77777777" w:rsidTr="0073078E">
        <w:tblPrEx>
          <w:tblCellMar>
            <w:left w:w="0" w:type="dxa"/>
            <w:right w:w="0" w:type="dxa"/>
          </w:tblCellMar>
        </w:tblPrEx>
        <w:trPr>
          <w:trHeight w:val="34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131DC" w14:textId="1A761BE2" w:rsidR="003E527D" w:rsidRPr="00F71B8A" w:rsidRDefault="003E527D" w:rsidP="003E527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F71B8A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Thu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21</w:t>
            </w:r>
            <w:r w:rsidRPr="00F71B8A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Sep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2A474" w14:textId="7D271906" w:rsidR="003E527D" w:rsidRDefault="003E527D" w:rsidP="003E527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BE6AF" w14:textId="0146AA90" w:rsidR="003E527D" w:rsidRPr="008323A1" w:rsidRDefault="003E527D" w:rsidP="003E527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8323A1">
              <w:rPr>
                <w:rFonts w:ascii="Garamond" w:hAnsi="Garamond" w:cs="Tahoma"/>
                <w:sz w:val="22"/>
                <w:szCs w:val="22"/>
              </w:rPr>
              <w:t>Hi Tee Golf</w:t>
            </w:r>
          </w:p>
        </w:tc>
      </w:tr>
      <w:tr w:rsidR="009C4E96" w:rsidRPr="00140082" w14:paraId="75220C12" w14:textId="77777777" w:rsidTr="0073078E">
        <w:trPr>
          <w:trHeight w:val="359"/>
          <w:jc w:val="center"/>
        </w:trPr>
        <w:tc>
          <w:tcPr>
            <w:tcW w:w="10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A2268F9" w14:textId="77777777" w:rsidR="009C4E96" w:rsidRDefault="009C4E96" w:rsidP="00E224BC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9C4E96" w14:paraId="08B95247" w14:textId="77777777" w:rsidTr="009C4E96">
        <w:tblPrEx>
          <w:tblCellMar>
            <w:left w:w="0" w:type="dxa"/>
            <w:right w:w="0" w:type="dxa"/>
          </w:tblCellMar>
        </w:tblPrEx>
        <w:trPr>
          <w:trHeight w:val="359"/>
          <w:jc w:val="center"/>
        </w:trPr>
        <w:tc>
          <w:tcPr>
            <w:tcW w:w="10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2D95B" w14:textId="77777777" w:rsidR="009C4E96" w:rsidRDefault="009C4E96" w:rsidP="00E224BC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kern w:val="0"/>
                <w:sz w:val="22"/>
                <w:lang w:val="en-HK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Live Band</w:t>
            </w:r>
          </w:p>
        </w:tc>
      </w:tr>
      <w:tr w:rsidR="009C4E96" w14:paraId="40C6B9EA" w14:textId="77777777" w:rsidTr="009C4E96">
        <w:tblPrEx>
          <w:tblCellMar>
            <w:left w:w="0" w:type="dxa"/>
            <w:right w:w="0" w:type="dxa"/>
          </w:tblCellMar>
        </w:tblPrEx>
        <w:trPr>
          <w:trHeight w:val="350"/>
          <w:jc w:val="center"/>
        </w:trPr>
        <w:tc>
          <w:tcPr>
            <w:tcW w:w="10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61594" w14:textId="77777777" w:rsidR="009C4E96" w:rsidRDefault="009C4E96" w:rsidP="00E224BC">
            <w:pPr>
              <w:autoSpaceDE w:val="0"/>
              <w:autoSpaceDN w:val="0"/>
              <w:rPr>
                <w:rFonts w:ascii="Garamond" w:hAnsi="Garamond"/>
              </w:rPr>
            </w:pPr>
            <w:r w:rsidRPr="008A0CC1">
              <w:rPr>
                <w:rFonts w:ascii="Garamond" w:hAnsi="Garamond" w:cs="Tahoma"/>
                <w:sz w:val="22"/>
                <w:szCs w:val="22"/>
              </w:rPr>
              <w:t>Practice (Please register with the team/group before attending the practice session(s))</w:t>
            </w:r>
          </w:p>
        </w:tc>
      </w:tr>
      <w:tr w:rsidR="009C4E96" w14:paraId="01B83FE5" w14:textId="77777777" w:rsidTr="0073078E">
        <w:tblPrEx>
          <w:tblCellMar>
            <w:left w:w="0" w:type="dxa"/>
            <w:right w:w="0" w:type="dxa"/>
          </w:tblCellMar>
        </w:tblPrEx>
        <w:trPr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7161C" w14:textId="77777777" w:rsidR="009C4E96" w:rsidRPr="008A0CC1" w:rsidRDefault="009C4E96" w:rsidP="00E224BC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Fri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1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Sep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7EA51" w14:textId="77777777" w:rsidR="009C4E96" w:rsidRPr="008A0CC1" w:rsidRDefault="009C4E96" w:rsidP="00E224BC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9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pm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– 11:30 pm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4FD78" w14:textId="77777777" w:rsidR="009C4E96" w:rsidRDefault="009C4E96" w:rsidP="00E224BC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4A7662">
              <w:rPr>
                <w:rFonts w:ascii="Garamond" w:hAnsi="Garamond" w:cs="Tahoma"/>
                <w:sz w:val="22"/>
                <w:szCs w:val="22"/>
                <w:lang w:eastAsia="zh-CN"/>
              </w:rPr>
              <w:t>Wave Music Studio</w:t>
            </w:r>
          </w:p>
          <w:p w14:paraId="545CA87A" w14:textId="77777777" w:rsidR="009C4E96" w:rsidRPr="00B527A2" w:rsidRDefault="009C4E96" w:rsidP="00E224BC">
            <w:r w:rsidRPr="004A7662">
              <w:rPr>
                <w:rFonts w:ascii="Garamond" w:hAnsi="Garamond" w:cs="Tahoma"/>
                <w:sz w:val="22"/>
                <w:szCs w:val="22"/>
                <w:lang w:eastAsia="zh-CN"/>
              </w:rPr>
              <w:t>Unit F&amp;G, Basement, Phase 2, Kwun Tong Industrial Center, 470 Kwun Tong Road, Kwun Tong, Hong Kong</w:t>
            </w:r>
          </w:p>
        </w:tc>
      </w:tr>
      <w:tr w:rsidR="009C4E96" w14:paraId="57EBAA7A" w14:textId="77777777" w:rsidTr="0073078E">
        <w:tblPrEx>
          <w:tblCellMar>
            <w:left w:w="0" w:type="dxa"/>
            <w:right w:w="0" w:type="dxa"/>
          </w:tblCellMar>
        </w:tblPrEx>
        <w:trPr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7D311" w14:textId="77777777" w:rsidR="009C4E96" w:rsidRPr="008A0CC1" w:rsidRDefault="009C4E96" w:rsidP="00E224BC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Fri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8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Sep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8E05C" w14:textId="77777777" w:rsidR="009C4E96" w:rsidRPr="008A0CC1" w:rsidRDefault="009C4E96" w:rsidP="00E224BC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9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pm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– 11:30 pm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40835" w14:textId="77777777" w:rsidR="009C4E96" w:rsidRPr="008A0CC1" w:rsidRDefault="009C4E96" w:rsidP="00E224BC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4A7662">
              <w:rPr>
                <w:rFonts w:ascii="Garamond" w:hAnsi="Garamond" w:cs="Tahoma"/>
                <w:sz w:val="22"/>
                <w:szCs w:val="22"/>
                <w:lang w:eastAsia="zh-CN"/>
              </w:rPr>
              <w:t>Wave Music Studio</w:t>
            </w:r>
          </w:p>
        </w:tc>
      </w:tr>
      <w:tr w:rsidR="009C4E96" w14:paraId="718F6DEE" w14:textId="77777777" w:rsidTr="0073078E">
        <w:tblPrEx>
          <w:tblCellMar>
            <w:left w:w="0" w:type="dxa"/>
            <w:right w:w="0" w:type="dxa"/>
          </w:tblCellMar>
        </w:tblPrEx>
        <w:trPr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7E044" w14:textId="77777777" w:rsidR="009C4E96" w:rsidRPr="008A0CC1" w:rsidRDefault="009C4E96" w:rsidP="00E224BC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Fri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15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Sep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3514A" w14:textId="77777777" w:rsidR="009C4E96" w:rsidRPr="008A0CC1" w:rsidRDefault="009C4E96" w:rsidP="00E224BC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9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pm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– 11:30 pm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273BF" w14:textId="77777777" w:rsidR="009C4E96" w:rsidRPr="008A0CC1" w:rsidRDefault="009C4E96" w:rsidP="00E224BC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4A7662">
              <w:rPr>
                <w:rFonts w:ascii="Garamond" w:hAnsi="Garamond" w:cs="Tahoma"/>
                <w:sz w:val="22"/>
                <w:szCs w:val="22"/>
                <w:lang w:eastAsia="zh-CN"/>
              </w:rPr>
              <w:t>Wave Music Studio</w:t>
            </w:r>
          </w:p>
        </w:tc>
      </w:tr>
      <w:tr w:rsidR="009C4E96" w14:paraId="4A32FD3B" w14:textId="77777777" w:rsidTr="0073078E">
        <w:tblPrEx>
          <w:tblCellMar>
            <w:left w:w="0" w:type="dxa"/>
            <w:right w:w="0" w:type="dxa"/>
          </w:tblCellMar>
        </w:tblPrEx>
        <w:trPr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933EE" w14:textId="77777777" w:rsidR="009C4E96" w:rsidRPr="008A0CC1" w:rsidRDefault="009C4E96" w:rsidP="00E224BC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Fri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22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Sep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9FDAB" w14:textId="77777777" w:rsidR="009C4E96" w:rsidRPr="008A0CC1" w:rsidRDefault="009C4E96" w:rsidP="00E224BC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9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pm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– 11:30 pm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5322E" w14:textId="77777777" w:rsidR="009C4E96" w:rsidRPr="008A0CC1" w:rsidRDefault="009C4E96" w:rsidP="00E224BC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4A7662">
              <w:rPr>
                <w:rFonts w:ascii="Garamond" w:hAnsi="Garamond" w:cs="Tahoma"/>
                <w:sz w:val="22"/>
                <w:szCs w:val="22"/>
                <w:lang w:eastAsia="zh-CN"/>
              </w:rPr>
              <w:t>Wave Music Studio</w:t>
            </w:r>
          </w:p>
        </w:tc>
      </w:tr>
    </w:tbl>
    <w:p w14:paraId="04D8832E" w14:textId="298BF98B" w:rsidR="00CB311B" w:rsidRDefault="00CB311B" w:rsidP="00C72543"/>
    <w:tbl>
      <w:tblPr>
        <w:tblW w:w="10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2160"/>
        <w:gridCol w:w="6108"/>
        <w:gridCol w:w="52"/>
      </w:tblGrid>
      <w:tr w:rsidR="00005F2F" w14:paraId="53C547F5" w14:textId="77777777" w:rsidTr="0073078E">
        <w:trPr>
          <w:trHeight w:val="359"/>
          <w:jc w:val="center"/>
        </w:trPr>
        <w:tc>
          <w:tcPr>
            <w:tcW w:w="10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5A0C4" w14:textId="77777777" w:rsidR="00005F2F" w:rsidRDefault="00005F2F" w:rsidP="00C72543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kern w:val="0"/>
                <w:sz w:val="22"/>
                <w:lang w:val="en-HK"/>
              </w:rPr>
            </w:pPr>
            <w:r w:rsidRPr="008A0CC1">
              <w:rPr>
                <w:rFonts w:ascii="Garamond" w:hAnsi="Garamond" w:cs="Tahoma"/>
                <w:b/>
                <w:sz w:val="22"/>
                <w:szCs w:val="22"/>
              </w:rPr>
              <w:lastRenderedPageBreak/>
              <w:t>Martial Arts</w:t>
            </w:r>
          </w:p>
        </w:tc>
      </w:tr>
      <w:tr w:rsidR="00005F2F" w14:paraId="3E034671" w14:textId="77777777" w:rsidTr="0073078E">
        <w:trPr>
          <w:trHeight w:val="350"/>
          <w:jc w:val="center"/>
        </w:trPr>
        <w:tc>
          <w:tcPr>
            <w:tcW w:w="10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66A27" w14:textId="77777777" w:rsidR="00005F2F" w:rsidRDefault="00005F2F" w:rsidP="00C72543">
            <w:pPr>
              <w:autoSpaceDE w:val="0"/>
              <w:autoSpaceDN w:val="0"/>
              <w:rPr>
                <w:rFonts w:ascii="Garamond" w:hAnsi="Garamond"/>
              </w:rPr>
            </w:pPr>
            <w:r w:rsidRPr="008A0CC1">
              <w:rPr>
                <w:rFonts w:ascii="Garamond" w:hAnsi="Garamond" w:cs="Tahoma"/>
                <w:sz w:val="22"/>
                <w:szCs w:val="22"/>
              </w:rPr>
              <w:t>Practice (Please register with the team/group before attending the practice session(s))</w:t>
            </w:r>
          </w:p>
        </w:tc>
      </w:tr>
      <w:tr w:rsidR="00CB311B" w14:paraId="66334696" w14:textId="77777777" w:rsidTr="0073078E">
        <w:trPr>
          <w:trHeight w:val="28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47079" w14:textId="77777777" w:rsidR="00CB311B" w:rsidRPr="008A0CC1" w:rsidRDefault="00CB311B" w:rsidP="00C72543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Wed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6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Sep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BC81E" w14:textId="77777777" w:rsidR="00CB311B" w:rsidRPr="008A0CC1" w:rsidRDefault="00CB311B" w:rsidP="00C72543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8 pm – 10 pm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911F8" w14:textId="77777777" w:rsidR="00CB311B" w:rsidRPr="008A0CC1" w:rsidRDefault="00CB311B" w:rsidP="00790CD0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Taikoo </w:t>
            </w:r>
            <w:proofErr w:type="spellStart"/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Shing</w:t>
            </w:r>
            <w:proofErr w:type="spellEnd"/>
          </w:p>
        </w:tc>
      </w:tr>
      <w:tr w:rsidR="00005F2F" w14:paraId="39DCA4CA" w14:textId="77777777" w:rsidTr="0073078E">
        <w:trPr>
          <w:trHeight w:val="28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C669C" w14:textId="61DE6C0C" w:rsidR="00005F2F" w:rsidRPr="008A0CC1" w:rsidRDefault="00005F2F" w:rsidP="00C72543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Wed </w:t>
            </w:r>
            <w:r w:rsidR="00CB311B">
              <w:rPr>
                <w:rFonts w:ascii="Garamond" w:hAnsi="Garamond" w:cs="Tahoma"/>
                <w:sz w:val="22"/>
                <w:szCs w:val="22"/>
                <w:lang w:eastAsia="zh-CN"/>
              </w:rPr>
              <w:t>13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 w:rsidR="00CB311B">
              <w:rPr>
                <w:rFonts w:ascii="Garamond" w:hAnsi="Garamond" w:cs="Tahoma"/>
                <w:sz w:val="22"/>
                <w:szCs w:val="22"/>
                <w:lang w:eastAsia="zh-CN"/>
              </w:rPr>
              <w:t>Sep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90D2B" w14:textId="77777777" w:rsidR="00005F2F" w:rsidRPr="008A0CC1" w:rsidRDefault="00005F2F" w:rsidP="00C72543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8 pm – 10 pm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B01B1" w14:textId="77777777" w:rsidR="00005F2F" w:rsidRPr="008A0CC1" w:rsidRDefault="00005F2F" w:rsidP="00790CD0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Taikoo </w:t>
            </w:r>
            <w:proofErr w:type="spellStart"/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Shing</w:t>
            </w:r>
            <w:proofErr w:type="spellEnd"/>
          </w:p>
        </w:tc>
      </w:tr>
      <w:tr w:rsidR="00CB311B" w14:paraId="1A89A394" w14:textId="77777777" w:rsidTr="0073078E">
        <w:trPr>
          <w:trHeight w:val="28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80100" w14:textId="751FDF09" w:rsidR="00CB311B" w:rsidRPr="008A0CC1" w:rsidRDefault="00CB311B" w:rsidP="00C72543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Wed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20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Sep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B1AD1" w14:textId="77777777" w:rsidR="00CB311B" w:rsidRPr="008A0CC1" w:rsidRDefault="00CB311B" w:rsidP="00C72543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8 pm – 10 pm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09826" w14:textId="77777777" w:rsidR="00CB311B" w:rsidRPr="008A0CC1" w:rsidRDefault="00CB311B" w:rsidP="00790CD0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Taikoo </w:t>
            </w:r>
            <w:proofErr w:type="spellStart"/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Shing</w:t>
            </w:r>
            <w:proofErr w:type="spellEnd"/>
          </w:p>
        </w:tc>
      </w:tr>
      <w:tr w:rsidR="00CB311B" w14:paraId="4B1977DC" w14:textId="77777777" w:rsidTr="0073078E">
        <w:trPr>
          <w:trHeight w:val="28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5C571" w14:textId="18406C35" w:rsidR="00CB311B" w:rsidRPr="008A0CC1" w:rsidRDefault="00CB311B" w:rsidP="00C72543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Wed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27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Sep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44630" w14:textId="287F1149" w:rsidR="00CB311B" w:rsidRPr="008A0CC1" w:rsidRDefault="00CB311B" w:rsidP="00C72543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8 pm – 10 pm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55EFA" w14:textId="2DC6DFAF" w:rsidR="00CB311B" w:rsidRPr="008A0CC1" w:rsidRDefault="00CB311B" w:rsidP="00790CD0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Taikoo </w:t>
            </w:r>
            <w:proofErr w:type="spellStart"/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Shing</w:t>
            </w:r>
            <w:proofErr w:type="spellEnd"/>
          </w:p>
        </w:tc>
      </w:tr>
      <w:tr w:rsidR="007924A7" w:rsidRPr="00140082" w14:paraId="49845647" w14:textId="77777777" w:rsidTr="0073078E">
        <w:tblPrEx>
          <w:tblCellMar>
            <w:left w:w="108" w:type="dxa"/>
            <w:right w:w="108" w:type="dxa"/>
          </w:tblCellMar>
        </w:tblPrEx>
        <w:trPr>
          <w:trHeight w:val="359"/>
          <w:jc w:val="center"/>
        </w:trPr>
        <w:tc>
          <w:tcPr>
            <w:tcW w:w="1011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5FA9720" w14:textId="77777777" w:rsidR="007924A7" w:rsidRDefault="007924A7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304D84" w:rsidRPr="00140082" w14:paraId="3C947B70" w14:textId="77777777" w:rsidTr="0073078E">
        <w:tblPrEx>
          <w:tblCellMar>
            <w:left w:w="108" w:type="dxa"/>
            <w:right w:w="108" w:type="dxa"/>
          </w:tblCellMar>
        </w:tblPrEx>
        <w:trPr>
          <w:gridAfter w:val="1"/>
          <w:wAfter w:w="52" w:type="dxa"/>
          <w:trHeight w:val="359"/>
          <w:jc w:val="center"/>
        </w:trPr>
        <w:tc>
          <w:tcPr>
            <w:tcW w:w="10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2AC06FA" w14:textId="4CA9D1F8" w:rsidR="00304D84" w:rsidRPr="00140082" w:rsidRDefault="00304D84" w:rsidP="00E224BC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Photography</w:t>
            </w:r>
          </w:p>
        </w:tc>
      </w:tr>
      <w:tr w:rsidR="00304D84" w:rsidRPr="00140082" w14:paraId="5AFA00E6" w14:textId="77777777" w:rsidTr="0073078E">
        <w:tblPrEx>
          <w:tblCellMar>
            <w:left w:w="108" w:type="dxa"/>
            <w:right w:w="108" w:type="dxa"/>
          </w:tblCellMar>
        </w:tblPrEx>
        <w:trPr>
          <w:gridAfter w:val="1"/>
          <w:wAfter w:w="52" w:type="dxa"/>
          <w:trHeight w:val="300"/>
          <w:jc w:val="center"/>
        </w:trPr>
        <w:tc>
          <w:tcPr>
            <w:tcW w:w="10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0D30881" w14:textId="77777777" w:rsidR="00304D84" w:rsidRPr="00140082" w:rsidRDefault="00304D84" w:rsidP="00E224BC">
            <w:pPr>
              <w:autoSpaceDE w:val="0"/>
              <w:autoSpaceDN w:val="0"/>
              <w:adjustRightInd w:val="0"/>
              <w:ind w:right="68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 xml:space="preserve">Class (Please refer to 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the 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>relevant circular for registration and payment details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for the following class session(s)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>)</w:t>
            </w:r>
          </w:p>
        </w:tc>
      </w:tr>
      <w:tr w:rsidR="00304D84" w:rsidRPr="003E43E7" w14:paraId="0D4E7347" w14:textId="77777777" w:rsidTr="0073078E">
        <w:tblPrEx>
          <w:tblCellMar>
            <w:left w:w="108" w:type="dxa"/>
            <w:right w:w="108" w:type="dxa"/>
          </w:tblCellMar>
        </w:tblPrEx>
        <w:trPr>
          <w:gridAfter w:val="1"/>
          <w:wAfter w:w="52" w:type="dxa"/>
          <w:trHeight w:val="30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14EB2" w14:textId="2866B084" w:rsidR="00304D84" w:rsidRPr="003E43E7" w:rsidRDefault="009C4E96" w:rsidP="00E224BC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</w:t>
            </w:r>
            <w:r w:rsidR="00304D84"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 w:rsidR="00304D84">
              <w:rPr>
                <w:rFonts w:ascii="Garamond" w:hAnsi="Garamond" w:cs="Tahoma"/>
                <w:sz w:val="22"/>
                <w:szCs w:val="22"/>
                <w:lang w:eastAsia="zh-CN"/>
              </w:rPr>
              <w:t>2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1</w:t>
            </w:r>
            <w:r w:rsidR="00304D84"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 w:rsidR="00304D84">
              <w:rPr>
                <w:rFonts w:ascii="Garamond" w:hAnsi="Garamond" w:cs="Tahoma"/>
                <w:sz w:val="22"/>
                <w:szCs w:val="22"/>
                <w:lang w:eastAsia="zh-CN"/>
              </w:rPr>
              <w:t>Sep</w:t>
            </w:r>
            <w:r w:rsidR="00304D84"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4E606" w14:textId="3EC73E83" w:rsidR="00304D84" w:rsidRPr="003E43E7" w:rsidRDefault="009C4E96" w:rsidP="00E224BC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</w:t>
            </w:r>
            <w:r w:rsidR="00304D84" w:rsidRPr="00773406">
              <w:rPr>
                <w:rFonts w:ascii="Garamond" w:hAnsi="Garamond" w:cs="Tahoma"/>
                <w:sz w:val="22"/>
                <w:szCs w:val="22"/>
              </w:rPr>
              <w:t xml:space="preserve">:30 pm – </w:t>
            </w:r>
            <w:r>
              <w:rPr>
                <w:rFonts w:ascii="Garamond" w:hAnsi="Garamond" w:cs="Tahoma"/>
                <w:sz w:val="22"/>
                <w:szCs w:val="22"/>
              </w:rPr>
              <w:t>9</w:t>
            </w:r>
            <w:r w:rsidR="00304D84" w:rsidRPr="00773406">
              <w:rPr>
                <w:rFonts w:ascii="Garamond" w:hAnsi="Garamond" w:cs="Tahoma"/>
                <w:sz w:val="22"/>
                <w:szCs w:val="22"/>
              </w:rPr>
              <w:t>:30 pm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8F018" w14:textId="77777777" w:rsidR="00304D84" w:rsidRDefault="009C4E96" w:rsidP="00E224BC">
            <w:pPr>
              <w:autoSpaceDE w:val="0"/>
              <w:autoSpaceDN w:val="0"/>
              <w:adjustRightInd w:val="0"/>
              <w:ind w:left="47"/>
              <w:rPr>
                <w:rFonts w:ascii="Garamond" w:hAnsi="Garamond" w:cs="Tahoma"/>
                <w:sz w:val="22"/>
                <w:szCs w:val="22"/>
              </w:rPr>
            </w:pPr>
            <w:r w:rsidRPr="009C4E96">
              <w:rPr>
                <w:rFonts w:ascii="Garamond" w:hAnsi="Garamond" w:cs="Tahoma"/>
                <w:sz w:val="22"/>
                <w:szCs w:val="22"/>
              </w:rPr>
              <w:t>Function Room, The Law Society of Hong Kong</w:t>
            </w:r>
          </w:p>
          <w:p w14:paraId="6569221C" w14:textId="06115F37" w:rsidR="009C4E96" w:rsidRPr="003E43E7" w:rsidRDefault="009C4E96" w:rsidP="00E224BC">
            <w:pPr>
              <w:autoSpaceDE w:val="0"/>
              <w:autoSpaceDN w:val="0"/>
              <w:adjustRightInd w:val="0"/>
              <w:ind w:left="47"/>
              <w:rPr>
                <w:rFonts w:ascii="Garamond" w:hAnsi="Garamond" w:cs="Tahoma"/>
                <w:sz w:val="22"/>
                <w:szCs w:val="22"/>
              </w:rPr>
            </w:pPr>
            <w:r w:rsidRPr="009C4E96">
              <w:rPr>
                <w:rFonts w:ascii="Garamond" w:hAnsi="Garamond" w:cs="Tahoma"/>
                <w:sz w:val="22"/>
                <w:szCs w:val="22"/>
              </w:rPr>
              <w:t xml:space="preserve">3/F, Wing </w:t>
            </w:r>
            <w:proofErr w:type="gramStart"/>
            <w:r w:rsidRPr="009C4E96">
              <w:rPr>
                <w:rFonts w:ascii="Garamond" w:hAnsi="Garamond" w:cs="Tahoma"/>
                <w:sz w:val="22"/>
                <w:szCs w:val="22"/>
              </w:rPr>
              <w:t>On</w:t>
            </w:r>
            <w:proofErr w:type="gramEnd"/>
            <w:r w:rsidRPr="009C4E96">
              <w:rPr>
                <w:rFonts w:ascii="Garamond" w:hAnsi="Garamond" w:cs="Tahoma"/>
                <w:sz w:val="22"/>
                <w:szCs w:val="22"/>
              </w:rPr>
              <w:t xml:space="preserve"> House, 71 Des Voeux Road Central, Hong Kong</w:t>
            </w:r>
          </w:p>
        </w:tc>
      </w:tr>
      <w:tr w:rsidR="009C4E96" w:rsidRPr="003E43E7" w14:paraId="2011A37C" w14:textId="77777777" w:rsidTr="0073078E">
        <w:tblPrEx>
          <w:tblCellMar>
            <w:left w:w="108" w:type="dxa"/>
            <w:right w:w="108" w:type="dxa"/>
          </w:tblCellMar>
        </w:tblPrEx>
        <w:trPr>
          <w:gridAfter w:val="1"/>
          <w:wAfter w:w="52" w:type="dxa"/>
          <w:trHeight w:val="30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92757" w14:textId="47ADA95F" w:rsidR="009C4E96" w:rsidRPr="003E43E7" w:rsidRDefault="009C4E96" w:rsidP="009C4E96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28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Sep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6DF18" w14:textId="4D9DC439" w:rsidR="009C4E96" w:rsidRPr="003E43E7" w:rsidRDefault="009C4E96" w:rsidP="009C4E96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 xml:space="preserve">:30 pm – </w:t>
            </w:r>
            <w:r>
              <w:rPr>
                <w:rFonts w:ascii="Garamond" w:hAnsi="Garamond" w:cs="Tahoma"/>
                <w:sz w:val="22"/>
                <w:szCs w:val="22"/>
              </w:rPr>
              <w:t>9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>:30 pm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94ED2" w14:textId="77714155" w:rsidR="009C4E96" w:rsidRPr="003E43E7" w:rsidRDefault="009C4E96" w:rsidP="009C4E96">
            <w:pPr>
              <w:autoSpaceDE w:val="0"/>
              <w:autoSpaceDN w:val="0"/>
              <w:adjustRightInd w:val="0"/>
              <w:ind w:left="47"/>
              <w:rPr>
                <w:rFonts w:ascii="Garamond" w:hAnsi="Garamond" w:cs="Tahoma"/>
                <w:sz w:val="22"/>
                <w:szCs w:val="22"/>
              </w:rPr>
            </w:pPr>
            <w:r w:rsidRPr="009C4E96">
              <w:rPr>
                <w:rFonts w:ascii="Garamond" w:hAnsi="Garamond" w:cs="Tahoma"/>
                <w:sz w:val="22"/>
                <w:szCs w:val="22"/>
              </w:rPr>
              <w:t>Function Room, The Law Society of Hong Kong</w:t>
            </w:r>
          </w:p>
        </w:tc>
      </w:tr>
      <w:tr w:rsidR="00304D84" w:rsidRPr="00140082" w14:paraId="66F9983F" w14:textId="77777777" w:rsidTr="0073078E">
        <w:tblPrEx>
          <w:tblCellMar>
            <w:left w:w="108" w:type="dxa"/>
            <w:right w:w="108" w:type="dxa"/>
          </w:tblCellMar>
        </w:tblPrEx>
        <w:trPr>
          <w:trHeight w:val="359"/>
          <w:jc w:val="center"/>
        </w:trPr>
        <w:tc>
          <w:tcPr>
            <w:tcW w:w="1011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46377D9" w14:textId="77777777" w:rsidR="00304D84" w:rsidRDefault="00304D84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7924A7" w:rsidRPr="00140082" w14:paraId="37368E01" w14:textId="77777777" w:rsidTr="0073078E">
        <w:tblPrEx>
          <w:tblCellMar>
            <w:left w:w="108" w:type="dxa"/>
            <w:right w:w="108" w:type="dxa"/>
          </w:tblCellMar>
        </w:tblPrEx>
        <w:trPr>
          <w:trHeight w:val="359"/>
          <w:jc w:val="center"/>
        </w:trPr>
        <w:tc>
          <w:tcPr>
            <w:tcW w:w="10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2F40A29" w14:textId="77777777" w:rsidR="007924A7" w:rsidRPr="00C6624D" w:rsidRDefault="007924A7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 w:rsidRPr="007923D9">
              <w:rPr>
                <w:rFonts w:ascii="Garamond" w:hAnsi="Garamond" w:cs="Tahoma"/>
                <w:b/>
                <w:sz w:val="22"/>
                <w:szCs w:val="22"/>
              </w:rPr>
              <w:t>Running</w:t>
            </w:r>
          </w:p>
        </w:tc>
      </w:tr>
      <w:tr w:rsidR="007924A7" w:rsidRPr="00140082" w14:paraId="6BE423D1" w14:textId="77777777" w:rsidTr="0073078E">
        <w:tblPrEx>
          <w:tblCellMar>
            <w:left w:w="108" w:type="dxa"/>
            <w:right w:w="108" w:type="dxa"/>
          </w:tblCellMar>
        </w:tblPrEx>
        <w:trPr>
          <w:trHeight w:val="350"/>
          <w:jc w:val="center"/>
        </w:trPr>
        <w:tc>
          <w:tcPr>
            <w:tcW w:w="10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F27E4D" w14:textId="77777777" w:rsidR="007924A7" w:rsidRPr="00140082" w:rsidRDefault="007924A7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Class (</w:t>
            </w:r>
            <w:r>
              <w:rPr>
                <w:rFonts w:ascii="Garamond" w:hAnsi="Garamond" w:cs="Tahoma"/>
                <w:sz w:val="22"/>
                <w:szCs w:val="22"/>
              </w:rPr>
              <w:t>Registration is closed for the following class session(s))</w:t>
            </w:r>
          </w:p>
        </w:tc>
      </w:tr>
      <w:tr w:rsidR="00F739B6" w:rsidRPr="003E43E7" w14:paraId="40A35EE2" w14:textId="77777777" w:rsidTr="0073078E">
        <w:trPr>
          <w:trHeight w:val="28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FD671" w14:textId="03F80164" w:rsidR="00F739B6" w:rsidRDefault="00F739B6" w:rsidP="00C7254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Mon 4 Sep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27881" w14:textId="77777777" w:rsidR="00F739B6" w:rsidRDefault="00F739B6" w:rsidP="00C72543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5C354" w14:textId="77777777" w:rsidR="00F739B6" w:rsidRPr="006407C8" w:rsidRDefault="00F739B6" w:rsidP="00790CD0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407C8">
              <w:rPr>
                <w:rFonts w:ascii="Garamond" w:hAnsi="Garamond" w:cstheme="minorHAnsi"/>
                <w:color w:val="000000"/>
                <w:sz w:val="22"/>
                <w:szCs w:val="22"/>
              </w:rPr>
              <w:t>Central Waterfront Promenade</w:t>
            </w:r>
          </w:p>
        </w:tc>
      </w:tr>
      <w:tr w:rsidR="00F739B6" w:rsidRPr="003E43E7" w14:paraId="548A54FD" w14:textId="77777777" w:rsidTr="0073078E">
        <w:trPr>
          <w:trHeight w:val="28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A1C16" w14:textId="1B477C04" w:rsidR="00F739B6" w:rsidRDefault="00F739B6" w:rsidP="00C7254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Mon 11 Sep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47221" w14:textId="355CF307" w:rsidR="00F739B6" w:rsidRDefault="00F739B6" w:rsidP="00C72543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B1250" w14:textId="5012CCC4" w:rsidR="00F739B6" w:rsidRPr="006407C8" w:rsidRDefault="00F739B6" w:rsidP="00790CD0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407C8">
              <w:rPr>
                <w:rFonts w:ascii="Garamond" w:hAnsi="Garamond" w:cstheme="minorHAnsi"/>
                <w:color w:val="000000"/>
                <w:sz w:val="22"/>
                <w:szCs w:val="22"/>
              </w:rPr>
              <w:t>Central Waterfront Promenade</w:t>
            </w:r>
          </w:p>
        </w:tc>
      </w:tr>
      <w:tr w:rsidR="00F739B6" w:rsidRPr="003E43E7" w14:paraId="7CA47955" w14:textId="77777777" w:rsidTr="0073078E">
        <w:trPr>
          <w:trHeight w:val="28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D70FC" w14:textId="5F12A735" w:rsidR="00F739B6" w:rsidRDefault="00F739B6" w:rsidP="00C7254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Mon 18 Sep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42A9F" w14:textId="77777777" w:rsidR="00F739B6" w:rsidRDefault="00F739B6" w:rsidP="00C72543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3DCA5" w14:textId="77777777" w:rsidR="00F739B6" w:rsidRPr="006407C8" w:rsidRDefault="00F739B6" w:rsidP="00790CD0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407C8">
              <w:rPr>
                <w:rFonts w:ascii="Garamond" w:hAnsi="Garamond" w:cstheme="minorHAnsi"/>
                <w:color w:val="000000"/>
                <w:sz w:val="22"/>
                <w:szCs w:val="22"/>
              </w:rPr>
              <w:t>Central Waterfront Promenade</w:t>
            </w:r>
          </w:p>
        </w:tc>
      </w:tr>
      <w:tr w:rsidR="00F739B6" w:rsidRPr="003E43E7" w14:paraId="0610C873" w14:textId="77777777" w:rsidTr="0073078E">
        <w:trPr>
          <w:trHeight w:val="28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5757E" w14:textId="0EC10F5B" w:rsidR="00F739B6" w:rsidRDefault="00F739B6" w:rsidP="00C7254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Mon 25 Sep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9496E" w14:textId="77777777" w:rsidR="00F739B6" w:rsidRDefault="00F739B6" w:rsidP="00C72543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2AE98" w14:textId="77777777" w:rsidR="00F739B6" w:rsidRPr="006407C8" w:rsidRDefault="00F739B6" w:rsidP="00790CD0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407C8">
              <w:rPr>
                <w:rFonts w:ascii="Garamond" w:hAnsi="Garamond" w:cstheme="minorHAnsi"/>
                <w:color w:val="000000"/>
                <w:sz w:val="22"/>
                <w:szCs w:val="22"/>
              </w:rPr>
              <w:t>Central Waterfront Promenade</w:t>
            </w:r>
          </w:p>
        </w:tc>
      </w:tr>
      <w:tr w:rsidR="00273DF2" w:rsidRPr="00140082" w14:paraId="1D951B6B" w14:textId="77777777" w:rsidTr="0073078E">
        <w:tblPrEx>
          <w:tblCellMar>
            <w:left w:w="108" w:type="dxa"/>
            <w:right w:w="108" w:type="dxa"/>
          </w:tblCellMar>
        </w:tblPrEx>
        <w:trPr>
          <w:trHeight w:val="359"/>
          <w:jc w:val="center"/>
        </w:trPr>
        <w:tc>
          <w:tcPr>
            <w:tcW w:w="1011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55A484" w14:textId="77777777" w:rsidR="00273DF2" w:rsidRDefault="00273DF2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273DF2" w:rsidRPr="00140082" w14:paraId="6429977A" w14:textId="77777777" w:rsidTr="0073078E">
        <w:tblPrEx>
          <w:tblCellMar>
            <w:left w:w="108" w:type="dxa"/>
            <w:right w:w="108" w:type="dxa"/>
          </w:tblCellMar>
        </w:tblPrEx>
        <w:trPr>
          <w:trHeight w:val="359"/>
          <w:jc w:val="center"/>
        </w:trPr>
        <w:tc>
          <w:tcPr>
            <w:tcW w:w="10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1A14D91" w14:textId="77777777" w:rsidR="00273DF2" w:rsidRPr="00140082" w:rsidRDefault="00273DF2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Snooker</w:t>
            </w:r>
          </w:p>
        </w:tc>
      </w:tr>
      <w:tr w:rsidR="00273DF2" w:rsidRPr="00140082" w14:paraId="1C0020FA" w14:textId="77777777" w:rsidTr="0073078E">
        <w:tblPrEx>
          <w:tblCellMar>
            <w:left w:w="108" w:type="dxa"/>
            <w:right w:w="108" w:type="dxa"/>
          </w:tblCellMar>
        </w:tblPrEx>
        <w:trPr>
          <w:trHeight w:val="350"/>
          <w:jc w:val="center"/>
        </w:trPr>
        <w:tc>
          <w:tcPr>
            <w:tcW w:w="10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AA5216D" w14:textId="77777777" w:rsidR="00273DF2" w:rsidRPr="00140082" w:rsidRDefault="00273DF2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Practice (Please register with the team</w:t>
            </w:r>
            <w:r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tr w:rsidR="00546F1F" w:rsidRPr="003E43E7" w14:paraId="0B1B1047" w14:textId="77777777" w:rsidTr="0073078E">
        <w:trPr>
          <w:trHeight w:val="28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B655F" w14:textId="46E9E017" w:rsidR="00546F1F" w:rsidRDefault="00546F1F" w:rsidP="00C7254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6 Sep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CA961" w14:textId="1546B0D8" w:rsidR="00546F1F" w:rsidRDefault="00546F1F" w:rsidP="00C72543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F715F" w14:textId="77777777" w:rsidR="00546F1F" w:rsidRDefault="00546F1F" w:rsidP="00790CD0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B27FF">
              <w:rPr>
                <w:rFonts w:ascii="Garamond" w:hAnsi="Garamond" w:cstheme="minorHAnsi"/>
                <w:color w:val="000000"/>
                <w:sz w:val="22"/>
                <w:szCs w:val="22"/>
              </w:rPr>
              <w:t>World Snooker 147</w:t>
            </w:r>
          </w:p>
          <w:p w14:paraId="1D7ACD1A" w14:textId="5CED0F58" w:rsidR="004C4DED" w:rsidRPr="006407C8" w:rsidRDefault="004C4DED" w:rsidP="00790CD0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B27FF">
              <w:rPr>
                <w:rFonts w:ascii="Garamond" w:hAnsi="Garamond" w:cstheme="minorHAnsi"/>
                <w:color w:val="000000"/>
                <w:sz w:val="22"/>
                <w:szCs w:val="22"/>
              </w:rPr>
              <w:t>1st Floor, Midland Plaza, 328 Queen's Road Central, Hong Kong</w:t>
            </w:r>
          </w:p>
        </w:tc>
      </w:tr>
      <w:tr w:rsidR="00546F1F" w:rsidRPr="003E43E7" w14:paraId="2D8EDE54" w14:textId="77777777" w:rsidTr="0073078E">
        <w:trPr>
          <w:trHeight w:val="28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6B970" w14:textId="5FCE4F5A" w:rsidR="00546F1F" w:rsidRDefault="00546F1F" w:rsidP="00C7254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13 Sep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4C099" w14:textId="08C71527" w:rsidR="00546F1F" w:rsidRDefault="00546F1F" w:rsidP="00C72543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D8F49" w14:textId="58832A65" w:rsidR="00546F1F" w:rsidRPr="006407C8" w:rsidRDefault="00546F1F" w:rsidP="00790CD0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B27FF">
              <w:rPr>
                <w:rFonts w:ascii="Garamond" w:hAnsi="Garamond" w:cstheme="minorHAnsi"/>
                <w:color w:val="000000"/>
                <w:sz w:val="22"/>
                <w:szCs w:val="22"/>
              </w:rPr>
              <w:t>World Snooker 147</w:t>
            </w:r>
          </w:p>
        </w:tc>
      </w:tr>
      <w:tr w:rsidR="00546F1F" w:rsidRPr="003E43E7" w14:paraId="37A5F27D" w14:textId="77777777" w:rsidTr="0073078E">
        <w:trPr>
          <w:trHeight w:val="28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C2162" w14:textId="3AFE4B7E" w:rsidR="00546F1F" w:rsidRDefault="00546F1F" w:rsidP="00C7254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20 Sep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98685" w14:textId="48A302B4" w:rsidR="00546F1F" w:rsidRDefault="00546F1F" w:rsidP="00C72543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A4E97" w14:textId="30AB9CBE" w:rsidR="00546F1F" w:rsidRPr="006407C8" w:rsidRDefault="00546F1F" w:rsidP="00790CD0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B27FF">
              <w:rPr>
                <w:rFonts w:ascii="Garamond" w:hAnsi="Garamond" w:cstheme="minorHAnsi"/>
                <w:color w:val="000000"/>
                <w:sz w:val="22"/>
                <w:szCs w:val="22"/>
              </w:rPr>
              <w:t>World Snooker 147</w:t>
            </w:r>
          </w:p>
        </w:tc>
      </w:tr>
      <w:tr w:rsidR="00546F1F" w:rsidRPr="003E43E7" w14:paraId="04E3E6FF" w14:textId="77777777" w:rsidTr="0073078E">
        <w:trPr>
          <w:trHeight w:val="28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EDABC" w14:textId="42A8E756" w:rsidR="00546F1F" w:rsidRDefault="00546F1F" w:rsidP="00C7254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27 Sep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A4E52" w14:textId="64BF9E90" w:rsidR="00546F1F" w:rsidRDefault="00546F1F" w:rsidP="00C72543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B421C" w14:textId="2632EFBA" w:rsidR="00546F1F" w:rsidRPr="006407C8" w:rsidRDefault="00546F1F" w:rsidP="00790CD0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B27FF">
              <w:rPr>
                <w:rFonts w:ascii="Garamond" w:hAnsi="Garamond" w:cstheme="minorHAnsi"/>
                <w:color w:val="000000"/>
                <w:sz w:val="22"/>
                <w:szCs w:val="22"/>
              </w:rPr>
              <w:t>World Snooker 147</w:t>
            </w:r>
          </w:p>
        </w:tc>
      </w:tr>
      <w:tr w:rsidR="008E22E2" w:rsidRPr="00140082" w14:paraId="5CB34DF9" w14:textId="77777777" w:rsidTr="0073078E">
        <w:tblPrEx>
          <w:tblCellMar>
            <w:left w:w="108" w:type="dxa"/>
            <w:right w:w="108" w:type="dxa"/>
          </w:tblCellMar>
        </w:tblPrEx>
        <w:trPr>
          <w:trHeight w:val="359"/>
          <w:jc w:val="center"/>
        </w:trPr>
        <w:tc>
          <w:tcPr>
            <w:tcW w:w="1011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DCE417E" w14:textId="05E337A3" w:rsidR="008E22E2" w:rsidRDefault="008E22E2" w:rsidP="009F0634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390014" w:rsidRPr="00140082" w14:paraId="06C6CAAC" w14:textId="77777777" w:rsidTr="0073078E">
        <w:tblPrEx>
          <w:tblCellMar>
            <w:left w:w="108" w:type="dxa"/>
            <w:right w:w="108" w:type="dxa"/>
          </w:tblCellMar>
        </w:tblPrEx>
        <w:trPr>
          <w:gridAfter w:val="1"/>
          <w:wAfter w:w="52" w:type="dxa"/>
          <w:trHeight w:val="359"/>
          <w:jc w:val="center"/>
        </w:trPr>
        <w:tc>
          <w:tcPr>
            <w:tcW w:w="10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B3B2351" w14:textId="77777777" w:rsidR="00390014" w:rsidRPr="00140082" w:rsidRDefault="00390014" w:rsidP="00790CD0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Table Tennis</w:t>
            </w:r>
          </w:p>
        </w:tc>
      </w:tr>
      <w:tr w:rsidR="00390014" w:rsidRPr="00140082" w14:paraId="79E7F792" w14:textId="77777777" w:rsidTr="0073078E">
        <w:tblPrEx>
          <w:tblCellMar>
            <w:left w:w="108" w:type="dxa"/>
            <w:right w:w="108" w:type="dxa"/>
          </w:tblCellMar>
        </w:tblPrEx>
        <w:trPr>
          <w:gridAfter w:val="1"/>
          <w:wAfter w:w="52" w:type="dxa"/>
          <w:trHeight w:val="350"/>
          <w:jc w:val="center"/>
        </w:trPr>
        <w:tc>
          <w:tcPr>
            <w:tcW w:w="10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359DFB6" w14:textId="77777777" w:rsidR="00390014" w:rsidRPr="00140082" w:rsidRDefault="00390014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Practice (Please register with the team</w:t>
            </w:r>
            <w:r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tr w:rsidR="00390014" w:rsidRPr="003E43E7" w14:paraId="1C9C8386" w14:textId="77777777" w:rsidTr="0073078E">
        <w:trPr>
          <w:gridAfter w:val="1"/>
          <w:wAfter w:w="52" w:type="dxa"/>
          <w:trHeight w:val="294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F0D79" w14:textId="77777777" w:rsidR="00390014" w:rsidRPr="006E4431" w:rsidRDefault="00390014" w:rsidP="00F71B8A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6E443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Thu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31 Aug</w:t>
            </w:r>
            <w:r w:rsidRPr="006E443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CBDF" w14:textId="77777777" w:rsidR="00390014" w:rsidRPr="00D436BB" w:rsidRDefault="00390014" w:rsidP="00F71B8A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D436BB"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5B490" w14:textId="77777777" w:rsidR="00390014" w:rsidRDefault="00390014" w:rsidP="00F71B8A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proofErr w:type="spellStart"/>
            <w:r>
              <w:rPr>
                <w:rFonts w:ascii="Garamond" w:hAnsi="Garamond" w:cs="Tahoma"/>
                <w:sz w:val="22"/>
                <w:szCs w:val="22"/>
              </w:rPr>
              <w:t>Harbour</w:t>
            </w:r>
            <w:proofErr w:type="spellEnd"/>
            <w:r>
              <w:rPr>
                <w:rFonts w:ascii="Garamond" w:hAnsi="Garamond" w:cs="Tahoma"/>
                <w:sz w:val="22"/>
                <w:szCs w:val="22"/>
              </w:rPr>
              <w:t xml:space="preserve"> Road Sports Centre</w:t>
            </w:r>
          </w:p>
          <w:p w14:paraId="577E1FF3" w14:textId="4F1CC856" w:rsidR="004C4DED" w:rsidRDefault="004C4DED" w:rsidP="00F71B8A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ED2FCB">
              <w:rPr>
                <w:rFonts w:ascii="Garamond" w:hAnsi="Garamond" w:cs="Tahoma"/>
                <w:sz w:val="22"/>
                <w:szCs w:val="22"/>
              </w:rPr>
              <w:t xml:space="preserve">27 </w:t>
            </w:r>
            <w:proofErr w:type="spellStart"/>
            <w:r w:rsidRPr="00ED2FCB">
              <w:rPr>
                <w:rFonts w:ascii="Garamond" w:hAnsi="Garamond" w:cs="Tahoma"/>
                <w:sz w:val="22"/>
                <w:szCs w:val="22"/>
              </w:rPr>
              <w:t>Harbour</w:t>
            </w:r>
            <w:proofErr w:type="spellEnd"/>
            <w:r w:rsidRPr="00ED2FCB">
              <w:rPr>
                <w:rFonts w:ascii="Garamond" w:hAnsi="Garamond" w:cs="Tahoma"/>
                <w:sz w:val="22"/>
                <w:szCs w:val="22"/>
              </w:rPr>
              <w:t xml:space="preserve"> Road,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Pr="00ED2FCB">
              <w:rPr>
                <w:rFonts w:ascii="Garamond" w:hAnsi="Garamond" w:cs="Tahoma"/>
                <w:sz w:val="22"/>
                <w:szCs w:val="22"/>
              </w:rPr>
              <w:t>Wan Chai,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Pr="00ED2FCB">
              <w:rPr>
                <w:rFonts w:ascii="Garamond" w:hAnsi="Garamond" w:cs="Tahoma"/>
                <w:sz w:val="22"/>
                <w:szCs w:val="22"/>
              </w:rPr>
              <w:t>Hong Kong</w:t>
            </w:r>
          </w:p>
        </w:tc>
      </w:tr>
      <w:tr w:rsidR="00390014" w:rsidRPr="00140082" w14:paraId="14A9EEAE" w14:textId="77777777" w:rsidTr="0073078E">
        <w:tblPrEx>
          <w:tblCellMar>
            <w:left w:w="108" w:type="dxa"/>
            <w:right w:w="108" w:type="dxa"/>
          </w:tblCellMar>
        </w:tblPrEx>
        <w:trPr>
          <w:gridAfter w:val="1"/>
          <w:wAfter w:w="52" w:type="dxa"/>
          <w:trHeight w:val="294"/>
          <w:jc w:val="center"/>
        </w:trPr>
        <w:tc>
          <w:tcPr>
            <w:tcW w:w="10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B6E61C7" w14:textId="77777777" w:rsidR="00390014" w:rsidRPr="00140082" w:rsidRDefault="00390014" w:rsidP="00F71B8A">
            <w:pPr>
              <w:autoSpaceDE w:val="0"/>
              <w:autoSpaceDN w:val="0"/>
              <w:adjustRightInd w:val="0"/>
              <w:ind w:left="22" w:right="-104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Class (</w:t>
            </w:r>
            <w:r>
              <w:rPr>
                <w:rFonts w:ascii="Garamond" w:hAnsi="Garamond" w:cs="Tahoma"/>
                <w:sz w:val="22"/>
                <w:szCs w:val="22"/>
              </w:rPr>
              <w:t>Registration is closed for the following class session(s))</w:t>
            </w:r>
          </w:p>
        </w:tc>
      </w:tr>
      <w:tr w:rsidR="00390014" w:rsidRPr="003E43E7" w14:paraId="3CEC0BA6" w14:textId="77777777" w:rsidTr="0073078E">
        <w:trPr>
          <w:gridAfter w:val="1"/>
          <w:wAfter w:w="52" w:type="dxa"/>
          <w:trHeight w:val="294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28E84" w14:textId="77777777" w:rsidR="00390014" w:rsidRPr="006E4431" w:rsidRDefault="00390014" w:rsidP="00F71B8A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6E443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Thu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31 Aug</w:t>
            </w:r>
            <w:r w:rsidRPr="006E443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24CC6" w14:textId="77777777" w:rsidR="00390014" w:rsidRPr="00D436BB" w:rsidRDefault="00390014" w:rsidP="00F71B8A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D436BB"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81434" w14:textId="77777777" w:rsidR="00390014" w:rsidRDefault="00390014" w:rsidP="00F71B8A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proofErr w:type="spellStart"/>
            <w:r>
              <w:rPr>
                <w:rFonts w:ascii="Garamond" w:hAnsi="Garamond" w:cs="Tahoma"/>
                <w:sz w:val="22"/>
                <w:szCs w:val="22"/>
              </w:rPr>
              <w:t>Harbour</w:t>
            </w:r>
            <w:proofErr w:type="spellEnd"/>
            <w:r>
              <w:rPr>
                <w:rFonts w:ascii="Garamond" w:hAnsi="Garamond" w:cs="Tahoma"/>
                <w:sz w:val="22"/>
                <w:szCs w:val="22"/>
              </w:rPr>
              <w:t xml:space="preserve"> Road Sports Centre</w:t>
            </w:r>
          </w:p>
        </w:tc>
      </w:tr>
    </w:tbl>
    <w:p w14:paraId="6C478BD5" w14:textId="04B9A0B6" w:rsidR="009C4E96" w:rsidRDefault="009C4E96"/>
    <w:p w14:paraId="60572222" w14:textId="09C55F27" w:rsidR="009C4E96" w:rsidRDefault="009C4E96"/>
    <w:p w14:paraId="73E004C0" w14:textId="77777777" w:rsidR="009C4E96" w:rsidRDefault="009C4E96"/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6"/>
        <w:gridCol w:w="2160"/>
        <w:gridCol w:w="6109"/>
        <w:gridCol w:w="55"/>
      </w:tblGrid>
      <w:tr w:rsidR="00390014" w:rsidRPr="00140082" w14:paraId="5884E685" w14:textId="77777777" w:rsidTr="0073078E">
        <w:trPr>
          <w:gridAfter w:val="1"/>
          <w:wAfter w:w="55" w:type="dxa"/>
          <w:trHeight w:val="359"/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9EC47A2" w14:textId="77777777" w:rsidR="00390014" w:rsidRPr="00140082" w:rsidRDefault="00390014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lastRenderedPageBreak/>
              <w:t>Tennis</w:t>
            </w:r>
          </w:p>
        </w:tc>
      </w:tr>
      <w:tr w:rsidR="00390014" w:rsidRPr="00140082" w14:paraId="0D47BD65" w14:textId="77777777" w:rsidTr="0073078E">
        <w:trPr>
          <w:gridAfter w:val="1"/>
          <w:wAfter w:w="55" w:type="dxa"/>
          <w:trHeight w:val="350"/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D8C5FE5" w14:textId="77777777" w:rsidR="00390014" w:rsidRPr="00140082" w:rsidRDefault="00390014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Practice (Please register with the team</w:t>
            </w:r>
            <w:r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tr w:rsidR="00790CD0" w:rsidRPr="003E43E7" w14:paraId="5523F317" w14:textId="77777777" w:rsidTr="0073078E">
        <w:tblPrEx>
          <w:tblCellMar>
            <w:left w:w="0" w:type="dxa"/>
            <w:right w:w="0" w:type="dxa"/>
          </w:tblCellMar>
        </w:tblPrEx>
        <w:trPr>
          <w:gridAfter w:val="1"/>
          <w:wAfter w:w="55" w:type="dxa"/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39FBC" w14:textId="2065BD0D" w:rsidR="00790CD0" w:rsidRDefault="00790CD0" w:rsidP="00F71B8A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6 Sep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3AB2B" w14:textId="2790BD0D" w:rsidR="00790CD0" w:rsidRDefault="00790CD0" w:rsidP="00F71B8A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1B0A0" w14:textId="77777777" w:rsidR="00790CD0" w:rsidRDefault="00790CD0" w:rsidP="00F71B8A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  <w:p w14:paraId="758A491E" w14:textId="3271BFEB" w:rsidR="004C4DED" w:rsidRPr="00FB1AF6" w:rsidRDefault="004C4DED" w:rsidP="00F71B8A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133 Wong </w:t>
            </w:r>
            <w:proofErr w:type="spellStart"/>
            <w:r>
              <w:rPr>
                <w:rFonts w:ascii="Garamond" w:hAnsi="Garamond" w:cs="Tahoma"/>
                <w:sz w:val="22"/>
                <w:szCs w:val="22"/>
              </w:rPr>
              <w:t>Nai</w:t>
            </w:r>
            <w:proofErr w:type="spellEnd"/>
            <w:r>
              <w:rPr>
                <w:rFonts w:ascii="Garamond" w:hAnsi="Garamond" w:cs="Tahoma"/>
                <w:sz w:val="22"/>
                <w:szCs w:val="22"/>
              </w:rPr>
              <w:t xml:space="preserve"> Chung Gap Road, Wan Chai, Hong Kong</w:t>
            </w:r>
          </w:p>
        </w:tc>
      </w:tr>
      <w:tr w:rsidR="00790CD0" w:rsidRPr="003E43E7" w14:paraId="098981F7" w14:textId="77777777" w:rsidTr="0073078E">
        <w:tblPrEx>
          <w:tblCellMar>
            <w:left w:w="0" w:type="dxa"/>
            <w:right w:w="0" w:type="dxa"/>
          </w:tblCellMar>
        </w:tblPrEx>
        <w:trPr>
          <w:gridAfter w:val="1"/>
          <w:wAfter w:w="55" w:type="dxa"/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676A4" w14:textId="0ECD5C7F" w:rsidR="00790CD0" w:rsidRDefault="00790CD0" w:rsidP="00F71B8A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Fri 29 Sep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230BD" w14:textId="7AFFF528" w:rsidR="00790CD0" w:rsidRDefault="00790CD0" w:rsidP="00F71B8A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4C795" w14:textId="486CE98E" w:rsidR="00790CD0" w:rsidRPr="00FB1AF6" w:rsidRDefault="00790CD0" w:rsidP="00F71B8A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</w:tc>
      </w:tr>
      <w:tr w:rsidR="009C4E96" w:rsidRPr="00140082" w14:paraId="643DB2AF" w14:textId="77777777" w:rsidTr="0073078E">
        <w:trPr>
          <w:trHeight w:val="359"/>
          <w:jc w:val="center"/>
        </w:trPr>
        <w:tc>
          <w:tcPr>
            <w:tcW w:w="101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C46404" w14:textId="77777777" w:rsidR="009C4E96" w:rsidRDefault="009C4E96" w:rsidP="00E224BC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9C4E96" w:rsidRPr="00140082" w14:paraId="0C398CDD" w14:textId="77777777" w:rsidTr="009C4E96">
        <w:trPr>
          <w:gridAfter w:val="1"/>
          <w:wAfter w:w="55" w:type="dxa"/>
          <w:trHeight w:val="359"/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AE7DDEC" w14:textId="77777777" w:rsidR="009C4E96" w:rsidRPr="00140082" w:rsidRDefault="009C4E96" w:rsidP="00E224BC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Tenpin Bowling</w:t>
            </w:r>
          </w:p>
        </w:tc>
      </w:tr>
      <w:tr w:rsidR="009C4E96" w:rsidRPr="00140082" w14:paraId="54AFDD5C" w14:textId="77777777" w:rsidTr="009C4E96">
        <w:trPr>
          <w:gridAfter w:val="1"/>
          <w:wAfter w:w="55" w:type="dxa"/>
          <w:trHeight w:val="350"/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6DDC3DE" w14:textId="77777777" w:rsidR="009C4E96" w:rsidRPr="00140082" w:rsidRDefault="009C4E96" w:rsidP="00E224BC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Practice (Please register with the team</w:t>
            </w:r>
            <w:r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tr w:rsidR="009C4E96" w:rsidRPr="003E43E7" w14:paraId="722647BE" w14:textId="77777777" w:rsidTr="009C4E96">
        <w:tblPrEx>
          <w:tblCellMar>
            <w:left w:w="0" w:type="dxa"/>
            <w:right w:w="0" w:type="dxa"/>
          </w:tblCellMar>
        </w:tblPrEx>
        <w:trPr>
          <w:gridAfter w:val="1"/>
          <w:wAfter w:w="55" w:type="dxa"/>
          <w:trHeight w:val="292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BF7B9" w14:textId="77777777" w:rsidR="009C4E96" w:rsidRDefault="009C4E96" w:rsidP="00E224BC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30 Aug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B643A" w14:textId="77777777" w:rsidR="009C4E96" w:rsidRDefault="009C4E96" w:rsidP="00E224BC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0CDD4" w14:textId="77777777" w:rsidR="009C4E96" w:rsidRDefault="009C4E96" w:rsidP="00E224BC">
            <w:pPr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E52361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  <w:p w14:paraId="5F94FFCD" w14:textId="77777777" w:rsidR="009C4E96" w:rsidRPr="00E52361" w:rsidRDefault="009C4E96" w:rsidP="00E224BC">
            <w:pPr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88 Caroline Hill Road, Causeway Bay, Hong Kong</w:t>
            </w:r>
          </w:p>
        </w:tc>
      </w:tr>
      <w:tr w:rsidR="009C4E96" w:rsidRPr="003E43E7" w14:paraId="486A52B2" w14:textId="77777777" w:rsidTr="009C4E96">
        <w:tblPrEx>
          <w:tblCellMar>
            <w:left w:w="0" w:type="dxa"/>
            <w:right w:w="0" w:type="dxa"/>
          </w:tblCellMar>
        </w:tblPrEx>
        <w:trPr>
          <w:gridAfter w:val="1"/>
          <w:wAfter w:w="55" w:type="dxa"/>
          <w:trHeight w:val="300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B3B62" w14:textId="77777777" w:rsidR="009C4E96" w:rsidRDefault="009C4E96" w:rsidP="00E224BC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13 Sep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20613" w14:textId="77777777" w:rsidR="009C4E96" w:rsidRDefault="009C4E96" w:rsidP="00E224BC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00130" w14:textId="77777777" w:rsidR="009C4E96" w:rsidRPr="00E52361" w:rsidRDefault="009C4E96" w:rsidP="00E224BC">
            <w:pPr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E52361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</w:tc>
      </w:tr>
      <w:tr w:rsidR="009C4E96" w:rsidRPr="003E43E7" w14:paraId="6E95B764" w14:textId="77777777" w:rsidTr="009C4E96">
        <w:tblPrEx>
          <w:tblCellMar>
            <w:left w:w="0" w:type="dxa"/>
            <w:right w:w="0" w:type="dxa"/>
          </w:tblCellMar>
        </w:tblPrEx>
        <w:trPr>
          <w:gridAfter w:val="1"/>
          <w:wAfter w:w="55" w:type="dxa"/>
          <w:trHeight w:val="300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362B6" w14:textId="77777777" w:rsidR="009C4E96" w:rsidRDefault="009C4E96" w:rsidP="00E224BC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20 Sep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EB71B" w14:textId="77777777" w:rsidR="009C4E96" w:rsidRDefault="009C4E96" w:rsidP="00E224BC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8296" w14:textId="77777777" w:rsidR="009C4E96" w:rsidRPr="00E52361" w:rsidRDefault="009C4E96" w:rsidP="00E224BC">
            <w:pPr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E52361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</w:tc>
      </w:tr>
      <w:tr w:rsidR="009C4E96" w:rsidRPr="003E43E7" w14:paraId="23B180F0" w14:textId="77777777" w:rsidTr="009C4E96">
        <w:tblPrEx>
          <w:tblCellMar>
            <w:left w:w="0" w:type="dxa"/>
            <w:right w:w="0" w:type="dxa"/>
          </w:tblCellMar>
        </w:tblPrEx>
        <w:trPr>
          <w:gridAfter w:val="1"/>
          <w:wAfter w:w="55" w:type="dxa"/>
          <w:trHeight w:val="300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95DC2" w14:textId="77777777" w:rsidR="009C4E96" w:rsidRDefault="009C4E96" w:rsidP="00E224BC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27 Sep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E9AA3" w14:textId="77777777" w:rsidR="009C4E96" w:rsidRDefault="009C4E96" w:rsidP="00E224BC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F6424" w14:textId="77777777" w:rsidR="009C4E96" w:rsidRPr="00E52361" w:rsidRDefault="009C4E96" w:rsidP="00E224BC">
            <w:pPr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E52361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</w:tc>
      </w:tr>
      <w:tr w:rsidR="009C4E96" w:rsidRPr="00140082" w14:paraId="480A20A0" w14:textId="77777777" w:rsidTr="009C4E96">
        <w:trPr>
          <w:gridAfter w:val="1"/>
          <w:wAfter w:w="55" w:type="dxa"/>
          <w:trHeight w:val="300"/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BAC3214" w14:textId="77777777" w:rsidR="009C4E96" w:rsidRPr="00140082" w:rsidRDefault="009C4E96" w:rsidP="00E224BC">
            <w:pPr>
              <w:autoSpaceDE w:val="0"/>
              <w:autoSpaceDN w:val="0"/>
              <w:adjustRightInd w:val="0"/>
              <w:ind w:right="68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 xml:space="preserve">Class (Please refer to 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the 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>relevant circular for registration and payment details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for the following class session(s)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>)</w:t>
            </w:r>
          </w:p>
        </w:tc>
      </w:tr>
      <w:tr w:rsidR="009C4E96" w:rsidRPr="003E43E7" w14:paraId="27787C54" w14:textId="77777777" w:rsidTr="009C4E96">
        <w:trPr>
          <w:gridAfter w:val="1"/>
          <w:wAfter w:w="55" w:type="dxa"/>
          <w:trHeight w:val="300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2819A" w14:textId="77777777" w:rsidR="009C4E96" w:rsidRPr="003E43E7" w:rsidRDefault="009C4E96" w:rsidP="00E224BC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Wed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20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Sep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2C4DD" w14:textId="77777777" w:rsidR="009C4E96" w:rsidRPr="003E43E7" w:rsidRDefault="009C4E96" w:rsidP="00E224BC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 xml:space="preserve">:30 pm – </w:t>
            </w:r>
            <w:r>
              <w:rPr>
                <w:rFonts w:ascii="Garamond" w:hAnsi="Garamond" w:cs="Tahoma"/>
                <w:sz w:val="22"/>
                <w:szCs w:val="22"/>
              </w:rPr>
              <w:t>10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>:30 pm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73CE8" w14:textId="77777777" w:rsidR="009C4E96" w:rsidRPr="003E43E7" w:rsidRDefault="009C4E96" w:rsidP="00E224BC">
            <w:pPr>
              <w:autoSpaceDE w:val="0"/>
              <w:autoSpaceDN w:val="0"/>
              <w:adjustRightInd w:val="0"/>
              <w:ind w:left="47"/>
              <w:rPr>
                <w:rFonts w:ascii="Garamond" w:hAnsi="Garamond" w:cs="Tahoma"/>
                <w:sz w:val="22"/>
                <w:szCs w:val="22"/>
              </w:rPr>
            </w:pPr>
            <w:r w:rsidRPr="00773406">
              <w:rPr>
                <w:rFonts w:ascii="Garamond" w:hAnsi="Garamond" w:cs="Tahoma"/>
                <w:sz w:val="22"/>
                <w:szCs w:val="22"/>
              </w:rPr>
              <w:t>Hong Kong Contract Bridge Association Clubhouse</w:t>
            </w:r>
          </w:p>
        </w:tc>
      </w:tr>
      <w:tr w:rsidR="009C4E96" w:rsidRPr="003E43E7" w14:paraId="5261D9AC" w14:textId="77777777" w:rsidTr="009C4E96">
        <w:trPr>
          <w:gridAfter w:val="1"/>
          <w:wAfter w:w="55" w:type="dxa"/>
          <w:trHeight w:val="300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67982" w14:textId="77777777" w:rsidR="009C4E96" w:rsidRPr="003E43E7" w:rsidRDefault="009C4E96" w:rsidP="00E224BC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Wed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27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Sep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045A5" w14:textId="77777777" w:rsidR="009C4E96" w:rsidRPr="003E43E7" w:rsidRDefault="009C4E96" w:rsidP="00E224BC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 xml:space="preserve">:30 pm – </w:t>
            </w:r>
            <w:r>
              <w:rPr>
                <w:rFonts w:ascii="Garamond" w:hAnsi="Garamond" w:cs="Tahoma"/>
                <w:sz w:val="22"/>
                <w:szCs w:val="22"/>
              </w:rPr>
              <w:t>10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>:30 pm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CA77A" w14:textId="77777777" w:rsidR="009C4E96" w:rsidRPr="003E43E7" w:rsidRDefault="009C4E96" w:rsidP="00E224BC">
            <w:pPr>
              <w:autoSpaceDE w:val="0"/>
              <w:autoSpaceDN w:val="0"/>
              <w:adjustRightInd w:val="0"/>
              <w:ind w:left="47"/>
              <w:rPr>
                <w:rFonts w:ascii="Garamond" w:hAnsi="Garamond" w:cs="Tahoma"/>
                <w:sz w:val="22"/>
                <w:szCs w:val="22"/>
              </w:rPr>
            </w:pPr>
            <w:r w:rsidRPr="00773406">
              <w:rPr>
                <w:rFonts w:ascii="Garamond" w:hAnsi="Garamond" w:cs="Tahoma"/>
                <w:sz w:val="22"/>
                <w:szCs w:val="22"/>
              </w:rPr>
              <w:t>Hong Kong Contract Bridge Association Clubhouse</w:t>
            </w:r>
          </w:p>
        </w:tc>
      </w:tr>
      <w:tr w:rsidR="009C4E96" w:rsidRPr="00140082" w14:paraId="67E167F1" w14:textId="77777777" w:rsidTr="0073078E">
        <w:trPr>
          <w:trHeight w:val="359"/>
          <w:jc w:val="center"/>
        </w:trPr>
        <w:tc>
          <w:tcPr>
            <w:tcW w:w="101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859CE8" w14:textId="77777777" w:rsidR="009C4E96" w:rsidRDefault="009C4E96" w:rsidP="00E224BC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9C4E96" w:rsidRPr="00140082" w14:paraId="3BDE73C7" w14:textId="77777777" w:rsidTr="009C4E96">
        <w:trPr>
          <w:gridAfter w:val="1"/>
          <w:wAfter w:w="55" w:type="dxa"/>
          <w:trHeight w:val="359"/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CA97445" w14:textId="77777777" w:rsidR="009C4E96" w:rsidRPr="00140082" w:rsidRDefault="009C4E96" w:rsidP="00E224BC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Volleyball</w:t>
            </w:r>
          </w:p>
        </w:tc>
      </w:tr>
      <w:tr w:rsidR="009C4E96" w:rsidRPr="00140082" w14:paraId="5681C9DA" w14:textId="77777777" w:rsidTr="009C4E96">
        <w:trPr>
          <w:gridAfter w:val="1"/>
          <w:wAfter w:w="55" w:type="dxa"/>
          <w:trHeight w:val="350"/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00C64BE" w14:textId="77777777" w:rsidR="009C4E96" w:rsidRPr="00140082" w:rsidRDefault="009C4E96" w:rsidP="00E224BC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Practice (Please register with the team</w:t>
            </w:r>
            <w:r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tr w:rsidR="009C4E96" w:rsidRPr="003E43E7" w14:paraId="43B2A8C8" w14:textId="77777777" w:rsidTr="009C4E96">
        <w:tblPrEx>
          <w:tblCellMar>
            <w:left w:w="0" w:type="dxa"/>
            <w:right w:w="0" w:type="dxa"/>
          </w:tblCellMar>
        </w:tblPrEx>
        <w:trPr>
          <w:gridAfter w:val="1"/>
          <w:wAfter w:w="55" w:type="dxa"/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9A190" w14:textId="77777777" w:rsidR="009C4E96" w:rsidRDefault="009C4E96" w:rsidP="00E224BC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Tue 5 Sep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7E455" w14:textId="77777777" w:rsidR="009C4E96" w:rsidRDefault="009C4E96" w:rsidP="00E224BC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F749C" w14:textId="77777777" w:rsidR="009C4E96" w:rsidRDefault="009C4E96" w:rsidP="00E224BC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0A3AE2">
              <w:rPr>
                <w:rFonts w:ascii="Garamond" w:hAnsi="Garamond" w:cs="Tahoma"/>
                <w:sz w:val="22"/>
                <w:szCs w:val="22"/>
              </w:rPr>
              <w:t>West Island School</w:t>
            </w:r>
          </w:p>
          <w:p w14:paraId="03D95586" w14:textId="77777777" w:rsidR="009C4E96" w:rsidRPr="000A3AE2" w:rsidRDefault="009C4E96" w:rsidP="00E224BC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0A3AE2">
              <w:rPr>
                <w:rFonts w:ascii="Garamond" w:hAnsi="Garamond" w:cs="Tahoma"/>
                <w:sz w:val="22"/>
                <w:szCs w:val="22"/>
              </w:rPr>
              <w:t xml:space="preserve">250 Victoria Rd, </w:t>
            </w:r>
            <w:proofErr w:type="spellStart"/>
            <w:r w:rsidRPr="000A3AE2">
              <w:rPr>
                <w:rFonts w:ascii="Garamond" w:hAnsi="Garamond" w:cs="Tahoma"/>
                <w:sz w:val="22"/>
                <w:szCs w:val="22"/>
              </w:rPr>
              <w:t>Pok</w:t>
            </w:r>
            <w:proofErr w:type="spellEnd"/>
            <w:r w:rsidRPr="000A3AE2">
              <w:rPr>
                <w:rFonts w:ascii="Garamond" w:hAnsi="Garamond" w:cs="Tahoma"/>
                <w:sz w:val="22"/>
                <w:szCs w:val="22"/>
              </w:rPr>
              <w:t xml:space="preserve"> Fu Lam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, </w:t>
            </w:r>
            <w:r w:rsidRPr="001E2A33">
              <w:rPr>
                <w:rFonts w:ascii="Garamond" w:hAnsi="Garamond" w:cs="Tahoma"/>
                <w:sz w:val="22"/>
                <w:szCs w:val="22"/>
              </w:rPr>
              <w:t>Hong Kong</w:t>
            </w:r>
          </w:p>
        </w:tc>
      </w:tr>
      <w:tr w:rsidR="009C4E96" w:rsidRPr="003E43E7" w14:paraId="1F1B4B83" w14:textId="77777777" w:rsidTr="009C4E96">
        <w:tblPrEx>
          <w:tblCellMar>
            <w:left w:w="0" w:type="dxa"/>
            <w:right w:w="0" w:type="dxa"/>
          </w:tblCellMar>
        </w:tblPrEx>
        <w:trPr>
          <w:gridAfter w:val="1"/>
          <w:wAfter w:w="55" w:type="dxa"/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1D5DA" w14:textId="77777777" w:rsidR="009C4E96" w:rsidRDefault="009C4E96" w:rsidP="00E224BC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Tue 12 Sep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5D3D4" w14:textId="77777777" w:rsidR="009C4E96" w:rsidRDefault="009C4E96" w:rsidP="00E224BC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C385D" w14:textId="77777777" w:rsidR="009C4E96" w:rsidRPr="000A3AE2" w:rsidRDefault="009C4E96" w:rsidP="00E224BC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0A3AE2">
              <w:rPr>
                <w:rFonts w:ascii="Garamond" w:hAnsi="Garamond" w:cs="Tahoma"/>
                <w:sz w:val="22"/>
                <w:szCs w:val="22"/>
              </w:rPr>
              <w:t>West Island School</w:t>
            </w:r>
          </w:p>
        </w:tc>
      </w:tr>
      <w:tr w:rsidR="009C4E96" w:rsidRPr="003E43E7" w14:paraId="73D6C9BC" w14:textId="77777777" w:rsidTr="009C4E96">
        <w:tblPrEx>
          <w:tblCellMar>
            <w:left w:w="0" w:type="dxa"/>
            <w:right w:w="0" w:type="dxa"/>
          </w:tblCellMar>
        </w:tblPrEx>
        <w:trPr>
          <w:gridAfter w:val="1"/>
          <w:wAfter w:w="55" w:type="dxa"/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CA0A7" w14:textId="77777777" w:rsidR="009C4E96" w:rsidRDefault="009C4E96" w:rsidP="00E224BC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Tue 19 Sep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C0C1F" w14:textId="77777777" w:rsidR="009C4E96" w:rsidRDefault="009C4E96" w:rsidP="00E224BC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9D900" w14:textId="77777777" w:rsidR="009C4E96" w:rsidRPr="000A3AE2" w:rsidRDefault="009C4E96" w:rsidP="00E224BC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0A3AE2">
              <w:rPr>
                <w:rFonts w:ascii="Garamond" w:hAnsi="Garamond" w:cs="Tahoma"/>
                <w:sz w:val="22"/>
                <w:szCs w:val="22"/>
              </w:rPr>
              <w:t>West Island School</w:t>
            </w:r>
          </w:p>
        </w:tc>
      </w:tr>
      <w:tr w:rsidR="009C4E96" w:rsidRPr="003E43E7" w14:paraId="41BE9CFE" w14:textId="77777777" w:rsidTr="009C4E96">
        <w:tblPrEx>
          <w:tblCellMar>
            <w:left w:w="0" w:type="dxa"/>
            <w:right w:w="0" w:type="dxa"/>
          </w:tblCellMar>
        </w:tblPrEx>
        <w:trPr>
          <w:gridAfter w:val="1"/>
          <w:wAfter w:w="55" w:type="dxa"/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63181" w14:textId="77777777" w:rsidR="009C4E96" w:rsidRDefault="009C4E96" w:rsidP="00E224BC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Tue 26 Sep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5CD40" w14:textId="77777777" w:rsidR="009C4E96" w:rsidRDefault="009C4E96" w:rsidP="00E224BC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FCA3E" w14:textId="77777777" w:rsidR="009C4E96" w:rsidRPr="000A3AE2" w:rsidRDefault="009C4E96" w:rsidP="00E224BC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0A3AE2">
              <w:rPr>
                <w:rFonts w:ascii="Garamond" w:hAnsi="Garamond" w:cs="Tahoma"/>
                <w:sz w:val="22"/>
                <w:szCs w:val="22"/>
              </w:rPr>
              <w:t>West Island School</w:t>
            </w:r>
          </w:p>
        </w:tc>
      </w:tr>
    </w:tbl>
    <w:p w14:paraId="79AEDFEB" w14:textId="2486F138" w:rsidR="004C4DED" w:rsidRDefault="004C4DED"/>
    <w:p w14:paraId="67E0B5C0" w14:textId="32A980BC" w:rsidR="004C4DED" w:rsidRDefault="004C4DED"/>
    <w:p w14:paraId="4DD337B4" w14:textId="77777777" w:rsidR="00A80957" w:rsidRPr="000C69D4" w:rsidRDefault="00A80957">
      <w:pPr>
        <w:rPr>
          <w:rFonts w:ascii="Garamond" w:hAnsi="Garamond"/>
          <w:szCs w:val="16"/>
          <w:lang w:val="en-GB"/>
        </w:rPr>
      </w:pPr>
    </w:p>
    <w:sectPr w:rsidR="00A80957" w:rsidRPr="000C69D4" w:rsidSect="002A0B05">
      <w:headerReference w:type="first" r:id="rId14"/>
      <w:pgSz w:w="11906" w:h="16838" w:code="9"/>
      <w:pgMar w:top="3168" w:right="864" w:bottom="1800" w:left="864" w:header="720" w:footer="72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33207" w14:textId="77777777" w:rsidR="00D104F8" w:rsidRDefault="00D104F8">
      <w:r>
        <w:separator/>
      </w:r>
    </w:p>
  </w:endnote>
  <w:endnote w:type="continuationSeparator" w:id="0">
    <w:p w14:paraId="6AB20AC0" w14:textId="77777777" w:rsidR="00D104F8" w:rsidRDefault="00D1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0C168" w14:textId="77777777" w:rsidR="00D104F8" w:rsidRDefault="00D104F8">
      <w:r>
        <w:separator/>
      </w:r>
    </w:p>
  </w:footnote>
  <w:footnote w:type="continuationSeparator" w:id="0">
    <w:p w14:paraId="6AC8EC2A" w14:textId="77777777" w:rsidR="00D104F8" w:rsidRDefault="00D10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E46A0" w14:textId="03C677B1" w:rsidR="00273DF2" w:rsidRDefault="00273DF2">
    <w:pPr>
      <w:pStyle w:val="Header"/>
    </w:pPr>
    <w:r>
      <w:rPr>
        <w:rFonts w:hint="eastAsia"/>
        <w:noProof/>
      </w:rPr>
      <w:drawing>
        <wp:inline distT="0" distB="0" distL="0" distR="0" wp14:anchorId="196510F4" wp14:editId="2538A898">
          <wp:extent cx="6392849" cy="1159435"/>
          <wp:effectExtent l="0" t="0" r="0" b="3175"/>
          <wp:docPr id="23" name="Picture 23" descr="Letter Head x300c3-4b8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 Head x300c3-4b8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6263" cy="1190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886496" w14:textId="253CA3B4" w:rsidR="00273DF2" w:rsidRDefault="00273DF2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sz w:val="18"/>
      </w:rPr>
      <w:t>3/F WING ON HOUSE, 71 DES VOEUX ROAD</w:t>
    </w:r>
    <w:r>
      <w:rPr>
        <w:sz w:val="18"/>
      </w:rPr>
      <w:tab/>
      <w:t>TELEPHONE (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電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話</w:t>
    </w:r>
    <w:r>
      <w:rPr>
        <w:sz w:val="18"/>
      </w:rPr>
      <w:t xml:space="preserve"> )</w:t>
    </w:r>
    <w:r>
      <w:rPr>
        <w:sz w:val="18"/>
      </w:rPr>
      <w:tab/>
      <w:t>: (852) 2846 0500</w:t>
    </w:r>
  </w:p>
  <w:p w14:paraId="458776BB" w14:textId="77777777" w:rsidR="00273DF2" w:rsidRDefault="00273DF2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sz w:val="18"/>
      </w:rPr>
      <w:t xml:space="preserve">CENTRAL, </w:t>
    </w:r>
    <w:smartTag w:uri="urn:schemas-microsoft-com:office:smarttags" w:element="place">
      <w:r>
        <w:rPr>
          <w:sz w:val="18"/>
        </w:rPr>
        <w:t>HONG KONG</w:t>
      </w:r>
    </w:smartTag>
    <w:r>
      <w:rPr>
        <w:sz w:val="18"/>
      </w:rPr>
      <w:t xml:space="preserve">    DX-009100 CENTRAL 1</w:t>
    </w:r>
    <w:r>
      <w:rPr>
        <w:sz w:val="18"/>
      </w:rPr>
      <w:tab/>
      <w:t xml:space="preserve">FACSIMILE ( </w:t>
    </w:r>
    <w:r>
      <w:rPr>
        <w:rFonts w:hint="eastAsia"/>
        <w:sz w:val="18"/>
      </w:rPr>
      <w:t>傳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真</w:t>
    </w:r>
    <w:r>
      <w:rPr>
        <w:rFonts w:hint="eastAsia"/>
        <w:sz w:val="18"/>
      </w:rPr>
      <w:t xml:space="preserve"> )</w:t>
    </w:r>
    <w:r>
      <w:rPr>
        <w:sz w:val="18"/>
      </w:rPr>
      <w:t xml:space="preserve"> </w:t>
    </w:r>
    <w:r>
      <w:rPr>
        <w:sz w:val="18"/>
      </w:rPr>
      <w:tab/>
      <w:t>: (852) 2845 0387</w:t>
    </w:r>
  </w:p>
  <w:p w14:paraId="78E2AC2A" w14:textId="77777777" w:rsidR="00273DF2" w:rsidRDefault="00273DF2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rFonts w:hint="eastAsia"/>
        <w:sz w:val="18"/>
      </w:rPr>
      <w:t>香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港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中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環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德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輔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道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中</w:t>
    </w:r>
    <w:r>
      <w:rPr>
        <w:rFonts w:hint="eastAsia"/>
        <w:sz w:val="18"/>
      </w:rPr>
      <w:t xml:space="preserve"> 71</w:t>
    </w:r>
    <w:r>
      <w:rPr>
        <w:sz w:val="18"/>
      </w:rPr>
      <w:t xml:space="preserve"> </w:t>
    </w:r>
    <w:r>
      <w:rPr>
        <w:rFonts w:hint="eastAsia"/>
        <w:sz w:val="18"/>
      </w:rPr>
      <w:t>號</w:t>
    </w:r>
    <w:r>
      <w:rPr>
        <w:sz w:val="18"/>
      </w:rPr>
      <w:tab/>
      <w:t>E-MAIL (</w:t>
    </w:r>
    <w:r>
      <w:rPr>
        <w:rFonts w:hint="eastAsia"/>
        <w:sz w:val="18"/>
      </w:rPr>
      <w:t>電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子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郵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件</w:t>
    </w:r>
    <w:r>
      <w:rPr>
        <w:rFonts w:hint="eastAsia"/>
        <w:sz w:val="18"/>
      </w:rPr>
      <w:t xml:space="preserve"> </w:t>
    </w:r>
    <w:r>
      <w:rPr>
        <w:sz w:val="18"/>
      </w:rPr>
      <w:t>)</w:t>
    </w:r>
    <w:r>
      <w:rPr>
        <w:sz w:val="18"/>
      </w:rPr>
      <w:tab/>
      <w:t xml:space="preserve">: </w:t>
    </w:r>
    <w:hyperlink r:id="rId2" w:history="1">
      <w:r>
        <w:rPr>
          <w:rStyle w:val="Hyperlink"/>
          <w:sz w:val="18"/>
        </w:rPr>
        <w:t>sg@hklawsoc.org.hk</w:t>
      </w:r>
    </w:hyperlink>
  </w:p>
  <w:p w14:paraId="2AF3BBFF" w14:textId="77777777" w:rsidR="00273DF2" w:rsidRDefault="00273DF2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rFonts w:hint="eastAsia"/>
        <w:sz w:val="18"/>
      </w:rPr>
      <w:t>永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安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集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團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大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廈</w:t>
    </w:r>
    <w:r>
      <w:rPr>
        <w:rFonts w:hint="eastAsia"/>
        <w:sz w:val="18"/>
      </w:rPr>
      <w:t xml:space="preserve">  3</w:t>
    </w:r>
    <w:r>
      <w:rPr>
        <w:sz w:val="18"/>
      </w:rPr>
      <w:t xml:space="preserve"> </w:t>
    </w:r>
    <w:r>
      <w:rPr>
        <w:rFonts w:hint="eastAsia"/>
        <w:sz w:val="18"/>
      </w:rPr>
      <w:t>字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樓</w:t>
    </w:r>
    <w:r>
      <w:rPr>
        <w:rFonts w:hint="eastAsia"/>
        <w:sz w:val="18"/>
      </w:rPr>
      <w:tab/>
    </w:r>
    <w:r>
      <w:rPr>
        <w:sz w:val="18"/>
      </w:rPr>
      <w:t xml:space="preserve">HOMEPAGE ( </w:t>
    </w:r>
    <w:r>
      <w:rPr>
        <w:rFonts w:hint="eastAsia"/>
        <w:sz w:val="18"/>
      </w:rPr>
      <w:t>網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頁</w:t>
    </w:r>
    <w:r>
      <w:rPr>
        <w:rFonts w:hint="eastAsia"/>
        <w:sz w:val="18"/>
      </w:rPr>
      <w:t xml:space="preserve"> )</w:t>
    </w:r>
    <w:r>
      <w:rPr>
        <w:sz w:val="18"/>
      </w:rPr>
      <w:tab/>
      <w:t xml:space="preserve">: </w:t>
    </w:r>
    <w:hyperlink r:id="rId3" w:history="1">
      <w:r>
        <w:rPr>
          <w:rStyle w:val="Hyperlink"/>
          <w:sz w:val="18"/>
        </w:rPr>
        <w:t>http://www.hklawsoc.org.hk</w:t>
      </w:r>
    </w:hyperlink>
  </w:p>
  <w:p w14:paraId="637FFF79" w14:textId="77777777" w:rsidR="00273DF2" w:rsidRDefault="00273DF2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53F9D"/>
    <w:multiLevelType w:val="hybridMultilevel"/>
    <w:tmpl w:val="F37A1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80494"/>
    <w:multiLevelType w:val="hybridMultilevel"/>
    <w:tmpl w:val="7214F796"/>
    <w:lvl w:ilvl="0" w:tplc="37A652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6EF2E28"/>
    <w:multiLevelType w:val="hybridMultilevel"/>
    <w:tmpl w:val="A284449A"/>
    <w:lvl w:ilvl="0" w:tplc="C5EEE700">
      <w:numFmt w:val="bullet"/>
      <w:lvlText w:val="-"/>
      <w:lvlJc w:val="left"/>
      <w:pPr>
        <w:ind w:left="720" w:hanging="360"/>
      </w:pPr>
      <w:rPr>
        <w:rFonts w:ascii="Garamond" w:eastAsia="PMingLiU" w:hAnsi="Garamond" w:cs="Times New Roman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9E08A8"/>
    <w:multiLevelType w:val="hybridMultilevel"/>
    <w:tmpl w:val="BD48FC8C"/>
    <w:lvl w:ilvl="0" w:tplc="3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63C"/>
    <w:rsid w:val="00000351"/>
    <w:rsid w:val="00001653"/>
    <w:rsid w:val="000016B4"/>
    <w:rsid w:val="00002529"/>
    <w:rsid w:val="00002967"/>
    <w:rsid w:val="000029B5"/>
    <w:rsid w:val="000037F1"/>
    <w:rsid w:val="00003B71"/>
    <w:rsid w:val="00003B82"/>
    <w:rsid w:val="00004327"/>
    <w:rsid w:val="00004C8E"/>
    <w:rsid w:val="000053F4"/>
    <w:rsid w:val="00005D3F"/>
    <w:rsid w:val="00005F2F"/>
    <w:rsid w:val="00005F92"/>
    <w:rsid w:val="00006395"/>
    <w:rsid w:val="00006691"/>
    <w:rsid w:val="00006AF7"/>
    <w:rsid w:val="00006B40"/>
    <w:rsid w:val="000079F4"/>
    <w:rsid w:val="00007C3D"/>
    <w:rsid w:val="00010920"/>
    <w:rsid w:val="00010E44"/>
    <w:rsid w:val="00011B91"/>
    <w:rsid w:val="00012D6C"/>
    <w:rsid w:val="000130F5"/>
    <w:rsid w:val="000139AE"/>
    <w:rsid w:val="00014080"/>
    <w:rsid w:val="000151A8"/>
    <w:rsid w:val="0001617F"/>
    <w:rsid w:val="000172D2"/>
    <w:rsid w:val="00017433"/>
    <w:rsid w:val="00020006"/>
    <w:rsid w:val="0002014C"/>
    <w:rsid w:val="00020625"/>
    <w:rsid w:val="00020897"/>
    <w:rsid w:val="00020F50"/>
    <w:rsid w:val="00021A9A"/>
    <w:rsid w:val="00021B3D"/>
    <w:rsid w:val="00021C62"/>
    <w:rsid w:val="00021C73"/>
    <w:rsid w:val="00022404"/>
    <w:rsid w:val="00022711"/>
    <w:rsid w:val="000230EA"/>
    <w:rsid w:val="00023B25"/>
    <w:rsid w:val="000240C4"/>
    <w:rsid w:val="000246C8"/>
    <w:rsid w:val="00024975"/>
    <w:rsid w:val="00024A8C"/>
    <w:rsid w:val="00026B70"/>
    <w:rsid w:val="00026F7B"/>
    <w:rsid w:val="000272CC"/>
    <w:rsid w:val="00027446"/>
    <w:rsid w:val="000275B7"/>
    <w:rsid w:val="000276F9"/>
    <w:rsid w:val="00030A83"/>
    <w:rsid w:val="0003157E"/>
    <w:rsid w:val="000315F6"/>
    <w:rsid w:val="0003164A"/>
    <w:rsid w:val="00031D02"/>
    <w:rsid w:val="000337A6"/>
    <w:rsid w:val="000342C3"/>
    <w:rsid w:val="00034838"/>
    <w:rsid w:val="0003658E"/>
    <w:rsid w:val="00037B6B"/>
    <w:rsid w:val="00040226"/>
    <w:rsid w:val="00040378"/>
    <w:rsid w:val="000408DE"/>
    <w:rsid w:val="00040982"/>
    <w:rsid w:val="00040F27"/>
    <w:rsid w:val="000410E0"/>
    <w:rsid w:val="000415E7"/>
    <w:rsid w:val="00041710"/>
    <w:rsid w:val="00042A7B"/>
    <w:rsid w:val="00042A9F"/>
    <w:rsid w:val="00043702"/>
    <w:rsid w:val="0004458F"/>
    <w:rsid w:val="0004479C"/>
    <w:rsid w:val="00045700"/>
    <w:rsid w:val="000460C2"/>
    <w:rsid w:val="000477EB"/>
    <w:rsid w:val="00047D76"/>
    <w:rsid w:val="000508B7"/>
    <w:rsid w:val="00050924"/>
    <w:rsid w:val="000510CC"/>
    <w:rsid w:val="00051278"/>
    <w:rsid w:val="000526E9"/>
    <w:rsid w:val="0005281C"/>
    <w:rsid w:val="0005496C"/>
    <w:rsid w:val="0005663B"/>
    <w:rsid w:val="0005758D"/>
    <w:rsid w:val="000602FB"/>
    <w:rsid w:val="00061658"/>
    <w:rsid w:val="00061D68"/>
    <w:rsid w:val="000622F0"/>
    <w:rsid w:val="0006263F"/>
    <w:rsid w:val="00062C42"/>
    <w:rsid w:val="00064058"/>
    <w:rsid w:val="0006446D"/>
    <w:rsid w:val="00064855"/>
    <w:rsid w:val="000658AB"/>
    <w:rsid w:val="0006638D"/>
    <w:rsid w:val="00066746"/>
    <w:rsid w:val="00066A36"/>
    <w:rsid w:val="00067A47"/>
    <w:rsid w:val="00067F42"/>
    <w:rsid w:val="000701C0"/>
    <w:rsid w:val="00070DE3"/>
    <w:rsid w:val="00071462"/>
    <w:rsid w:val="000717BA"/>
    <w:rsid w:val="00071E50"/>
    <w:rsid w:val="00072E49"/>
    <w:rsid w:val="0007322F"/>
    <w:rsid w:val="00073CC7"/>
    <w:rsid w:val="00074318"/>
    <w:rsid w:val="000743CB"/>
    <w:rsid w:val="0007469F"/>
    <w:rsid w:val="00074969"/>
    <w:rsid w:val="000749B1"/>
    <w:rsid w:val="000752CD"/>
    <w:rsid w:val="00075B9F"/>
    <w:rsid w:val="00075BE2"/>
    <w:rsid w:val="000769EB"/>
    <w:rsid w:val="0008020C"/>
    <w:rsid w:val="000802E8"/>
    <w:rsid w:val="00080365"/>
    <w:rsid w:val="0008044D"/>
    <w:rsid w:val="0008047F"/>
    <w:rsid w:val="0008166E"/>
    <w:rsid w:val="00083947"/>
    <w:rsid w:val="00083F8F"/>
    <w:rsid w:val="0008485E"/>
    <w:rsid w:val="00084D98"/>
    <w:rsid w:val="00086023"/>
    <w:rsid w:val="000861E8"/>
    <w:rsid w:val="00086B91"/>
    <w:rsid w:val="000872D1"/>
    <w:rsid w:val="00087714"/>
    <w:rsid w:val="00087E82"/>
    <w:rsid w:val="00090568"/>
    <w:rsid w:val="0009134F"/>
    <w:rsid w:val="00092424"/>
    <w:rsid w:val="000927DA"/>
    <w:rsid w:val="00093608"/>
    <w:rsid w:val="00093D78"/>
    <w:rsid w:val="000940B3"/>
    <w:rsid w:val="000942E7"/>
    <w:rsid w:val="0009451F"/>
    <w:rsid w:val="00094BAA"/>
    <w:rsid w:val="00094CDF"/>
    <w:rsid w:val="00095131"/>
    <w:rsid w:val="0009643C"/>
    <w:rsid w:val="00097A6B"/>
    <w:rsid w:val="00097C92"/>
    <w:rsid w:val="00097F38"/>
    <w:rsid w:val="000A0983"/>
    <w:rsid w:val="000A0B06"/>
    <w:rsid w:val="000A11D3"/>
    <w:rsid w:val="000A1213"/>
    <w:rsid w:val="000A17D2"/>
    <w:rsid w:val="000A23DC"/>
    <w:rsid w:val="000A2A39"/>
    <w:rsid w:val="000A3AE2"/>
    <w:rsid w:val="000A3B5C"/>
    <w:rsid w:val="000A609E"/>
    <w:rsid w:val="000A6CEE"/>
    <w:rsid w:val="000B1AF6"/>
    <w:rsid w:val="000B226A"/>
    <w:rsid w:val="000B22C8"/>
    <w:rsid w:val="000B5715"/>
    <w:rsid w:val="000B651E"/>
    <w:rsid w:val="000B71B8"/>
    <w:rsid w:val="000B7313"/>
    <w:rsid w:val="000B74AB"/>
    <w:rsid w:val="000B74B1"/>
    <w:rsid w:val="000B7C67"/>
    <w:rsid w:val="000C0253"/>
    <w:rsid w:val="000C1AE9"/>
    <w:rsid w:val="000C1C22"/>
    <w:rsid w:val="000C33E7"/>
    <w:rsid w:val="000C3694"/>
    <w:rsid w:val="000C3BD2"/>
    <w:rsid w:val="000C4AE6"/>
    <w:rsid w:val="000C4EB2"/>
    <w:rsid w:val="000C500A"/>
    <w:rsid w:val="000C5816"/>
    <w:rsid w:val="000C69D4"/>
    <w:rsid w:val="000C6B75"/>
    <w:rsid w:val="000C6CCC"/>
    <w:rsid w:val="000C6CE9"/>
    <w:rsid w:val="000C6D3D"/>
    <w:rsid w:val="000C6E1A"/>
    <w:rsid w:val="000C747C"/>
    <w:rsid w:val="000C75B3"/>
    <w:rsid w:val="000C7EDB"/>
    <w:rsid w:val="000D06E0"/>
    <w:rsid w:val="000D17A4"/>
    <w:rsid w:val="000D1DB0"/>
    <w:rsid w:val="000D27EC"/>
    <w:rsid w:val="000D3879"/>
    <w:rsid w:val="000D47A9"/>
    <w:rsid w:val="000D4A16"/>
    <w:rsid w:val="000D56DF"/>
    <w:rsid w:val="000D5C91"/>
    <w:rsid w:val="000D73EB"/>
    <w:rsid w:val="000D781B"/>
    <w:rsid w:val="000D7EE7"/>
    <w:rsid w:val="000E14B2"/>
    <w:rsid w:val="000E2614"/>
    <w:rsid w:val="000E2659"/>
    <w:rsid w:val="000E2974"/>
    <w:rsid w:val="000E2A70"/>
    <w:rsid w:val="000E2B9E"/>
    <w:rsid w:val="000E2D64"/>
    <w:rsid w:val="000E2D7E"/>
    <w:rsid w:val="000E428B"/>
    <w:rsid w:val="000E4399"/>
    <w:rsid w:val="000E4D92"/>
    <w:rsid w:val="000E5053"/>
    <w:rsid w:val="000E531F"/>
    <w:rsid w:val="000E5906"/>
    <w:rsid w:val="000E717E"/>
    <w:rsid w:val="000E75BA"/>
    <w:rsid w:val="000E791E"/>
    <w:rsid w:val="000F0120"/>
    <w:rsid w:val="000F02EC"/>
    <w:rsid w:val="000F07D6"/>
    <w:rsid w:val="000F1622"/>
    <w:rsid w:val="000F1751"/>
    <w:rsid w:val="000F1F6E"/>
    <w:rsid w:val="000F2AAB"/>
    <w:rsid w:val="000F2F5C"/>
    <w:rsid w:val="000F3242"/>
    <w:rsid w:val="000F3A88"/>
    <w:rsid w:val="000F461F"/>
    <w:rsid w:val="000F57B4"/>
    <w:rsid w:val="000F65BB"/>
    <w:rsid w:val="000F6A8F"/>
    <w:rsid w:val="000F6D21"/>
    <w:rsid w:val="000F6FFF"/>
    <w:rsid w:val="000F7100"/>
    <w:rsid w:val="000F7B4D"/>
    <w:rsid w:val="001016B3"/>
    <w:rsid w:val="0010190C"/>
    <w:rsid w:val="001046C0"/>
    <w:rsid w:val="00105812"/>
    <w:rsid w:val="0010597F"/>
    <w:rsid w:val="00105C75"/>
    <w:rsid w:val="001066D1"/>
    <w:rsid w:val="00106C6F"/>
    <w:rsid w:val="00106D91"/>
    <w:rsid w:val="00106E2D"/>
    <w:rsid w:val="001070E9"/>
    <w:rsid w:val="001073BE"/>
    <w:rsid w:val="001073FE"/>
    <w:rsid w:val="0011047E"/>
    <w:rsid w:val="00110AE7"/>
    <w:rsid w:val="001111C0"/>
    <w:rsid w:val="001112C8"/>
    <w:rsid w:val="00111326"/>
    <w:rsid w:val="0011199E"/>
    <w:rsid w:val="00112240"/>
    <w:rsid w:val="00112753"/>
    <w:rsid w:val="00112AAA"/>
    <w:rsid w:val="0011337F"/>
    <w:rsid w:val="00115580"/>
    <w:rsid w:val="001155ED"/>
    <w:rsid w:val="00115BE2"/>
    <w:rsid w:val="00116175"/>
    <w:rsid w:val="00116986"/>
    <w:rsid w:val="00117359"/>
    <w:rsid w:val="001178DB"/>
    <w:rsid w:val="001207F8"/>
    <w:rsid w:val="00121C3F"/>
    <w:rsid w:val="00122CE0"/>
    <w:rsid w:val="00123036"/>
    <w:rsid w:val="001238E8"/>
    <w:rsid w:val="00124DE9"/>
    <w:rsid w:val="00125670"/>
    <w:rsid w:val="001267B8"/>
    <w:rsid w:val="001267E4"/>
    <w:rsid w:val="00126FE5"/>
    <w:rsid w:val="0013082A"/>
    <w:rsid w:val="00130DBF"/>
    <w:rsid w:val="0013109B"/>
    <w:rsid w:val="00131555"/>
    <w:rsid w:val="00131A9E"/>
    <w:rsid w:val="00131E80"/>
    <w:rsid w:val="00131F77"/>
    <w:rsid w:val="0013202D"/>
    <w:rsid w:val="00132D79"/>
    <w:rsid w:val="001330C6"/>
    <w:rsid w:val="001340D8"/>
    <w:rsid w:val="0013415F"/>
    <w:rsid w:val="00134591"/>
    <w:rsid w:val="00134CDD"/>
    <w:rsid w:val="00136EA4"/>
    <w:rsid w:val="001372E4"/>
    <w:rsid w:val="00137868"/>
    <w:rsid w:val="00141649"/>
    <w:rsid w:val="00141B1F"/>
    <w:rsid w:val="00141DAD"/>
    <w:rsid w:val="00141F3B"/>
    <w:rsid w:val="00142377"/>
    <w:rsid w:val="00143268"/>
    <w:rsid w:val="001437EE"/>
    <w:rsid w:val="001441F7"/>
    <w:rsid w:val="00144456"/>
    <w:rsid w:val="001454CC"/>
    <w:rsid w:val="00145B36"/>
    <w:rsid w:val="001510B7"/>
    <w:rsid w:val="00151578"/>
    <w:rsid w:val="001527C9"/>
    <w:rsid w:val="00152B91"/>
    <w:rsid w:val="00154DC5"/>
    <w:rsid w:val="001560C3"/>
    <w:rsid w:val="00157DB4"/>
    <w:rsid w:val="00161C9F"/>
    <w:rsid w:val="001628FB"/>
    <w:rsid w:val="00162F41"/>
    <w:rsid w:val="0016389D"/>
    <w:rsid w:val="00163907"/>
    <w:rsid w:val="00163D4D"/>
    <w:rsid w:val="0016482D"/>
    <w:rsid w:val="00164D45"/>
    <w:rsid w:val="00164FE3"/>
    <w:rsid w:val="00165832"/>
    <w:rsid w:val="00165871"/>
    <w:rsid w:val="00165ECF"/>
    <w:rsid w:val="00166790"/>
    <w:rsid w:val="00166875"/>
    <w:rsid w:val="00170456"/>
    <w:rsid w:val="001704F9"/>
    <w:rsid w:val="001710C9"/>
    <w:rsid w:val="001716C9"/>
    <w:rsid w:val="00172082"/>
    <w:rsid w:val="001720D5"/>
    <w:rsid w:val="00172565"/>
    <w:rsid w:val="00172A34"/>
    <w:rsid w:val="00172A76"/>
    <w:rsid w:val="00173154"/>
    <w:rsid w:val="00173238"/>
    <w:rsid w:val="00173504"/>
    <w:rsid w:val="00173F0E"/>
    <w:rsid w:val="00174FC3"/>
    <w:rsid w:val="00175272"/>
    <w:rsid w:val="0017770A"/>
    <w:rsid w:val="00177D22"/>
    <w:rsid w:val="0018001A"/>
    <w:rsid w:val="00181034"/>
    <w:rsid w:val="00181F97"/>
    <w:rsid w:val="0018234F"/>
    <w:rsid w:val="00182A9F"/>
    <w:rsid w:val="0018366F"/>
    <w:rsid w:val="001840BE"/>
    <w:rsid w:val="001842F8"/>
    <w:rsid w:val="00184C64"/>
    <w:rsid w:val="0018518C"/>
    <w:rsid w:val="0018669C"/>
    <w:rsid w:val="0018680C"/>
    <w:rsid w:val="001868FA"/>
    <w:rsid w:val="00186B35"/>
    <w:rsid w:val="00186B5C"/>
    <w:rsid w:val="00186C79"/>
    <w:rsid w:val="001900A5"/>
    <w:rsid w:val="0019058B"/>
    <w:rsid w:val="0019065C"/>
    <w:rsid w:val="0019066B"/>
    <w:rsid w:val="001919CA"/>
    <w:rsid w:val="00191D3E"/>
    <w:rsid w:val="00192D07"/>
    <w:rsid w:val="00193280"/>
    <w:rsid w:val="001933C7"/>
    <w:rsid w:val="001937C3"/>
    <w:rsid w:val="00194435"/>
    <w:rsid w:val="00194EF0"/>
    <w:rsid w:val="00195148"/>
    <w:rsid w:val="0019582D"/>
    <w:rsid w:val="001961D6"/>
    <w:rsid w:val="001975EE"/>
    <w:rsid w:val="00197618"/>
    <w:rsid w:val="0019794B"/>
    <w:rsid w:val="001A016D"/>
    <w:rsid w:val="001A07C2"/>
    <w:rsid w:val="001A1B8F"/>
    <w:rsid w:val="001A1F48"/>
    <w:rsid w:val="001A22DE"/>
    <w:rsid w:val="001A3B54"/>
    <w:rsid w:val="001A3B80"/>
    <w:rsid w:val="001A3E67"/>
    <w:rsid w:val="001A436A"/>
    <w:rsid w:val="001A480D"/>
    <w:rsid w:val="001A487E"/>
    <w:rsid w:val="001A495A"/>
    <w:rsid w:val="001A5222"/>
    <w:rsid w:val="001A5458"/>
    <w:rsid w:val="001A5835"/>
    <w:rsid w:val="001A59FF"/>
    <w:rsid w:val="001A5AB4"/>
    <w:rsid w:val="001A62EC"/>
    <w:rsid w:val="001A68E8"/>
    <w:rsid w:val="001A69F9"/>
    <w:rsid w:val="001B07F9"/>
    <w:rsid w:val="001B1FA3"/>
    <w:rsid w:val="001B23A9"/>
    <w:rsid w:val="001B24D9"/>
    <w:rsid w:val="001B4301"/>
    <w:rsid w:val="001B4C16"/>
    <w:rsid w:val="001B5863"/>
    <w:rsid w:val="001B651E"/>
    <w:rsid w:val="001B728A"/>
    <w:rsid w:val="001C0232"/>
    <w:rsid w:val="001C089E"/>
    <w:rsid w:val="001C11FE"/>
    <w:rsid w:val="001C14F7"/>
    <w:rsid w:val="001C1649"/>
    <w:rsid w:val="001C1CBF"/>
    <w:rsid w:val="001C1DAC"/>
    <w:rsid w:val="001C2518"/>
    <w:rsid w:val="001C3854"/>
    <w:rsid w:val="001C4729"/>
    <w:rsid w:val="001C49E3"/>
    <w:rsid w:val="001C5584"/>
    <w:rsid w:val="001C59C4"/>
    <w:rsid w:val="001C7FFD"/>
    <w:rsid w:val="001D0A65"/>
    <w:rsid w:val="001D0EFB"/>
    <w:rsid w:val="001D1DDD"/>
    <w:rsid w:val="001D24D9"/>
    <w:rsid w:val="001D363C"/>
    <w:rsid w:val="001D4011"/>
    <w:rsid w:val="001D48C1"/>
    <w:rsid w:val="001D508B"/>
    <w:rsid w:val="001D51E2"/>
    <w:rsid w:val="001D6223"/>
    <w:rsid w:val="001D64A6"/>
    <w:rsid w:val="001D719B"/>
    <w:rsid w:val="001D7E42"/>
    <w:rsid w:val="001D7E96"/>
    <w:rsid w:val="001E012B"/>
    <w:rsid w:val="001E1F0B"/>
    <w:rsid w:val="001E2A33"/>
    <w:rsid w:val="001E3269"/>
    <w:rsid w:val="001E53AD"/>
    <w:rsid w:val="001E58A4"/>
    <w:rsid w:val="001E63FC"/>
    <w:rsid w:val="001E68AA"/>
    <w:rsid w:val="001F098A"/>
    <w:rsid w:val="001F1DDE"/>
    <w:rsid w:val="001F1ED0"/>
    <w:rsid w:val="001F29DA"/>
    <w:rsid w:val="001F2E14"/>
    <w:rsid w:val="001F3DCC"/>
    <w:rsid w:val="001F3F86"/>
    <w:rsid w:val="001F4034"/>
    <w:rsid w:val="001F4450"/>
    <w:rsid w:val="001F50B9"/>
    <w:rsid w:val="001F5F11"/>
    <w:rsid w:val="001F62D7"/>
    <w:rsid w:val="001F6777"/>
    <w:rsid w:val="001F69C9"/>
    <w:rsid w:val="001F7525"/>
    <w:rsid w:val="00200DA4"/>
    <w:rsid w:val="002014BB"/>
    <w:rsid w:val="002025BA"/>
    <w:rsid w:val="002028A0"/>
    <w:rsid w:val="0020325F"/>
    <w:rsid w:val="00203EFC"/>
    <w:rsid w:val="00204353"/>
    <w:rsid w:val="00204D1E"/>
    <w:rsid w:val="002064E0"/>
    <w:rsid w:val="00206878"/>
    <w:rsid w:val="002069F1"/>
    <w:rsid w:val="00207E73"/>
    <w:rsid w:val="00211C8C"/>
    <w:rsid w:val="0021206A"/>
    <w:rsid w:val="00213816"/>
    <w:rsid w:val="00213B5E"/>
    <w:rsid w:val="00213C54"/>
    <w:rsid w:val="00213C85"/>
    <w:rsid w:val="00213E83"/>
    <w:rsid w:val="002148D1"/>
    <w:rsid w:val="00214E69"/>
    <w:rsid w:val="00215D79"/>
    <w:rsid w:val="00216799"/>
    <w:rsid w:val="002173D0"/>
    <w:rsid w:val="00220791"/>
    <w:rsid w:val="00220828"/>
    <w:rsid w:val="00221E99"/>
    <w:rsid w:val="00222ED2"/>
    <w:rsid w:val="00223174"/>
    <w:rsid w:val="00223B6A"/>
    <w:rsid w:val="0022421A"/>
    <w:rsid w:val="002242DD"/>
    <w:rsid w:val="00224641"/>
    <w:rsid w:val="0022472B"/>
    <w:rsid w:val="0022513F"/>
    <w:rsid w:val="0022520A"/>
    <w:rsid w:val="0022575C"/>
    <w:rsid w:val="00225793"/>
    <w:rsid w:val="00225CBD"/>
    <w:rsid w:val="00225DF6"/>
    <w:rsid w:val="00225FF9"/>
    <w:rsid w:val="00226F24"/>
    <w:rsid w:val="00227555"/>
    <w:rsid w:val="00230063"/>
    <w:rsid w:val="002316C0"/>
    <w:rsid w:val="00231E87"/>
    <w:rsid w:val="00231FD4"/>
    <w:rsid w:val="00232353"/>
    <w:rsid w:val="002325B7"/>
    <w:rsid w:val="00233AEE"/>
    <w:rsid w:val="00233FCB"/>
    <w:rsid w:val="002348EA"/>
    <w:rsid w:val="00234A9A"/>
    <w:rsid w:val="00235175"/>
    <w:rsid w:val="0023575F"/>
    <w:rsid w:val="00235FF6"/>
    <w:rsid w:val="0023647D"/>
    <w:rsid w:val="00236E1F"/>
    <w:rsid w:val="00237C4B"/>
    <w:rsid w:val="0024124B"/>
    <w:rsid w:val="002422B6"/>
    <w:rsid w:val="0024379A"/>
    <w:rsid w:val="00243905"/>
    <w:rsid w:val="00243E78"/>
    <w:rsid w:val="002460ED"/>
    <w:rsid w:val="002466B6"/>
    <w:rsid w:val="0024710A"/>
    <w:rsid w:val="00247794"/>
    <w:rsid w:val="002478C9"/>
    <w:rsid w:val="00250863"/>
    <w:rsid w:val="00252266"/>
    <w:rsid w:val="00252566"/>
    <w:rsid w:val="00252772"/>
    <w:rsid w:val="00252E5E"/>
    <w:rsid w:val="00254148"/>
    <w:rsid w:val="002548FD"/>
    <w:rsid w:val="00254E2B"/>
    <w:rsid w:val="0025545F"/>
    <w:rsid w:val="002557BE"/>
    <w:rsid w:val="00255EF7"/>
    <w:rsid w:val="002567C5"/>
    <w:rsid w:val="00256B69"/>
    <w:rsid w:val="00256CED"/>
    <w:rsid w:val="00256E74"/>
    <w:rsid w:val="002570D2"/>
    <w:rsid w:val="002572C6"/>
    <w:rsid w:val="002575A3"/>
    <w:rsid w:val="00257E1B"/>
    <w:rsid w:val="0026067E"/>
    <w:rsid w:val="0026095B"/>
    <w:rsid w:val="00260F12"/>
    <w:rsid w:val="00262289"/>
    <w:rsid w:val="002623C9"/>
    <w:rsid w:val="00264439"/>
    <w:rsid w:val="00264470"/>
    <w:rsid w:val="002644D4"/>
    <w:rsid w:val="00264A31"/>
    <w:rsid w:val="00265F11"/>
    <w:rsid w:val="00265FF6"/>
    <w:rsid w:val="002663A2"/>
    <w:rsid w:val="00266435"/>
    <w:rsid w:val="002665EE"/>
    <w:rsid w:val="00266865"/>
    <w:rsid w:val="00266878"/>
    <w:rsid w:val="0026729B"/>
    <w:rsid w:val="00267DB8"/>
    <w:rsid w:val="0027071E"/>
    <w:rsid w:val="002707A6"/>
    <w:rsid w:val="00270A3B"/>
    <w:rsid w:val="00271459"/>
    <w:rsid w:val="002733B8"/>
    <w:rsid w:val="0027355C"/>
    <w:rsid w:val="00273DF2"/>
    <w:rsid w:val="00273E6C"/>
    <w:rsid w:val="00273FB0"/>
    <w:rsid w:val="002747EE"/>
    <w:rsid w:val="00274D02"/>
    <w:rsid w:val="00274F03"/>
    <w:rsid w:val="0027564E"/>
    <w:rsid w:val="0027671F"/>
    <w:rsid w:val="00276B8C"/>
    <w:rsid w:val="00277086"/>
    <w:rsid w:val="00280BA8"/>
    <w:rsid w:val="00280D43"/>
    <w:rsid w:val="0028121C"/>
    <w:rsid w:val="002812A9"/>
    <w:rsid w:val="00281FBA"/>
    <w:rsid w:val="0028227C"/>
    <w:rsid w:val="002823C7"/>
    <w:rsid w:val="00282B7D"/>
    <w:rsid w:val="002840D3"/>
    <w:rsid w:val="002848CB"/>
    <w:rsid w:val="00285483"/>
    <w:rsid w:val="00286806"/>
    <w:rsid w:val="00286E9D"/>
    <w:rsid w:val="0028736F"/>
    <w:rsid w:val="00292C5C"/>
    <w:rsid w:val="002941C7"/>
    <w:rsid w:val="00295E7E"/>
    <w:rsid w:val="00295F07"/>
    <w:rsid w:val="00297571"/>
    <w:rsid w:val="002A072F"/>
    <w:rsid w:val="002A0B05"/>
    <w:rsid w:val="002A0FD8"/>
    <w:rsid w:val="002A1736"/>
    <w:rsid w:val="002A247E"/>
    <w:rsid w:val="002A2889"/>
    <w:rsid w:val="002A29A2"/>
    <w:rsid w:val="002A29AD"/>
    <w:rsid w:val="002A3018"/>
    <w:rsid w:val="002A30FD"/>
    <w:rsid w:val="002A4622"/>
    <w:rsid w:val="002A4A83"/>
    <w:rsid w:val="002A504E"/>
    <w:rsid w:val="002A5055"/>
    <w:rsid w:val="002A5594"/>
    <w:rsid w:val="002A57F6"/>
    <w:rsid w:val="002A5A1A"/>
    <w:rsid w:val="002A6212"/>
    <w:rsid w:val="002A6E33"/>
    <w:rsid w:val="002A732B"/>
    <w:rsid w:val="002A7841"/>
    <w:rsid w:val="002B05C4"/>
    <w:rsid w:val="002B1170"/>
    <w:rsid w:val="002B1C50"/>
    <w:rsid w:val="002B31F0"/>
    <w:rsid w:val="002B393D"/>
    <w:rsid w:val="002B3C80"/>
    <w:rsid w:val="002B4DCD"/>
    <w:rsid w:val="002B4E68"/>
    <w:rsid w:val="002B4F70"/>
    <w:rsid w:val="002B5174"/>
    <w:rsid w:val="002B5C21"/>
    <w:rsid w:val="002B5F95"/>
    <w:rsid w:val="002B6483"/>
    <w:rsid w:val="002B68F9"/>
    <w:rsid w:val="002B6E62"/>
    <w:rsid w:val="002B6F3E"/>
    <w:rsid w:val="002B7533"/>
    <w:rsid w:val="002B76B5"/>
    <w:rsid w:val="002B7871"/>
    <w:rsid w:val="002B7AE5"/>
    <w:rsid w:val="002B7E23"/>
    <w:rsid w:val="002C00FA"/>
    <w:rsid w:val="002C0284"/>
    <w:rsid w:val="002C0305"/>
    <w:rsid w:val="002C10DF"/>
    <w:rsid w:val="002C10E3"/>
    <w:rsid w:val="002C1582"/>
    <w:rsid w:val="002C2326"/>
    <w:rsid w:val="002C2E94"/>
    <w:rsid w:val="002C32EC"/>
    <w:rsid w:val="002C3617"/>
    <w:rsid w:val="002C3849"/>
    <w:rsid w:val="002C4D85"/>
    <w:rsid w:val="002C5C1E"/>
    <w:rsid w:val="002C634C"/>
    <w:rsid w:val="002C7284"/>
    <w:rsid w:val="002D02C7"/>
    <w:rsid w:val="002D09BF"/>
    <w:rsid w:val="002D150E"/>
    <w:rsid w:val="002D1CA0"/>
    <w:rsid w:val="002D3347"/>
    <w:rsid w:val="002D381A"/>
    <w:rsid w:val="002D5AEE"/>
    <w:rsid w:val="002D5E03"/>
    <w:rsid w:val="002D63D7"/>
    <w:rsid w:val="002D73C4"/>
    <w:rsid w:val="002E01C9"/>
    <w:rsid w:val="002E15F1"/>
    <w:rsid w:val="002E1B63"/>
    <w:rsid w:val="002E1CF3"/>
    <w:rsid w:val="002E1F57"/>
    <w:rsid w:val="002E1FC1"/>
    <w:rsid w:val="002E2303"/>
    <w:rsid w:val="002E2696"/>
    <w:rsid w:val="002E31FE"/>
    <w:rsid w:val="002E3D80"/>
    <w:rsid w:val="002E3FDE"/>
    <w:rsid w:val="002E5111"/>
    <w:rsid w:val="002E5216"/>
    <w:rsid w:val="002E5525"/>
    <w:rsid w:val="002E6947"/>
    <w:rsid w:val="002E6C72"/>
    <w:rsid w:val="002E7A5E"/>
    <w:rsid w:val="002E7F56"/>
    <w:rsid w:val="002F0271"/>
    <w:rsid w:val="002F04BC"/>
    <w:rsid w:val="002F0A12"/>
    <w:rsid w:val="002F0F09"/>
    <w:rsid w:val="002F2449"/>
    <w:rsid w:val="002F2658"/>
    <w:rsid w:val="002F2CE7"/>
    <w:rsid w:val="002F3E62"/>
    <w:rsid w:val="002F3F91"/>
    <w:rsid w:val="002F5467"/>
    <w:rsid w:val="002F608D"/>
    <w:rsid w:val="002F63A5"/>
    <w:rsid w:val="002F77A2"/>
    <w:rsid w:val="002F7BEB"/>
    <w:rsid w:val="002F7EF1"/>
    <w:rsid w:val="00300766"/>
    <w:rsid w:val="00300BAA"/>
    <w:rsid w:val="0030122D"/>
    <w:rsid w:val="00303AFF"/>
    <w:rsid w:val="00303D89"/>
    <w:rsid w:val="00304C9F"/>
    <w:rsid w:val="00304D84"/>
    <w:rsid w:val="003050ED"/>
    <w:rsid w:val="00305360"/>
    <w:rsid w:val="00306E77"/>
    <w:rsid w:val="0031065D"/>
    <w:rsid w:val="00310EDD"/>
    <w:rsid w:val="0031110E"/>
    <w:rsid w:val="00311344"/>
    <w:rsid w:val="00311587"/>
    <w:rsid w:val="00311B59"/>
    <w:rsid w:val="00311D61"/>
    <w:rsid w:val="00311F98"/>
    <w:rsid w:val="003130D5"/>
    <w:rsid w:val="0031369A"/>
    <w:rsid w:val="003149D3"/>
    <w:rsid w:val="0031547D"/>
    <w:rsid w:val="0031568D"/>
    <w:rsid w:val="00315B36"/>
    <w:rsid w:val="00315F74"/>
    <w:rsid w:val="00316279"/>
    <w:rsid w:val="00316361"/>
    <w:rsid w:val="00317051"/>
    <w:rsid w:val="003172BC"/>
    <w:rsid w:val="00317886"/>
    <w:rsid w:val="00317888"/>
    <w:rsid w:val="00317AB0"/>
    <w:rsid w:val="00317AE5"/>
    <w:rsid w:val="00317C96"/>
    <w:rsid w:val="00320520"/>
    <w:rsid w:val="00322130"/>
    <w:rsid w:val="0032227B"/>
    <w:rsid w:val="003225BD"/>
    <w:rsid w:val="003231ED"/>
    <w:rsid w:val="00323815"/>
    <w:rsid w:val="00323970"/>
    <w:rsid w:val="00323E61"/>
    <w:rsid w:val="0032478D"/>
    <w:rsid w:val="003248D9"/>
    <w:rsid w:val="00324F92"/>
    <w:rsid w:val="00325397"/>
    <w:rsid w:val="0032548B"/>
    <w:rsid w:val="003257E9"/>
    <w:rsid w:val="00325B1B"/>
    <w:rsid w:val="00326B15"/>
    <w:rsid w:val="00326DCB"/>
    <w:rsid w:val="00327F85"/>
    <w:rsid w:val="0033092A"/>
    <w:rsid w:val="00330C95"/>
    <w:rsid w:val="00331153"/>
    <w:rsid w:val="00331CF3"/>
    <w:rsid w:val="003322F2"/>
    <w:rsid w:val="003327E1"/>
    <w:rsid w:val="003327FC"/>
    <w:rsid w:val="00332E89"/>
    <w:rsid w:val="003335E5"/>
    <w:rsid w:val="003336C2"/>
    <w:rsid w:val="00334062"/>
    <w:rsid w:val="003341C3"/>
    <w:rsid w:val="003347E3"/>
    <w:rsid w:val="0033560E"/>
    <w:rsid w:val="00335BC1"/>
    <w:rsid w:val="00336269"/>
    <w:rsid w:val="00336923"/>
    <w:rsid w:val="00337C44"/>
    <w:rsid w:val="003403AF"/>
    <w:rsid w:val="003406ED"/>
    <w:rsid w:val="00341566"/>
    <w:rsid w:val="00342AAD"/>
    <w:rsid w:val="0034333F"/>
    <w:rsid w:val="00343A19"/>
    <w:rsid w:val="003441EC"/>
    <w:rsid w:val="0034420A"/>
    <w:rsid w:val="00344231"/>
    <w:rsid w:val="003447E5"/>
    <w:rsid w:val="00344C76"/>
    <w:rsid w:val="00345906"/>
    <w:rsid w:val="00346086"/>
    <w:rsid w:val="00346D03"/>
    <w:rsid w:val="003474AE"/>
    <w:rsid w:val="00350758"/>
    <w:rsid w:val="00351E30"/>
    <w:rsid w:val="00352AD4"/>
    <w:rsid w:val="00352BD1"/>
    <w:rsid w:val="00353425"/>
    <w:rsid w:val="00353E93"/>
    <w:rsid w:val="00353EF7"/>
    <w:rsid w:val="00354216"/>
    <w:rsid w:val="003549D8"/>
    <w:rsid w:val="0035641D"/>
    <w:rsid w:val="00360161"/>
    <w:rsid w:val="00361113"/>
    <w:rsid w:val="00361162"/>
    <w:rsid w:val="00362BE2"/>
    <w:rsid w:val="00363DF3"/>
    <w:rsid w:val="00364136"/>
    <w:rsid w:val="00365AEF"/>
    <w:rsid w:val="00366962"/>
    <w:rsid w:val="00366B1E"/>
    <w:rsid w:val="00367AE0"/>
    <w:rsid w:val="00367B1C"/>
    <w:rsid w:val="00370E2B"/>
    <w:rsid w:val="003715E7"/>
    <w:rsid w:val="003718E4"/>
    <w:rsid w:val="00373D08"/>
    <w:rsid w:val="00375330"/>
    <w:rsid w:val="003772DB"/>
    <w:rsid w:val="00377546"/>
    <w:rsid w:val="00377549"/>
    <w:rsid w:val="00377CAC"/>
    <w:rsid w:val="0038052C"/>
    <w:rsid w:val="00380A54"/>
    <w:rsid w:val="00382F13"/>
    <w:rsid w:val="003834CC"/>
    <w:rsid w:val="00383B30"/>
    <w:rsid w:val="00383C68"/>
    <w:rsid w:val="003853DD"/>
    <w:rsid w:val="00386FBB"/>
    <w:rsid w:val="00387E5C"/>
    <w:rsid w:val="00390014"/>
    <w:rsid w:val="003905E3"/>
    <w:rsid w:val="003918DF"/>
    <w:rsid w:val="00392060"/>
    <w:rsid w:val="00392609"/>
    <w:rsid w:val="00392C25"/>
    <w:rsid w:val="0039336D"/>
    <w:rsid w:val="003936F4"/>
    <w:rsid w:val="00393B9C"/>
    <w:rsid w:val="00394DCA"/>
    <w:rsid w:val="0039709C"/>
    <w:rsid w:val="0039787F"/>
    <w:rsid w:val="003978E3"/>
    <w:rsid w:val="003A00AA"/>
    <w:rsid w:val="003A081D"/>
    <w:rsid w:val="003A0F55"/>
    <w:rsid w:val="003A16BE"/>
    <w:rsid w:val="003A2CDF"/>
    <w:rsid w:val="003A4F9A"/>
    <w:rsid w:val="003A5B96"/>
    <w:rsid w:val="003A724F"/>
    <w:rsid w:val="003B0E90"/>
    <w:rsid w:val="003B16C4"/>
    <w:rsid w:val="003B18E5"/>
    <w:rsid w:val="003B3D7C"/>
    <w:rsid w:val="003B3E87"/>
    <w:rsid w:val="003B4D45"/>
    <w:rsid w:val="003B5442"/>
    <w:rsid w:val="003B6192"/>
    <w:rsid w:val="003B6ADC"/>
    <w:rsid w:val="003B7139"/>
    <w:rsid w:val="003C0F28"/>
    <w:rsid w:val="003C3274"/>
    <w:rsid w:val="003C38E5"/>
    <w:rsid w:val="003C3B01"/>
    <w:rsid w:val="003C4020"/>
    <w:rsid w:val="003C4B34"/>
    <w:rsid w:val="003C5822"/>
    <w:rsid w:val="003C5B23"/>
    <w:rsid w:val="003C74F7"/>
    <w:rsid w:val="003C79FF"/>
    <w:rsid w:val="003D0A19"/>
    <w:rsid w:val="003D1E88"/>
    <w:rsid w:val="003D1FBB"/>
    <w:rsid w:val="003D235D"/>
    <w:rsid w:val="003D278D"/>
    <w:rsid w:val="003D2C72"/>
    <w:rsid w:val="003D2DFF"/>
    <w:rsid w:val="003D3A95"/>
    <w:rsid w:val="003D3BF4"/>
    <w:rsid w:val="003D40D1"/>
    <w:rsid w:val="003D4208"/>
    <w:rsid w:val="003D5078"/>
    <w:rsid w:val="003D6AB5"/>
    <w:rsid w:val="003E0106"/>
    <w:rsid w:val="003E2090"/>
    <w:rsid w:val="003E2867"/>
    <w:rsid w:val="003E2AA6"/>
    <w:rsid w:val="003E2B51"/>
    <w:rsid w:val="003E2CF6"/>
    <w:rsid w:val="003E43E7"/>
    <w:rsid w:val="003E4A96"/>
    <w:rsid w:val="003E50FC"/>
    <w:rsid w:val="003E515E"/>
    <w:rsid w:val="003E527D"/>
    <w:rsid w:val="003E6D97"/>
    <w:rsid w:val="003E76CD"/>
    <w:rsid w:val="003F0396"/>
    <w:rsid w:val="003F1E32"/>
    <w:rsid w:val="003F2D77"/>
    <w:rsid w:val="003F2DA6"/>
    <w:rsid w:val="003F4D5D"/>
    <w:rsid w:val="003F5396"/>
    <w:rsid w:val="003F54A0"/>
    <w:rsid w:val="003F54B3"/>
    <w:rsid w:val="003F5C12"/>
    <w:rsid w:val="003F69C6"/>
    <w:rsid w:val="003F6ADF"/>
    <w:rsid w:val="003F6AE5"/>
    <w:rsid w:val="003F707D"/>
    <w:rsid w:val="003F7E31"/>
    <w:rsid w:val="00400935"/>
    <w:rsid w:val="00401004"/>
    <w:rsid w:val="004010CE"/>
    <w:rsid w:val="00401B00"/>
    <w:rsid w:val="00401D06"/>
    <w:rsid w:val="00401E48"/>
    <w:rsid w:val="00402716"/>
    <w:rsid w:val="00402BB8"/>
    <w:rsid w:val="00402BF3"/>
    <w:rsid w:val="004031E1"/>
    <w:rsid w:val="00403907"/>
    <w:rsid w:val="00403D02"/>
    <w:rsid w:val="00405EC3"/>
    <w:rsid w:val="00405F30"/>
    <w:rsid w:val="004061CC"/>
    <w:rsid w:val="004071DC"/>
    <w:rsid w:val="0040738F"/>
    <w:rsid w:val="004103DC"/>
    <w:rsid w:val="004105A1"/>
    <w:rsid w:val="00411CF5"/>
    <w:rsid w:val="00412AB2"/>
    <w:rsid w:val="00412C6A"/>
    <w:rsid w:val="00413803"/>
    <w:rsid w:val="00413F57"/>
    <w:rsid w:val="00414E74"/>
    <w:rsid w:val="0041645D"/>
    <w:rsid w:val="0041656A"/>
    <w:rsid w:val="0041659F"/>
    <w:rsid w:val="00416E36"/>
    <w:rsid w:val="00417411"/>
    <w:rsid w:val="0041771D"/>
    <w:rsid w:val="0041772D"/>
    <w:rsid w:val="00417F2B"/>
    <w:rsid w:val="004209B0"/>
    <w:rsid w:val="00421953"/>
    <w:rsid w:val="004223E1"/>
    <w:rsid w:val="00426A28"/>
    <w:rsid w:val="0043117C"/>
    <w:rsid w:val="00431732"/>
    <w:rsid w:val="00432298"/>
    <w:rsid w:val="0043331E"/>
    <w:rsid w:val="00433494"/>
    <w:rsid w:val="00433897"/>
    <w:rsid w:val="004343D3"/>
    <w:rsid w:val="00434685"/>
    <w:rsid w:val="00435257"/>
    <w:rsid w:val="004356CC"/>
    <w:rsid w:val="00435B32"/>
    <w:rsid w:val="00435D9D"/>
    <w:rsid w:val="00436730"/>
    <w:rsid w:val="00437070"/>
    <w:rsid w:val="00437AF2"/>
    <w:rsid w:val="00440D61"/>
    <w:rsid w:val="00440ED2"/>
    <w:rsid w:val="00442062"/>
    <w:rsid w:val="004420B2"/>
    <w:rsid w:val="0044226A"/>
    <w:rsid w:val="0044255A"/>
    <w:rsid w:val="0044284C"/>
    <w:rsid w:val="004435CA"/>
    <w:rsid w:val="00443F40"/>
    <w:rsid w:val="0044407B"/>
    <w:rsid w:val="0044611C"/>
    <w:rsid w:val="0044709D"/>
    <w:rsid w:val="0044737F"/>
    <w:rsid w:val="0045035A"/>
    <w:rsid w:val="00452699"/>
    <w:rsid w:val="00452D2F"/>
    <w:rsid w:val="004533B6"/>
    <w:rsid w:val="0045345D"/>
    <w:rsid w:val="00454775"/>
    <w:rsid w:val="00454BB4"/>
    <w:rsid w:val="0045533D"/>
    <w:rsid w:val="004566F6"/>
    <w:rsid w:val="00457154"/>
    <w:rsid w:val="00457843"/>
    <w:rsid w:val="00457DDF"/>
    <w:rsid w:val="004608B2"/>
    <w:rsid w:val="00461344"/>
    <w:rsid w:val="00465ED6"/>
    <w:rsid w:val="00467401"/>
    <w:rsid w:val="004704EC"/>
    <w:rsid w:val="0047052D"/>
    <w:rsid w:val="0047129B"/>
    <w:rsid w:val="004713DF"/>
    <w:rsid w:val="0047196E"/>
    <w:rsid w:val="00472502"/>
    <w:rsid w:val="00472BD5"/>
    <w:rsid w:val="00473013"/>
    <w:rsid w:val="00473E4F"/>
    <w:rsid w:val="00474F41"/>
    <w:rsid w:val="00476851"/>
    <w:rsid w:val="004770CC"/>
    <w:rsid w:val="0047724F"/>
    <w:rsid w:val="00477AC5"/>
    <w:rsid w:val="0048059A"/>
    <w:rsid w:val="00480BA8"/>
    <w:rsid w:val="0048154F"/>
    <w:rsid w:val="00483723"/>
    <w:rsid w:val="0048396A"/>
    <w:rsid w:val="00484702"/>
    <w:rsid w:val="00485F52"/>
    <w:rsid w:val="0048647A"/>
    <w:rsid w:val="0048659C"/>
    <w:rsid w:val="00492042"/>
    <w:rsid w:val="00492757"/>
    <w:rsid w:val="00492A5B"/>
    <w:rsid w:val="004936C1"/>
    <w:rsid w:val="00493F14"/>
    <w:rsid w:val="00494110"/>
    <w:rsid w:val="00497A6E"/>
    <w:rsid w:val="004A04E2"/>
    <w:rsid w:val="004A0CE5"/>
    <w:rsid w:val="004A1B95"/>
    <w:rsid w:val="004A28C5"/>
    <w:rsid w:val="004A2974"/>
    <w:rsid w:val="004A2DAB"/>
    <w:rsid w:val="004A3387"/>
    <w:rsid w:val="004A36F2"/>
    <w:rsid w:val="004A4285"/>
    <w:rsid w:val="004A456A"/>
    <w:rsid w:val="004A4A82"/>
    <w:rsid w:val="004A5E34"/>
    <w:rsid w:val="004A5EC2"/>
    <w:rsid w:val="004A6200"/>
    <w:rsid w:val="004A62A2"/>
    <w:rsid w:val="004A63AF"/>
    <w:rsid w:val="004A71C2"/>
    <w:rsid w:val="004A7662"/>
    <w:rsid w:val="004A7E40"/>
    <w:rsid w:val="004A7E9C"/>
    <w:rsid w:val="004B0310"/>
    <w:rsid w:val="004B1C48"/>
    <w:rsid w:val="004B2344"/>
    <w:rsid w:val="004B2EF5"/>
    <w:rsid w:val="004B35AD"/>
    <w:rsid w:val="004B3DBB"/>
    <w:rsid w:val="004B3DE7"/>
    <w:rsid w:val="004B413A"/>
    <w:rsid w:val="004B4269"/>
    <w:rsid w:val="004B43A8"/>
    <w:rsid w:val="004B4993"/>
    <w:rsid w:val="004B500C"/>
    <w:rsid w:val="004B72B3"/>
    <w:rsid w:val="004B7538"/>
    <w:rsid w:val="004C0B98"/>
    <w:rsid w:val="004C0C47"/>
    <w:rsid w:val="004C0CB6"/>
    <w:rsid w:val="004C1959"/>
    <w:rsid w:val="004C1DD9"/>
    <w:rsid w:val="004C2B6D"/>
    <w:rsid w:val="004C3142"/>
    <w:rsid w:val="004C42FA"/>
    <w:rsid w:val="004C484B"/>
    <w:rsid w:val="004C48E1"/>
    <w:rsid w:val="004C4D4D"/>
    <w:rsid w:val="004C4DED"/>
    <w:rsid w:val="004C5102"/>
    <w:rsid w:val="004C6459"/>
    <w:rsid w:val="004C705E"/>
    <w:rsid w:val="004C70D3"/>
    <w:rsid w:val="004D14C0"/>
    <w:rsid w:val="004D335A"/>
    <w:rsid w:val="004D4CA9"/>
    <w:rsid w:val="004D532D"/>
    <w:rsid w:val="004D599F"/>
    <w:rsid w:val="004D5D5F"/>
    <w:rsid w:val="004D758A"/>
    <w:rsid w:val="004E36C5"/>
    <w:rsid w:val="004E3D44"/>
    <w:rsid w:val="004E43CB"/>
    <w:rsid w:val="004E4ADD"/>
    <w:rsid w:val="004E53F5"/>
    <w:rsid w:val="004E5AD0"/>
    <w:rsid w:val="004E6D13"/>
    <w:rsid w:val="004E6D51"/>
    <w:rsid w:val="004E75D5"/>
    <w:rsid w:val="004E7F64"/>
    <w:rsid w:val="004F1882"/>
    <w:rsid w:val="004F1ACD"/>
    <w:rsid w:val="004F1DBA"/>
    <w:rsid w:val="004F2D82"/>
    <w:rsid w:val="004F2E1B"/>
    <w:rsid w:val="004F3FFD"/>
    <w:rsid w:val="004F407D"/>
    <w:rsid w:val="004F4136"/>
    <w:rsid w:val="004F5F51"/>
    <w:rsid w:val="004F77CC"/>
    <w:rsid w:val="00500303"/>
    <w:rsid w:val="005005CC"/>
    <w:rsid w:val="00500EAE"/>
    <w:rsid w:val="005024FE"/>
    <w:rsid w:val="0050276B"/>
    <w:rsid w:val="00505737"/>
    <w:rsid w:val="00506175"/>
    <w:rsid w:val="005066B6"/>
    <w:rsid w:val="00507194"/>
    <w:rsid w:val="00510625"/>
    <w:rsid w:val="00511CC2"/>
    <w:rsid w:val="00512C9C"/>
    <w:rsid w:val="00513254"/>
    <w:rsid w:val="005132A0"/>
    <w:rsid w:val="00513D08"/>
    <w:rsid w:val="005140E3"/>
    <w:rsid w:val="0051451F"/>
    <w:rsid w:val="005145AF"/>
    <w:rsid w:val="005146E4"/>
    <w:rsid w:val="005149BC"/>
    <w:rsid w:val="00515570"/>
    <w:rsid w:val="00515E1D"/>
    <w:rsid w:val="00516991"/>
    <w:rsid w:val="00516CEA"/>
    <w:rsid w:val="00516E41"/>
    <w:rsid w:val="00517BA1"/>
    <w:rsid w:val="0052031E"/>
    <w:rsid w:val="00520D22"/>
    <w:rsid w:val="005235C6"/>
    <w:rsid w:val="00524790"/>
    <w:rsid w:val="00525B1C"/>
    <w:rsid w:val="00526996"/>
    <w:rsid w:val="00526A02"/>
    <w:rsid w:val="005276B5"/>
    <w:rsid w:val="00527931"/>
    <w:rsid w:val="00527F31"/>
    <w:rsid w:val="0053076F"/>
    <w:rsid w:val="0053107D"/>
    <w:rsid w:val="00531CCA"/>
    <w:rsid w:val="0053319B"/>
    <w:rsid w:val="00533505"/>
    <w:rsid w:val="005339E9"/>
    <w:rsid w:val="00533A1A"/>
    <w:rsid w:val="00534AC7"/>
    <w:rsid w:val="00534CF7"/>
    <w:rsid w:val="0053517A"/>
    <w:rsid w:val="00536392"/>
    <w:rsid w:val="00540F4B"/>
    <w:rsid w:val="00540F61"/>
    <w:rsid w:val="00541272"/>
    <w:rsid w:val="00541B58"/>
    <w:rsid w:val="0054227B"/>
    <w:rsid w:val="005428E9"/>
    <w:rsid w:val="005447CE"/>
    <w:rsid w:val="00544B76"/>
    <w:rsid w:val="00544FF5"/>
    <w:rsid w:val="00545770"/>
    <w:rsid w:val="00545A9F"/>
    <w:rsid w:val="00545C48"/>
    <w:rsid w:val="00546F1F"/>
    <w:rsid w:val="005500FC"/>
    <w:rsid w:val="00550CDB"/>
    <w:rsid w:val="00552950"/>
    <w:rsid w:val="005541BA"/>
    <w:rsid w:val="00554A34"/>
    <w:rsid w:val="00555194"/>
    <w:rsid w:val="0055613E"/>
    <w:rsid w:val="0055653A"/>
    <w:rsid w:val="005572F0"/>
    <w:rsid w:val="00560C6D"/>
    <w:rsid w:val="005616F7"/>
    <w:rsid w:val="005634A6"/>
    <w:rsid w:val="00564A48"/>
    <w:rsid w:val="00564A67"/>
    <w:rsid w:val="00564CBB"/>
    <w:rsid w:val="00565933"/>
    <w:rsid w:val="00565A61"/>
    <w:rsid w:val="00565B9F"/>
    <w:rsid w:val="0056787C"/>
    <w:rsid w:val="00567B5B"/>
    <w:rsid w:val="00567BC4"/>
    <w:rsid w:val="005706E0"/>
    <w:rsid w:val="00570F29"/>
    <w:rsid w:val="0057259D"/>
    <w:rsid w:val="005726F9"/>
    <w:rsid w:val="00573604"/>
    <w:rsid w:val="0057367A"/>
    <w:rsid w:val="0057408F"/>
    <w:rsid w:val="00574DFC"/>
    <w:rsid w:val="005750FB"/>
    <w:rsid w:val="00575666"/>
    <w:rsid w:val="005762D5"/>
    <w:rsid w:val="00576BF7"/>
    <w:rsid w:val="005804AD"/>
    <w:rsid w:val="00580768"/>
    <w:rsid w:val="005811EC"/>
    <w:rsid w:val="005817C2"/>
    <w:rsid w:val="00582A61"/>
    <w:rsid w:val="00582F4F"/>
    <w:rsid w:val="00583524"/>
    <w:rsid w:val="00585473"/>
    <w:rsid w:val="005862A0"/>
    <w:rsid w:val="00586FB3"/>
    <w:rsid w:val="005870D7"/>
    <w:rsid w:val="005904A2"/>
    <w:rsid w:val="005924C6"/>
    <w:rsid w:val="00592624"/>
    <w:rsid w:val="005931A1"/>
    <w:rsid w:val="005933D8"/>
    <w:rsid w:val="00593FE9"/>
    <w:rsid w:val="005952D0"/>
    <w:rsid w:val="00595364"/>
    <w:rsid w:val="0059575C"/>
    <w:rsid w:val="00596B1F"/>
    <w:rsid w:val="005973A1"/>
    <w:rsid w:val="00597D53"/>
    <w:rsid w:val="005A03F0"/>
    <w:rsid w:val="005A0D7C"/>
    <w:rsid w:val="005A202B"/>
    <w:rsid w:val="005A2319"/>
    <w:rsid w:val="005A2B18"/>
    <w:rsid w:val="005A3185"/>
    <w:rsid w:val="005A3576"/>
    <w:rsid w:val="005A48CC"/>
    <w:rsid w:val="005A5232"/>
    <w:rsid w:val="005A5CAF"/>
    <w:rsid w:val="005A772D"/>
    <w:rsid w:val="005B09AC"/>
    <w:rsid w:val="005B1C4C"/>
    <w:rsid w:val="005B1DDA"/>
    <w:rsid w:val="005B1F71"/>
    <w:rsid w:val="005B37DA"/>
    <w:rsid w:val="005B3A0F"/>
    <w:rsid w:val="005B507E"/>
    <w:rsid w:val="005B51E6"/>
    <w:rsid w:val="005B58F2"/>
    <w:rsid w:val="005B640F"/>
    <w:rsid w:val="005B7958"/>
    <w:rsid w:val="005C0853"/>
    <w:rsid w:val="005C0AC6"/>
    <w:rsid w:val="005C14AA"/>
    <w:rsid w:val="005C1908"/>
    <w:rsid w:val="005C28E3"/>
    <w:rsid w:val="005C47D6"/>
    <w:rsid w:val="005C48B2"/>
    <w:rsid w:val="005C4EBF"/>
    <w:rsid w:val="005C5349"/>
    <w:rsid w:val="005C5D33"/>
    <w:rsid w:val="005C70E5"/>
    <w:rsid w:val="005C711C"/>
    <w:rsid w:val="005C79D3"/>
    <w:rsid w:val="005C7F87"/>
    <w:rsid w:val="005D06F1"/>
    <w:rsid w:val="005D0B57"/>
    <w:rsid w:val="005D1FB7"/>
    <w:rsid w:val="005D2CC6"/>
    <w:rsid w:val="005D2CD3"/>
    <w:rsid w:val="005D3125"/>
    <w:rsid w:val="005D43DF"/>
    <w:rsid w:val="005E0191"/>
    <w:rsid w:val="005E19AF"/>
    <w:rsid w:val="005E3D95"/>
    <w:rsid w:val="005E46AE"/>
    <w:rsid w:val="005E60F1"/>
    <w:rsid w:val="005E6466"/>
    <w:rsid w:val="005E7BE8"/>
    <w:rsid w:val="005E7CD4"/>
    <w:rsid w:val="005F003F"/>
    <w:rsid w:val="005F0885"/>
    <w:rsid w:val="005F0A87"/>
    <w:rsid w:val="005F2484"/>
    <w:rsid w:val="005F2694"/>
    <w:rsid w:val="005F28EC"/>
    <w:rsid w:val="005F371B"/>
    <w:rsid w:val="005F3C25"/>
    <w:rsid w:val="005F553C"/>
    <w:rsid w:val="005F60CB"/>
    <w:rsid w:val="005F6191"/>
    <w:rsid w:val="005F62C6"/>
    <w:rsid w:val="005F67F0"/>
    <w:rsid w:val="005F6CD6"/>
    <w:rsid w:val="005F7365"/>
    <w:rsid w:val="005F7FD5"/>
    <w:rsid w:val="00600A6E"/>
    <w:rsid w:val="00601D30"/>
    <w:rsid w:val="00601F6F"/>
    <w:rsid w:val="00602BC2"/>
    <w:rsid w:val="00603354"/>
    <w:rsid w:val="00603896"/>
    <w:rsid w:val="00604E91"/>
    <w:rsid w:val="00606279"/>
    <w:rsid w:val="0060689D"/>
    <w:rsid w:val="00606D3B"/>
    <w:rsid w:val="00607C19"/>
    <w:rsid w:val="00607E13"/>
    <w:rsid w:val="006102BF"/>
    <w:rsid w:val="00610ECA"/>
    <w:rsid w:val="00614906"/>
    <w:rsid w:val="006149BB"/>
    <w:rsid w:val="00614AF7"/>
    <w:rsid w:val="00614FCC"/>
    <w:rsid w:val="00615AE3"/>
    <w:rsid w:val="00615B1C"/>
    <w:rsid w:val="00615B75"/>
    <w:rsid w:val="0061646A"/>
    <w:rsid w:val="00616766"/>
    <w:rsid w:val="00616776"/>
    <w:rsid w:val="00620232"/>
    <w:rsid w:val="00621039"/>
    <w:rsid w:val="006217BC"/>
    <w:rsid w:val="006218CE"/>
    <w:rsid w:val="00622287"/>
    <w:rsid w:val="006224FA"/>
    <w:rsid w:val="00622DD9"/>
    <w:rsid w:val="00623767"/>
    <w:rsid w:val="0062526B"/>
    <w:rsid w:val="00625E6F"/>
    <w:rsid w:val="00625F46"/>
    <w:rsid w:val="006269E0"/>
    <w:rsid w:val="006279D1"/>
    <w:rsid w:val="00627C6B"/>
    <w:rsid w:val="00630048"/>
    <w:rsid w:val="00630049"/>
    <w:rsid w:val="00630173"/>
    <w:rsid w:val="006305FE"/>
    <w:rsid w:val="00631286"/>
    <w:rsid w:val="00631625"/>
    <w:rsid w:val="006323D0"/>
    <w:rsid w:val="0063308F"/>
    <w:rsid w:val="00633449"/>
    <w:rsid w:val="006335EB"/>
    <w:rsid w:val="006336A4"/>
    <w:rsid w:val="00633ACE"/>
    <w:rsid w:val="006340DF"/>
    <w:rsid w:val="00634D94"/>
    <w:rsid w:val="006356EE"/>
    <w:rsid w:val="00635CE2"/>
    <w:rsid w:val="00636615"/>
    <w:rsid w:val="006369EE"/>
    <w:rsid w:val="00637413"/>
    <w:rsid w:val="00637F5A"/>
    <w:rsid w:val="00640401"/>
    <w:rsid w:val="006407C8"/>
    <w:rsid w:val="00642E69"/>
    <w:rsid w:val="00642F4D"/>
    <w:rsid w:val="00643237"/>
    <w:rsid w:val="006433BB"/>
    <w:rsid w:val="00643A38"/>
    <w:rsid w:val="00643A3A"/>
    <w:rsid w:val="00644330"/>
    <w:rsid w:val="006458B9"/>
    <w:rsid w:val="00645B31"/>
    <w:rsid w:val="006466D7"/>
    <w:rsid w:val="00647FD3"/>
    <w:rsid w:val="00650BEA"/>
    <w:rsid w:val="00650FF5"/>
    <w:rsid w:val="006518A3"/>
    <w:rsid w:val="00651A95"/>
    <w:rsid w:val="00652147"/>
    <w:rsid w:val="00652D75"/>
    <w:rsid w:val="006535F0"/>
    <w:rsid w:val="00653A36"/>
    <w:rsid w:val="00654F22"/>
    <w:rsid w:val="006571A0"/>
    <w:rsid w:val="0066020D"/>
    <w:rsid w:val="0066056C"/>
    <w:rsid w:val="0066090D"/>
    <w:rsid w:val="00662772"/>
    <w:rsid w:val="0066362B"/>
    <w:rsid w:val="006646FC"/>
    <w:rsid w:val="0066499A"/>
    <w:rsid w:val="00664EBE"/>
    <w:rsid w:val="006653B9"/>
    <w:rsid w:val="00665789"/>
    <w:rsid w:val="006657C7"/>
    <w:rsid w:val="00667121"/>
    <w:rsid w:val="00667571"/>
    <w:rsid w:val="006705BE"/>
    <w:rsid w:val="00670D5A"/>
    <w:rsid w:val="00671016"/>
    <w:rsid w:val="006710AD"/>
    <w:rsid w:val="00671C0F"/>
    <w:rsid w:val="00672977"/>
    <w:rsid w:val="00673019"/>
    <w:rsid w:val="006735EA"/>
    <w:rsid w:val="00674542"/>
    <w:rsid w:val="00674F2B"/>
    <w:rsid w:val="00675192"/>
    <w:rsid w:val="00676662"/>
    <w:rsid w:val="006769F2"/>
    <w:rsid w:val="00676B1D"/>
    <w:rsid w:val="00676E79"/>
    <w:rsid w:val="00676F99"/>
    <w:rsid w:val="006778B8"/>
    <w:rsid w:val="0068021F"/>
    <w:rsid w:val="006802D2"/>
    <w:rsid w:val="00680302"/>
    <w:rsid w:val="00680527"/>
    <w:rsid w:val="00681900"/>
    <w:rsid w:val="006824C8"/>
    <w:rsid w:val="00682704"/>
    <w:rsid w:val="00682761"/>
    <w:rsid w:val="00682804"/>
    <w:rsid w:val="00682C8F"/>
    <w:rsid w:val="0068336D"/>
    <w:rsid w:val="006848ED"/>
    <w:rsid w:val="00685A2B"/>
    <w:rsid w:val="00685ED4"/>
    <w:rsid w:val="00686BF4"/>
    <w:rsid w:val="0068715C"/>
    <w:rsid w:val="006903ED"/>
    <w:rsid w:val="00690BF8"/>
    <w:rsid w:val="00692479"/>
    <w:rsid w:val="006935B0"/>
    <w:rsid w:val="00693940"/>
    <w:rsid w:val="006939B9"/>
    <w:rsid w:val="00694758"/>
    <w:rsid w:val="00694AB4"/>
    <w:rsid w:val="00694FC2"/>
    <w:rsid w:val="006952C1"/>
    <w:rsid w:val="006953DF"/>
    <w:rsid w:val="00695C0B"/>
    <w:rsid w:val="00695EEE"/>
    <w:rsid w:val="006962BB"/>
    <w:rsid w:val="00696CC6"/>
    <w:rsid w:val="00697220"/>
    <w:rsid w:val="00697348"/>
    <w:rsid w:val="00697591"/>
    <w:rsid w:val="0069796C"/>
    <w:rsid w:val="00697E40"/>
    <w:rsid w:val="00697FDD"/>
    <w:rsid w:val="006A0144"/>
    <w:rsid w:val="006A16EC"/>
    <w:rsid w:val="006A24C0"/>
    <w:rsid w:val="006A24C8"/>
    <w:rsid w:val="006A278D"/>
    <w:rsid w:val="006A2D2F"/>
    <w:rsid w:val="006A2E7C"/>
    <w:rsid w:val="006A40D0"/>
    <w:rsid w:val="006A55C0"/>
    <w:rsid w:val="006A5A5E"/>
    <w:rsid w:val="006A69CA"/>
    <w:rsid w:val="006A765D"/>
    <w:rsid w:val="006A775E"/>
    <w:rsid w:val="006B197B"/>
    <w:rsid w:val="006B27FF"/>
    <w:rsid w:val="006B3362"/>
    <w:rsid w:val="006B3C76"/>
    <w:rsid w:val="006B3F3B"/>
    <w:rsid w:val="006B45F7"/>
    <w:rsid w:val="006B53BB"/>
    <w:rsid w:val="006B5705"/>
    <w:rsid w:val="006B5B8D"/>
    <w:rsid w:val="006B7309"/>
    <w:rsid w:val="006B7E7C"/>
    <w:rsid w:val="006C0385"/>
    <w:rsid w:val="006C066A"/>
    <w:rsid w:val="006C1F88"/>
    <w:rsid w:val="006C2994"/>
    <w:rsid w:val="006C32D1"/>
    <w:rsid w:val="006C4188"/>
    <w:rsid w:val="006C4AF2"/>
    <w:rsid w:val="006C70FD"/>
    <w:rsid w:val="006C7424"/>
    <w:rsid w:val="006D05D4"/>
    <w:rsid w:val="006D1BB7"/>
    <w:rsid w:val="006D2421"/>
    <w:rsid w:val="006D27D0"/>
    <w:rsid w:val="006D30FC"/>
    <w:rsid w:val="006D4672"/>
    <w:rsid w:val="006D4F9E"/>
    <w:rsid w:val="006D4FBE"/>
    <w:rsid w:val="006D5409"/>
    <w:rsid w:val="006D55FC"/>
    <w:rsid w:val="006D5A79"/>
    <w:rsid w:val="006E0500"/>
    <w:rsid w:val="006E11E5"/>
    <w:rsid w:val="006E1231"/>
    <w:rsid w:val="006E1834"/>
    <w:rsid w:val="006E18D8"/>
    <w:rsid w:val="006E1D36"/>
    <w:rsid w:val="006E3F9B"/>
    <w:rsid w:val="006E5C3B"/>
    <w:rsid w:val="006F082F"/>
    <w:rsid w:val="006F0EB3"/>
    <w:rsid w:val="006F16C8"/>
    <w:rsid w:val="006F2079"/>
    <w:rsid w:val="006F20D8"/>
    <w:rsid w:val="006F379A"/>
    <w:rsid w:val="006F3A14"/>
    <w:rsid w:val="006F3C02"/>
    <w:rsid w:val="006F4A85"/>
    <w:rsid w:val="006F699D"/>
    <w:rsid w:val="006F6BB1"/>
    <w:rsid w:val="006F6DDD"/>
    <w:rsid w:val="006F6FCD"/>
    <w:rsid w:val="006F7261"/>
    <w:rsid w:val="006F77D8"/>
    <w:rsid w:val="006F7DD6"/>
    <w:rsid w:val="00700023"/>
    <w:rsid w:val="0070067B"/>
    <w:rsid w:val="00700E48"/>
    <w:rsid w:val="007015F3"/>
    <w:rsid w:val="007029F8"/>
    <w:rsid w:val="007031E4"/>
    <w:rsid w:val="00703ADE"/>
    <w:rsid w:val="0070483E"/>
    <w:rsid w:val="00705B68"/>
    <w:rsid w:val="00706350"/>
    <w:rsid w:val="007068BB"/>
    <w:rsid w:val="00710BF5"/>
    <w:rsid w:val="007118CE"/>
    <w:rsid w:val="007121E5"/>
    <w:rsid w:val="007124C2"/>
    <w:rsid w:val="00712F8F"/>
    <w:rsid w:val="007130C4"/>
    <w:rsid w:val="00713486"/>
    <w:rsid w:val="007134EE"/>
    <w:rsid w:val="00713E72"/>
    <w:rsid w:val="00714E9E"/>
    <w:rsid w:val="00715440"/>
    <w:rsid w:val="00716BC6"/>
    <w:rsid w:val="00716F89"/>
    <w:rsid w:val="00722948"/>
    <w:rsid w:val="0072298D"/>
    <w:rsid w:val="00722BFA"/>
    <w:rsid w:val="00723030"/>
    <w:rsid w:val="0072336E"/>
    <w:rsid w:val="00723AC5"/>
    <w:rsid w:val="00724315"/>
    <w:rsid w:val="0072493D"/>
    <w:rsid w:val="00725584"/>
    <w:rsid w:val="00725ABD"/>
    <w:rsid w:val="00725CBE"/>
    <w:rsid w:val="007271AA"/>
    <w:rsid w:val="00730075"/>
    <w:rsid w:val="007300C0"/>
    <w:rsid w:val="0073050A"/>
    <w:rsid w:val="0073078E"/>
    <w:rsid w:val="0073274B"/>
    <w:rsid w:val="007328ED"/>
    <w:rsid w:val="00732964"/>
    <w:rsid w:val="00732EC9"/>
    <w:rsid w:val="00733593"/>
    <w:rsid w:val="00733DCF"/>
    <w:rsid w:val="00733F1B"/>
    <w:rsid w:val="0073446E"/>
    <w:rsid w:val="00734AA9"/>
    <w:rsid w:val="00734DF5"/>
    <w:rsid w:val="00735169"/>
    <w:rsid w:val="00735811"/>
    <w:rsid w:val="00737224"/>
    <w:rsid w:val="007378B6"/>
    <w:rsid w:val="0074120A"/>
    <w:rsid w:val="0074191A"/>
    <w:rsid w:val="00742627"/>
    <w:rsid w:val="00742FAB"/>
    <w:rsid w:val="00743BB4"/>
    <w:rsid w:val="007456C9"/>
    <w:rsid w:val="0074599D"/>
    <w:rsid w:val="00745BA4"/>
    <w:rsid w:val="007464F4"/>
    <w:rsid w:val="007466CF"/>
    <w:rsid w:val="00747DBE"/>
    <w:rsid w:val="007500EF"/>
    <w:rsid w:val="00750A1C"/>
    <w:rsid w:val="00750BEC"/>
    <w:rsid w:val="00751C62"/>
    <w:rsid w:val="007526FE"/>
    <w:rsid w:val="007541EA"/>
    <w:rsid w:val="00754356"/>
    <w:rsid w:val="007543C6"/>
    <w:rsid w:val="007552BD"/>
    <w:rsid w:val="00755488"/>
    <w:rsid w:val="00756179"/>
    <w:rsid w:val="00756675"/>
    <w:rsid w:val="00760301"/>
    <w:rsid w:val="00761303"/>
    <w:rsid w:val="00761430"/>
    <w:rsid w:val="0076153A"/>
    <w:rsid w:val="00761F76"/>
    <w:rsid w:val="00762696"/>
    <w:rsid w:val="007626BF"/>
    <w:rsid w:val="0076280F"/>
    <w:rsid w:val="00763537"/>
    <w:rsid w:val="00763E9A"/>
    <w:rsid w:val="00764670"/>
    <w:rsid w:val="0076493F"/>
    <w:rsid w:val="007654D6"/>
    <w:rsid w:val="007657F2"/>
    <w:rsid w:val="00767363"/>
    <w:rsid w:val="00767FAF"/>
    <w:rsid w:val="007700B9"/>
    <w:rsid w:val="00770D58"/>
    <w:rsid w:val="00771416"/>
    <w:rsid w:val="00772219"/>
    <w:rsid w:val="00772B61"/>
    <w:rsid w:val="0077307F"/>
    <w:rsid w:val="00773273"/>
    <w:rsid w:val="007733DE"/>
    <w:rsid w:val="00773AE6"/>
    <w:rsid w:val="00774655"/>
    <w:rsid w:val="007758A5"/>
    <w:rsid w:val="00776349"/>
    <w:rsid w:val="007764B6"/>
    <w:rsid w:val="007768BD"/>
    <w:rsid w:val="00777573"/>
    <w:rsid w:val="0077765A"/>
    <w:rsid w:val="007779AE"/>
    <w:rsid w:val="00777ACD"/>
    <w:rsid w:val="00777ACE"/>
    <w:rsid w:val="00777AEC"/>
    <w:rsid w:val="007803A6"/>
    <w:rsid w:val="007811A8"/>
    <w:rsid w:val="00781309"/>
    <w:rsid w:val="007813F5"/>
    <w:rsid w:val="00781BF5"/>
    <w:rsid w:val="007822A4"/>
    <w:rsid w:val="00782437"/>
    <w:rsid w:val="00782B8E"/>
    <w:rsid w:val="007832A0"/>
    <w:rsid w:val="00783EA2"/>
    <w:rsid w:val="00784E47"/>
    <w:rsid w:val="0078541A"/>
    <w:rsid w:val="00785CC2"/>
    <w:rsid w:val="00785FF5"/>
    <w:rsid w:val="00786E58"/>
    <w:rsid w:val="00787144"/>
    <w:rsid w:val="0078731C"/>
    <w:rsid w:val="00787585"/>
    <w:rsid w:val="007876C2"/>
    <w:rsid w:val="00787DCC"/>
    <w:rsid w:val="00790CD0"/>
    <w:rsid w:val="00790F54"/>
    <w:rsid w:val="007923D9"/>
    <w:rsid w:val="007924A7"/>
    <w:rsid w:val="0079274A"/>
    <w:rsid w:val="007928EF"/>
    <w:rsid w:val="00793686"/>
    <w:rsid w:val="00793691"/>
    <w:rsid w:val="007947A9"/>
    <w:rsid w:val="00794B22"/>
    <w:rsid w:val="00794F83"/>
    <w:rsid w:val="00794F9B"/>
    <w:rsid w:val="007953FC"/>
    <w:rsid w:val="00796C55"/>
    <w:rsid w:val="007971A0"/>
    <w:rsid w:val="00797684"/>
    <w:rsid w:val="0079777C"/>
    <w:rsid w:val="00797DB4"/>
    <w:rsid w:val="007A007B"/>
    <w:rsid w:val="007A0CD2"/>
    <w:rsid w:val="007A11F9"/>
    <w:rsid w:val="007A13B8"/>
    <w:rsid w:val="007A21B9"/>
    <w:rsid w:val="007A25D9"/>
    <w:rsid w:val="007A2A50"/>
    <w:rsid w:val="007A2E23"/>
    <w:rsid w:val="007A3D19"/>
    <w:rsid w:val="007A42A0"/>
    <w:rsid w:val="007A522F"/>
    <w:rsid w:val="007A52B1"/>
    <w:rsid w:val="007A5698"/>
    <w:rsid w:val="007A589E"/>
    <w:rsid w:val="007A7823"/>
    <w:rsid w:val="007A7B3E"/>
    <w:rsid w:val="007A7FB9"/>
    <w:rsid w:val="007B0E02"/>
    <w:rsid w:val="007B113B"/>
    <w:rsid w:val="007B17CD"/>
    <w:rsid w:val="007B31FA"/>
    <w:rsid w:val="007B4125"/>
    <w:rsid w:val="007B4B3D"/>
    <w:rsid w:val="007B4FE1"/>
    <w:rsid w:val="007B60B8"/>
    <w:rsid w:val="007B676F"/>
    <w:rsid w:val="007B69AF"/>
    <w:rsid w:val="007B69DA"/>
    <w:rsid w:val="007B7317"/>
    <w:rsid w:val="007B7B09"/>
    <w:rsid w:val="007C0218"/>
    <w:rsid w:val="007C1FA9"/>
    <w:rsid w:val="007C3498"/>
    <w:rsid w:val="007C3CC6"/>
    <w:rsid w:val="007C49F1"/>
    <w:rsid w:val="007C53EB"/>
    <w:rsid w:val="007C5632"/>
    <w:rsid w:val="007C6024"/>
    <w:rsid w:val="007C6260"/>
    <w:rsid w:val="007C6CB7"/>
    <w:rsid w:val="007C700B"/>
    <w:rsid w:val="007C7236"/>
    <w:rsid w:val="007C7473"/>
    <w:rsid w:val="007D0F17"/>
    <w:rsid w:val="007D27D1"/>
    <w:rsid w:val="007D4393"/>
    <w:rsid w:val="007D5A62"/>
    <w:rsid w:val="007D699D"/>
    <w:rsid w:val="007D73C8"/>
    <w:rsid w:val="007E15E7"/>
    <w:rsid w:val="007E194E"/>
    <w:rsid w:val="007E2436"/>
    <w:rsid w:val="007E3F5E"/>
    <w:rsid w:val="007E4BC2"/>
    <w:rsid w:val="007E6D6D"/>
    <w:rsid w:val="007E7289"/>
    <w:rsid w:val="007F0088"/>
    <w:rsid w:val="007F0FE3"/>
    <w:rsid w:val="007F186C"/>
    <w:rsid w:val="007F1D23"/>
    <w:rsid w:val="007F2140"/>
    <w:rsid w:val="007F21C6"/>
    <w:rsid w:val="007F2576"/>
    <w:rsid w:val="007F304D"/>
    <w:rsid w:val="007F367C"/>
    <w:rsid w:val="007F4340"/>
    <w:rsid w:val="007F4952"/>
    <w:rsid w:val="007F50C7"/>
    <w:rsid w:val="007F6776"/>
    <w:rsid w:val="007F6DE1"/>
    <w:rsid w:val="007F71AC"/>
    <w:rsid w:val="007F79EA"/>
    <w:rsid w:val="007F7E3D"/>
    <w:rsid w:val="0080025D"/>
    <w:rsid w:val="00800904"/>
    <w:rsid w:val="00800DB7"/>
    <w:rsid w:val="008013A9"/>
    <w:rsid w:val="008018E4"/>
    <w:rsid w:val="00801A03"/>
    <w:rsid w:val="0080230C"/>
    <w:rsid w:val="00802760"/>
    <w:rsid w:val="00803AFB"/>
    <w:rsid w:val="00803B34"/>
    <w:rsid w:val="00804D69"/>
    <w:rsid w:val="008052A8"/>
    <w:rsid w:val="008055CD"/>
    <w:rsid w:val="008055D0"/>
    <w:rsid w:val="008055EA"/>
    <w:rsid w:val="00805961"/>
    <w:rsid w:val="00806656"/>
    <w:rsid w:val="00806A10"/>
    <w:rsid w:val="0081022A"/>
    <w:rsid w:val="00810FC2"/>
    <w:rsid w:val="0081145C"/>
    <w:rsid w:val="00811706"/>
    <w:rsid w:val="00813FB0"/>
    <w:rsid w:val="008141C7"/>
    <w:rsid w:val="008150BB"/>
    <w:rsid w:val="00816194"/>
    <w:rsid w:val="008166B0"/>
    <w:rsid w:val="00816EBF"/>
    <w:rsid w:val="0081721A"/>
    <w:rsid w:val="00817FED"/>
    <w:rsid w:val="008209A0"/>
    <w:rsid w:val="008211FB"/>
    <w:rsid w:val="00821E52"/>
    <w:rsid w:val="0082210B"/>
    <w:rsid w:val="00822AC1"/>
    <w:rsid w:val="00822ED9"/>
    <w:rsid w:val="00823DF2"/>
    <w:rsid w:val="00824054"/>
    <w:rsid w:val="00824F65"/>
    <w:rsid w:val="00825835"/>
    <w:rsid w:val="00825F15"/>
    <w:rsid w:val="008273E9"/>
    <w:rsid w:val="00830144"/>
    <w:rsid w:val="00830F4C"/>
    <w:rsid w:val="00831421"/>
    <w:rsid w:val="008314B2"/>
    <w:rsid w:val="008314C8"/>
    <w:rsid w:val="008315B7"/>
    <w:rsid w:val="0083173A"/>
    <w:rsid w:val="00831EA7"/>
    <w:rsid w:val="008323A1"/>
    <w:rsid w:val="00832AA3"/>
    <w:rsid w:val="00832EE7"/>
    <w:rsid w:val="00832F9C"/>
    <w:rsid w:val="008332DA"/>
    <w:rsid w:val="00834262"/>
    <w:rsid w:val="0083492B"/>
    <w:rsid w:val="008356D9"/>
    <w:rsid w:val="00836E14"/>
    <w:rsid w:val="00840304"/>
    <w:rsid w:val="00840F66"/>
    <w:rsid w:val="008427EE"/>
    <w:rsid w:val="008433C4"/>
    <w:rsid w:val="008436F3"/>
    <w:rsid w:val="00843B83"/>
    <w:rsid w:val="00843EB7"/>
    <w:rsid w:val="00844567"/>
    <w:rsid w:val="00844826"/>
    <w:rsid w:val="00844C53"/>
    <w:rsid w:val="00844EF7"/>
    <w:rsid w:val="00845253"/>
    <w:rsid w:val="00845497"/>
    <w:rsid w:val="00845A56"/>
    <w:rsid w:val="00845F3C"/>
    <w:rsid w:val="00850783"/>
    <w:rsid w:val="0085094C"/>
    <w:rsid w:val="008515B9"/>
    <w:rsid w:val="00851907"/>
    <w:rsid w:val="00851C03"/>
    <w:rsid w:val="00851CD6"/>
    <w:rsid w:val="00852644"/>
    <w:rsid w:val="00853A60"/>
    <w:rsid w:val="00853DC0"/>
    <w:rsid w:val="00854028"/>
    <w:rsid w:val="00854811"/>
    <w:rsid w:val="0085487E"/>
    <w:rsid w:val="0085547E"/>
    <w:rsid w:val="008575AD"/>
    <w:rsid w:val="00860E0A"/>
    <w:rsid w:val="008616B0"/>
    <w:rsid w:val="0086370E"/>
    <w:rsid w:val="00863F07"/>
    <w:rsid w:val="00864CA1"/>
    <w:rsid w:val="00864F91"/>
    <w:rsid w:val="008663F0"/>
    <w:rsid w:val="0086646F"/>
    <w:rsid w:val="008666F1"/>
    <w:rsid w:val="00866756"/>
    <w:rsid w:val="008669EC"/>
    <w:rsid w:val="00866D71"/>
    <w:rsid w:val="00867B4D"/>
    <w:rsid w:val="008714A9"/>
    <w:rsid w:val="0087165E"/>
    <w:rsid w:val="00871749"/>
    <w:rsid w:val="00871CAD"/>
    <w:rsid w:val="008721E4"/>
    <w:rsid w:val="008727E6"/>
    <w:rsid w:val="008728E7"/>
    <w:rsid w:val="00874B7D"/>
    <w:rsid w:val="008750D8"/>
    <w:rsid w:val="00875296"/>
    <w:rsid w:val="00875EE5"/>
    <w:rsid w:val="00875F36"/>
    <w:rsid w:val="00876B5E"/>
    <w:rsid w:val="0087725F"/>
    <w:rsid w:val="008775FF"/>
    <w:rsid w:val="00877657"/>
    <w:rsid w:val="008805F2"/>
    <w:rsid w:val="00880C90"/>
    <w:rsid w:val="008818F7"/>
    <w:rsid w:val="008835C7"/>
    <w:rsid w:val="00883635"/>
    <w:rsid w:val="00884680"/>
    <w:rsid w:val="0088683D"/>
    <w:rsid w:val="0088696B"/>
    <w:rsid w:val="00886AF6"/>
    <w:rsid w:val="008870A9"/>
    <w:rsid w:val="008875DD"/>
    <w:rsid w:val="00891613"/>
    <w:rsid w:val="00891735"/>
    <w:rsid w:val="00892693"/>
    <w:rsid w:val="008927C4"/>
    <w:rsid w:val="00892BCA"/>
    <w:rsid w:val="0089319F"/>
    <w:rsid w:val="00893E76"/>
    <w:rsid w:val="0089569E"/>
    <w:rsid w:val="00896117"/>
    <w:rsid w:val="008961B4"/>
    <w:rsid w:val="008A019F"/>
    <w:rsid w:val="008A0785"/>
    <w:rsid w:val="008A078B"/>
    <w:rsid w:val="008A0CC1"/>
    <w:rsid w:val="008A2A96"/>
    <w:rsid w:val="008A32A7"/>
    <w:rsid w:val="008A3B1A"/>
    <w:rsid w:val="008A486E"/>
    <w:rsid w:val="008A53D4"/>
    <w:rsid w:val="008A59F3"/>
    <w:rsid w:val="008A5D83"/>
    <w:rsid w:val="008A6143"/>
    <w:rsid w:val="008A6616"/>
    <w:rsid w:val="008A677B"/>
    <w:rsid w:val="008A7DF9"/>
    <w:rsid w:val="008B042D"/>
    <w:rsid w:val="008B050F"/>
    <w:rsid w:val="008B0565"/>
    <w:rsid w:val="008B0942"/>
    <w:rsid w:val="008B0C71"/>
    <w:rsid w:val="008B0D93"/>
    <w:rsid w:val="008B2C87"/>
    <w:rsid w:val="008B2D2E"/>
    <w:rsid w:val="008B342F"/>
    <w:rsid w:val="008B3DBC"/>
    <w:rsid w:val="008B3DD2"/>
    <w:rsid w:val="008B3F90"/>
    <w:rsid w:val="008B53D6"/>
    <w:rsid w:val="008B6140"/>
    <w:rsid w:val="008B61A6"/>
    <w:rsid w:val="008B6245"/>
    <w:rsid w:val="008B681C"/>
    <w:rsid w:val="008C068E"/>
    <w:rsid w:val="008C10C1"/>
    <w:rsid w:val="008C14AD"/>
    <w:rsid w:val="008C18AD"/>
    <w:rsid w:val="008C1FBB"/>
    <w:rsid w:val="008C2AAC"/>
    <w:rsid w:val="008C3344"/>
    <w:rsid w:val="008C36B8"/>
    <w:rsid w:val="008C37F6"/>
    <w:rsid w:val="008C3868"/>
    <w:rsid w:val="008C3F68"/>
    <w:rsid w:val="008C42C7"/>
    <w:rsid w:val="008C489A"/>
    <w:rsid w:val="008C7B35"/>
    <w:rsid w:val="008D0B54"/>
    <w:rsid w:val="008D122E"/>
    <w:rsid w:val="008D1BB8"/>
    <w:rsid w:val="008D257B"/>
    <w:rsid w:val="008D2A76"/>
    <w:rsid w:val="008D2B96"/>
    <w:rsid w:val="008D2ED4"/>
    <w:rsid w:val="008D344D"/>
    <w:rsid w:val="008D3D9E"/>
    <w:rsid w:val="008D3ED0"/>
    <w:rsid w:val="008D5201"/>
    <w:rsid w:val="008D551D"/>
    <w:rsid w:val="008D555E"/>
    <w:rsid w:val="008D602B"/>
    <w:rsid w:val="008D725A"/>
    <w:rsid w:val="008D7279"/>
    <w:rsid w:val="008D7E94"/>
    <w:rsid w:val="008E002E"/>
    <w:rsid w:val="008E02C8"/>
    <w:rsid w:val="008E0EAC"/>
    <w:rsid w:val="008E1386"/>
    <w:rsid w:val="008E1428"/>
    <w:rsid w:val="008E1946"/>
    <w:rsid w:val="008E1A8C"/>
    <w:rsid w:val="008E1C3B"/>
    <w:rsid w:val="008E2032"/>
    <w:rsid w:val="008E22CB"/>
    <w:rsid w:val="008E22E2"/>
    <w:rsid w:val="008E2812"/>
    <w:rsid w:val="008E2A67"/>
    <w:rsid w:val="008E2B08"/>
    <w:rsid w:val="008E2B8C"/>
    <w:rsid w:val="008E2DBE"/>
    <w:rsid w:val="008E339A"/>
    <w:rsid w:val="008E3A87"/>
    <w:rsid w:val="008E43D1"/>
    <w:rsid w:val="008E4A1D"/>
    <w:rsid w:val="008E4B2F"/>
    <w:rsid w:val="008E51AB"/>
    <w:rsid w:val="008E591A"/>
    <w:rsid w:val="008E5F71"/>
    <w:rsid w:val="008E6189"/>
    <w:rsid w:val="008E6653"/>
    <w:rsid w:val="008E7856"/>
    <w:rsid w:val="008E7AB3"/>
    <w:rsid w:val="008F2D04"/>
    <w:rsid w:val="008F362E"/>
    <w:rsid w:val="008F36B0"/>
    <w:rsid w:val="008F3D01"/>
    <w:rsid w:val="008F4332"/>
    <w:rsid w:val="008F4335"/>
    <w:rsid w:val="008F4E99"/>
    <w:rsid w:val="008F4F54"/>
    <w:rsid w:val="008F5377"/>
    <w:rsid w:val="008F53ED"/>
    <w:rsid w:val="008F5585"/>
    <w:rsid w:val="008F6E38"/>
    <w:rsid w:val="008F7056"/>
    <w:rsid w:val="008F75A0"/>
    <w:rsid w:val="008F79E2"/>
    <w:rsid w:val="008F7FB6"/>
    <w:rsid w:val="008F7FC2"/>
    <w:rsid w:val="0090026F"/>
    <w:rsid w:val="00900577"/>
    <w:rsid w:val="0090094D"/>
    <w:rsid w:val="0090126D"/>
    <w:rsid w:val="0090220E"/>
    <w:rsid w:val="009026FC"/>
    <w:rsid w:val="00902902"/>
    <w:rsid w:val="00903289"/>
    <w:rsid w:val="00903318"/>
    <w:rsid w:val="00903EBB"/>
    <w:rsid w:val="009040C2"/>
    <w:rsid w:val="00904A8B"/>
    <w:rsid w:val="0090579C"/>
    <w:rsid w:val="00905D01"/>
    <w:rsid w:val="00907A31"/>
    <w:rsid w:val="00907C14"/>
    <w:rsid w:val="00910F58"/>
    <w:rsid w:val="00912119"/>
    <w:rsid w:val="00914300"/>
    <w:rsid w:val="009146C4"/>
    <w:rsid w:val="009149DD"/>
    <w:rsid w:val="00914BCA"/>
    <w:rsid w:val="00914BEC"/>
    <w:rsid w:val="009150CD"/>
    <w:rsid w:val="0091551C"/>
    <w:rsid w:val="009159D6"/>
    <w:rsid w:val="0091633B"/>
    <w:rsid w:val="0092043B"/>
    <w:rsid w:val="009208F9"/>
    <w:rsid w:val="00920AA3"/>
    <w:rsid w:val="009210BD"/>
    <w:rsid w:val="009212B3"/>
    <w:rsid w:val="00921BD7"/>
    <w:rsid w:val="0092256E"/>
    <w:rsid w:val="00922DCA"/>
    <w:rsid w:val="00923249"/>
    <w:rsid w:val="00923679"/>
    <w:rsid w:val="00923DFF"/>
    <w:rsid w:val="00924205"/>
    <w:rsid w:val="00924DAE"/>
    <w:rsid w:val="00925C56"/>
    <w:rsid w:val="0092603B"/>
    <w:rsid w:val="009303CB"/>
    <w:rsid w:val="0093056B"/>
    <w:rsid w:val="0093182E"/>
    <w:rsid w:val="00931CCF"/>
    <w:rsid w:val="00931DBB"/>
    <w:rsid w:val="0093253F"/>
    <w:rsid w:val="009331A4"/>
    <w:rsid w:val="00933580"/>
    <w:rsid w:val="00933F05"/>
    <w:rsid w:val="009352E2"/>
    <w:rsid w:val="009357AA"/>
    <w:rsid w:val="00935D71"/>
    <w:rsid w:val="00936CE4"/>
    <w:rsid w:val="0093766D"/>
    <w:rsid w:val="00937E31"/>
    <w:rsid w:val="009408D5"/>
    <w:rsid w:val="009418B9"/>
    <w:rsid w:val="00941907"/>
    <w:rsid w:val="00941F78"/>
    <w:rsid w:val="00942398"/>
    <w:rsid w:val="00943284"/>
    <w:rsid w:val="009438FB"/>
    <w:rsid w:val="00943F92"/>
    <w:rsid w:val="009442B4"/>
    <w:rsid w:val="00944702"/>
    <w:rsid w:val="00945433"/>
    <w:rsid w:val="00946F80"/>
    <w:rsid w:val="0094787E"/>
    <w:rsid w:val="00950357"/>
    <w:rsid w:val="00950963"/>
    <w:rsid w:val="00951E6E"/>
    <w:rsid w:val="00952852"/>
    <w:rsid w:val="00952ED6"/>
    <w:rsid w:val="009535F9"/>
    <w:rsid w:val="00953C2B"/>
    <w:rsid w:val="009549F0"/>
    <w:rsid w:val="00954A72"/>
    <w:rsid w:val="009563C4"/>
    <w:rsid w:val="0096054E"/>
    <w:rsid w:val="009618C6"/>
    <w:rsid w:val="00961FF2"/>
    <w:rsid w:val="009623CC"/>
    <w:rsid w:val="00962615"/>
    <w:rsid w:val="00962A79"/>
    <w:rsid w:val="009635B8"/>
    <w:rsid w:val="0096369C"/>
    <w:rsid w:val="00963CCA"/>
    <w:rsid w:val="00965388"/>
    <w:rsid w:val="00965558"/>
    <w:rsid w:val="00965E8E"/>
    <w:rsid w:val="00966EC7"/>
    <w:rsid w:val="00967E04"/>
    <w:rsid w:val="009709A3"/>
    <w:rsid w:val="00970FCA"/>
    <w:rsid w:val="00971BE5"/>
    <w:rsid w:val="00971C6D"/>
    <w:rsid w:val="00971C8D"/>
    <w:rsid w:val="00972983"/>
    <w:rsid w:val="009733AF"/>
    <w:rsid w:val="00973FB7"/>
    <w:rsid w:val="0097455B"/>
    <w:rsid w:val="0097520D"/>
    <w:rsid w:val="00975227"/>
    <w:rsid w:val="009757D3"/>
    <w:rsid w:val="00975C9F"/>
    <w:rsid w:val="00975E36"/>
    <w:rsid w:val="009769E7"/>
    <w:rsid w:val="00976E8C"/>
    <w:rsid w:val="00977859"/>
    <w:rsid w:val="00977BB1"/>
    <w:rsid w:val="00977D4A"/>
    <w:rsid w:val="00980265"/>
    <w:rsid w:val="009802B1"/>
    <w:rsid w:val="009804BB"/>
    <w:rsid w:val="00980FA4"/>
    <w:rsid w:val="00981BD6"/>
    <w:rsid w:val="00981BE2"/>
    <w:rsid w:val="00982377"/>
    <w:rsid w:val="00982E9E"/>
    <w:rsid w:val="00983A0B"/>
    <w:rsid w:val="0098414D"/>
    <w:rsid w:val="0098425F"/>
    <w:rsid w:val="0098491B"/>
    <w:rsid w:val="00984EAB"/>
    <w:rsid w:val="00985BCF"/>
    <w:rsid w:val="009860AF"/>
    <w:rsid w:val="0098703E"/>
    <w:rsid w:val="0099013E"/>
    <w:rsid w:val="00990233"/>
    <w:rsid w:val="0099030E"/>
    <w:rsid w:val="009904B2"/>
    <w:rsid w:val="0099053C"/>
    <w:rsid w:val="0099226C"/>
    <w:rsid w:val="00993A59"/>
    <w:rsid w:val="009958F9"/>
    <w:rsid w:val="00995B8A"/>
    <w:rsid w:val="00995DA2"/>
    <w:rsid w:val="009977E1"/>
    <w:rsid w:val="00997A64"/>
    <w:rsid w:val="009A0F78"/>
    <w:rsid w:val="009A113C"/>
    <w:rsid w:val="009A26DF"/>
    <w:rsid w:val="009A2777"/>
    <w:rsid w:val="009A2BF8"/>
    <w:rsid w:val="009A533E"/>
    <w:rsid w:val="009A534C"/>
    <w:rsid w:val="009A54F8"/>
    <w:rsid w:val="009A65BB"/>
    <w:rsid w:val="009A6731"/>
    <w:rsid w:val="009A7991"/>
    <w:rsid w:val="009B02FE"/>
    <w:rsid w:val="009B0666"/>
    <w:rsid w:val="009B2156"/>
    <w:rsid w:val="009B22B7"/>
    <w:rsid w:val="009B2E5C"/>
    <w:rsid w:val="009B38E8"/>
    <w:rsid w:val="009B3F27"/>
    <w:rsid w:val="009B40AF"/>
    <w:rsid w:val="009B42AF"/>
    <w:rsid w:val="009B477D"/>
    <w:rsid w:val="009B4823"/>
    <w:rsid w:val="009B4A83"/>
    <w:rsid w:val="009B4B0D"/>
    <w:rsid w:val="009B58C7"/>
    <w:rsid w:val="009B6AA8"/>
    <w:rsid w:val="009B75F0"/>
    <w:rsid w:val="009B7738"/>
    <w:rsid w:val="009B7AF4"/>
    <w:rsid w:val="009B7D07"/>
    <w:rsid w:val="009C10FB"/>
    <w:rsid w:val="009C290C"/>
    <w:rsid w:val="009C34ED"/>
    <w:rsid w:val="009C47C9"/>
    <w:rsid w:val="009C4928"/>
    <w:rsid w:val="009C4E96"/>
    <w:rsid w:val="009C511D"/>
    <w:rsid w:val="009C5A22"/>
    <w:rsid w:val="009C73AD"/>
    <w:rsid w:val="009C78C5"/>
    <w:rsid w:val="009D0069"/>
    <w:rsid w:val="009D06C9"/>
    <w:rsid w:val="009D19F5"/>
    <w:rsid w:val="009D1B62"/>
    <w:rsid w:val="009D1C50"/>
    <w:rsid w:val="009D38B7"/>
    <w:rsid w:val="009D4898"/>
    <w:rsid w:val="009D4B80"/>
    <w:rsid w:val="009D4BE6"/>
    <w:rsid w:val="009D51CF"/>
    <w:rsid w:val="009D5473"/>
    <w:rsid w:val="009D5924"/>
    <w:rsid w:val="009D79B8"/>
    <w:rsid w:val="009D7D44"/>
    <w:rsid w:val="009E2333"/>
    <w:rsid w:val="009E2794"/>
    <w:rsid w:val="009E3225"/>
    <w:rsid w:val="009E32AB"/>
    <w:rsid w:val="009E354C"/>
    <w:rsid w:val="009E3D35"/>
    <w:rsid w:val="009E4800"/>
    <w:rsid w:val="009E5770"/>
    <w:rsid w:val="009E58BD"/>
    <w:rsid w:val="009E6A40"/>
    <w:rsid w:val="009E7C3F"/>
    <w:rsid w:val="009E7F97"/>
    <w:rsid w:val="009F0625"/>
    <w:rsid w:val="009F1B49"/>
    <w:rsid w:val="009F221C"/>
    <w:rsid w:val="009F27CA"/>
    <w:rsid w:val="009F2EA3"/>
    <w:rsid w:val="009F3156"/>
    <w:rsid w:val="009F33D0"/>
    <w:rsid w:val="009F39EB"/>
    <w:rsid w:val="009F42E5"/>
    <w:rsid w:val="009F4C10"/>
    <w:rsid w:val="009F4FFE"/>
    <w:rsid w:val="009F58CA"/>
    <w:rsid w:val="009F59C1"/>
    <w:rsid w:val="009F63BF"/>
    <w:rsid w:val="009F655A"/>
    <w:rsid w:val="009F67B8"/>
    <w:rsid w:val="009F6A62"/>
    <w:rsid w:val="009F6E5B"/>
    <w:rsid w:val="009F76D3"/>
    <w:rsid w:val="009F7B89"/>
    <w:rsid w:val="00A0086C"/>
    <w:rsid w:val="00A00ED9"/>
    <w:rsid w:val="00A02712"/>
    <w:rsid w:val="00A0344F"/>
    <w:rsid w:val="00A04C99"/>
    <w:rsid w:val="00A04D47"/>
    <w:rsid w:val="00A04E86"/>
    <w:rsid w:val="00A0529A"/>
    <w:rsid w:val="00A05688"/>
    <w:rsid w:val="00A059D7"/>
    <w:rsid w:val="00A070C9"/>
    <w:rsid w:val="00A0717B"/>
    <w:rsid w:val="00A0787D"/>
    <w:rsid w:val="00A07E20"/>
    <w:rsid w:val="00A07E44"/>
    <w:rsid w:val="00A10602"/>
    <w:rsid w:val="00A10BDF"/>
    <w:rsid w:val="00A117C5"/>
    <w:rsid w:val="00A11DB1"/>
    <w:rsid w:val="00A1280A"/>
    <w:rsid w:val="00A1335C"/>
    <w:rsid w:val="00A13C29"/>
    <w:rsid w:val="00A13DCD"/>
    <w:rsid w:val="00A13DD4"/>
    <w:rsid w:val="00A14BFF"/>
    <w:rsid w:val="00A155A9"/>
    <w:rsid w:val="00A15E74"/>
    <w:rsid w:val="00A15F28"/>
    <w:rsid w:val="00A1615F"/>
    <w:rsid w:val="00A1739E"/>
    <w:rsid w:val="00A17634"/>
    <w:rsid w:val="00A2027E"/>
    <w:rsid w:val="00A210E6"/>
    <w:rsid w:val="00A212A8"/>
    <w:rsid w:val="00A2133C"/>
    <w:rsid w:val="00A226CF"/>
    <w:rsid w:val="00A22BF7"/>
    <w:rsid w:val="00A236CF"/>
    <w:rsid w:val="00A23DC0"/>
    <w:rsid w:val="00A24403"/>
    <w:rsid w:val="00A24738"/>
    <w:rsid w:val="00A258D5"/>
    <w:rsid w:val="00A25AFA"/>
    <w:rsid w:val="00A261F4"/>
    <w:rsid w:val="00A2664F"/>
    <w:rsid w:val="00A26E06"/>
    <w:rsid w:val="00A275D5"/>
    <w:rsid w:val="00A3047C"/>
    <w:rsid w:val="00A3324B"/>
    <w:rsid w:val="00A33BA2"/>
    <w:rsid w:val="00A34F88"/>
    <w:rsid w:val="00A3583C"/>
    <w:rsid w:val="00A36219"/>
    <w:rsid w:val="00A36883"/>
    <w:rsid w:val="00A36ED5"/>
    <w:rsid w:val="00A40933"/>
    <w:rsid w:val="00A40B32"/>
    <w:rsid w:val="00A40E82"/>
    <w:rsid w:val="00A410D6"/>
    <w:rsid w:val="00A4113A"/>
    <w:rsid w:val="00A411C2"/>
    <w:rsid w:val="00A41329"/>
    <w:rsid w:val="00A4137C"/>
    <w:rsid w:val="00A41633"/>
    <w:rsid w:val="00A41B5A"/>
    <w:rsid w:val="00A4292D"/>
    <w:rsid w:val="00A42950"/>
    <w:rsid w:val="00A429A2"/>
    <w:rsid w:val="00A43527"/>
    <w:rsid w:val="00A43B09"/>
    <w:rsid w:val="00A45099"/>
    <w:rsid w:val="00A454B2"/>
    <w:rsid w:val="00A455F8"/>
    <w:rsid w:val="00A45973"/>
    <w:rsid w:val="00A45FCD"/>
    <w:rsid w:val="00A46270"/>
    <w:rsid w:val="00A46A2B"/>
    <w:rsid w:val="00A4704F"/>
    <w:rsid w:val="00A50833"/>
    <w:rsid w:val="00A510E5"/>
    <w:rsid w:val="00A51D70"/>
    <w:rsid w:val="00A520D8"/>
    <w:rsid w:val="00A53717"/>
    <w:rsid w:val="00A53B22"/>
    <w:rsid w:val="00A53B8E"/>
    <w:rsid w:val="00A53C47"/>
    <w:rsid w:val="00A53FA6"/>
    <w:rsid w:val="00A543B3"/>
    <w:rsid w:val="00A54A54"/>
    <w:rsid w:val="00A55640"/>
    <w:rsid w:val="00A55A1D"/>
    <w:rsid w:val="00A55CF9"/>
    <w:rsid w:val="00A561C1"/>
    <w:rsid w:val="00A56EE8"/>
    <w:rsid w:val="00A57186"/>
    <w:rsid w:val="00A57192"/>
    <w:rsid w:val="00A573C3"/>
    <w:rsid w:val="00A57DC0"/>
    <w:rsid w:val="00A60C58"/>
    <w:rsid w:val="00A62A8F"/>
    <w:rsid w:val="00A62E0F"/>
    <w:rsid w:val="00A63A9F"/>
    <w:rsid w:val="00A63B50"/>
    <w:rsid w:val="00A644D5"/>
    <w:rsid w:val="00A64DF9"/>
    <w:rsid w:val="00A64E55"/>
    <w:rsid w:val="00A6505E"/>
    <w:rsid w:val="00A65AA0"/>
    <w:rsid w:val="00A66B92"/>
    <w:rsid w:val="00A67A25"/>
    <w:rsid w:val="00A70759"/>
    <w:rsid w:val="00A72BD4"/>
    <w:rsid w:val="00A734BE"/>
    <w:rsid w:val="00A7377D"/>
    <w:rsid w:val="00A74E7C"/>
    <w:rsid w:val="00A75A7A"/>
    <w:rsid w:val="00A7611F"/>
    <w:rsid w:val="00A765C8"/>
    <w:rsid w:val="00A7703A"/>
    <w:rsid w:val="00A77B26"/>
    <w:rsid w:val="00A77E55"/>
    <w:rsid w:val="00A803A8"/>
    <w:rsid w:val="00A80957"/>
    <w:rsid w:val="00A80D0D"/>
    <w:rsid w:val="00A810D3"/>
    <w:rsid w:val="00A815B7"/>
    <w:rsid w:val="00A820F9"/>
    <w:rsid w:val="00A8253A"/>
    <w:rsid w:val="00A82DA1"/>
    <w:rsid w:val="00A82F82"/>
    <w:rsid w:val="00A83031"/>
    <w:rsid w:val="00A832B5"/>
    <w:rsid w:val="00A83499"/>
    <w:rsid w:val="00A83AEF"/>
    <w:rsid w:val="00A83AFF"/>
    <w:rsid w:val="00A848BA"/>
    <w:rsid w:val="00A84F16"/>
    <w:rsid w:val="00A86B1C"/>
    <w:rsid w:val="00A8723B"/>
    <w:rsid w:val="00A879F8"/>
    <w:rsid w:val="00A87E18"/>
    <w:rsid w:val="00A87EE7"/>
    <w:rsid w:val="00A87FBF"/>
    <w:rsid w:val="00A91684"/>
    <w:rsid w:val="00A91714"/>
    <w:rsid w:val="00A91E5F"/>
    <w:rsid w:val="00A92C7F"/>
    <w:rsid w:val="00A92D58"/>
    <w:rsid w:val="00A93C5E"/>
    <w:rsid w:val="00A93CDA"/>
    <w:rsid w:val="00A95F37"/>
    <w:rsid w:val="00A9611D"/>
    <w:rsid w:val="00A966B3"/>
    <w:rsid w:val="00A96C0A"/>
    <w:rsid w:val="00A975BB"/>
    <w:rsid w:val="00A97D3C"/>
    <w:rsid w:val="00AA029B"/>
    <w:rsid w:val="00AA02AD"/>
    <w:rsid w:val="00AA1018"/>
    <w:rsid w:val="00AA12AD"/>
    <w:rsid w:val="00AA13C1"/>
    <w:rsid w:val="00AA15A3"/>
    <w:rsid w:val="00AA2040"/>
    <w:rsid w:val="00AA208C"/>
    <w:rsid w:val="00AA2A9A"/>
    <w:rsid w:val="00AA346B"/>
    <w:rsid w:val="00AA3D6A"/>
    <w:rsid w:val="00AA4467"/>
    <w:rsid w:val="00AA4524"/>
    <w:rsid w:val="00AA488F"/>
    <w:rsid w:val="00AA4961"/>
    <w:rsid w:val="00AA4B17"/>
    <w:rsid w:val="00AA4D85"/>
    <w:rsid w:val="00AA5686"/>
    <w:rsid w:val="00AA5830"/>
    <w:rsid w:val="00AA7DF4"/>
    <w:rsid w:val="00AA7FEE"/>
    <w:rsid w:val="00AB0CE8"/>
    <w:rsid w:val="00AB0E9C"/>
    <w:rsid w:val="00AB0F8C"/>
    <w:rsid w:val="00AB123F"/>
    <w:rsid w:val="00AB1A7D"/>
    <w:rsid w:val="00AB1C20"/>
    <w:rsid w:val="00AB2F2A"/>
    <w:rsid w:val="00AB3AA5"/>
    <w:rsid w:val="00AB3FEB"/>
    <w:rsid w:val="00AB42F6"/>
    <w:rsid w:val="00AB485E"/>
    <w:rsid w:val="00AB4CBB"/>
    <w:rsid w:val="00AB5A19"/>
    <w:rsid w:val="00AB5C38"/>
    <w:rsid w:val="00AB607C"/>
    <w:rsid w:val="00AB6B03"/>
    <w:rsid w:val="00AB71D5"/>
    <w:rsid w:val="00AB7C96"/>
    <w:rsid w:val="00AC04DF"/>
    <w:rsid w:val="00AC1607"/>
    <w:rsid w:val="00AC18F2"/>
    <w:rsid w:val="00AC2313"/>
    <w:rsid w:val="00AC2BC1"/>
    <w:rsid w:val="00AC2BFA"/>
    <w:rsid w:val="00AC32A6"/>
    <w:rsid w:val="00AC3CD7"/>
    <w:rsid w:val="00AC424B"/>
    <w:rsid w:val="00AC480B"/>
    <w:rsid w:val="00AC4954"/>
    <w:rsid w:val="00AC49E4"/>
    <w:rsid w:val="00AC4BAA"/>
    <w:rsid w:val="00AC5039"/>
    <w:rsid w:val="00AC7DB4"/>
    <w:rsid w:val="00AD01CC"/>
    <w:rsid w:val="00AD05B8"/>
    <w:rsid w:val="00AD0B5A"/>
    <w:rsid w:val="00AD1257"/>
    <w:rsid w:val="00AD1482"/>
    <w:rsid w:val="00AD1F25"/>
    <w:rsid w:val="00AD233D"/>
    <w:rsid w:val="00AD2A6D"/>
    <w:rsid w:val="00AD2B8F"/>
    <w:rsid w:val="00AD2D64"/>
    <w:rsid w:val="00AD31D6"/>
    <w:rsid w:val="00AD33AF"/>
    <w:rsid w:val="00AD454C"/>
    <w:rsid w:val="00AD46C9"/>
    <w:rsid w:val="00AD4734"/>
    <w:rsid w:val="00AD4B9C"/>
    <w:rsid w:val="00AD5B8D"/>
    <w:rsid w:val="00AD5C85"/>
    <w:rsid w:val="00AD5E60"/>
    <w:rsid w:val="00AD61EC"/>
    <w:rsid w:val="00AD641C"/>
    <w:rsid w:val="00AD74F1"/>
    <w:rsid w:val="00AD7519"/>
    <w:rsid w:val="00AD7695"/>
    <w:rsid w:val="00AD7A12"/>
    <w:rsid w:val="00AD7BBA"/>
    <w:rsid w:val="00AD7E2E"/>
    <w:rsid w:val="00AE0804"/>
    <w:rsid w:val="00AE11E4"/>
    <w:rsid w:val="00AE1D7D"/>
    <w:rsid w:val="00AE23B7"/>
    <w:rsid w:val="00AE3AC9"/>
    <w:rsid w:val="00AE5033"/>
    <w:rsid w:val="00AE552D"/>
    <w:rsid w:val="00AE5B5B"/>
    <w:rsid w:val="00AE5E8B"/>
    <w:rsid w:val="00AE661A"/>
    <w:rsid w:val="00AE6C2C"/>
    <w:rsid w:val="00AE6DCB"/>
    <w:rsid w:val="00AE71EB"/>
    <w:rsid w:val="00AE728B"/>
    <w:rsid w:val="00AE7561"/>
    <w:rsid w:val="00AE7D75"/>
    <w:rsid w:val="00AF00B4"/>
    <w:rsid w:val="00AF12FC"/>
    <w:rsid w:val="00AF170F"/>
    <w:rsid w:val="00AF20D7"/>
    <w:rsid w:val="00AF2129"/>
    <w:rsid w:val="00AF21C2"/>
    <w:rsid w:val="00AF3559"/>
    <w:rsid w:val="00AF3849"/>
    <w:rsid w:val="00AF46C5"/>
    <w:rsid w:val="00AF58F8"/>
    <w:rsid w:val="00AF66B8"/>
    <w:rsid w:val="00AF6EE8"/>
    <w:rsid w:val="00AF7209"/>
    <w:rsid w:val="00AF7E46"/>
    <w:rsid w:val="00B00DDA"/>
    <w:rsid w:val="00B011EF"/>
    <w:rsid w:val="00B01490"/>
    <w:rsid w:val="00B0238E"/>
    <w:rsid w:val="00B02A13"/>
    <w:rsid w:val="00B02B60"/>
    <w:rsid w:val="00B03031"/>
    <w:rsid w:val="00B03381"/>
    <w:rsid w:val="00B04274"/>
    <w:rsid w:val="00B05F42"/>
    <w:rsid w:val="00B065CD"/>
    <w:rsid w:val="00B074D7"/>
    <w:rsid w:val="00B07899"/>
    <w:rsid w:val="00B07ACE"/>
    <w:rsid w:val="00B07F8F"/>
    <w:rsid w:val="00B10219"/>
    <w:rsid w:val="00B104C3"/>
    <w:rsid w:val="00B11AAF"/>
    <w:rsid w:val="00B11ADC"/>
    <w:rsid w:val="00B130F2"/>
    <w:rsid w:val="00B143FA"/>
    <w:rsid w:val="00B1475A"/>
    <w:rsid w:val="00B1477E"/>
    <w:rsid w:val="00B15E93"/>
    <w:rsid w:val="00B163EF"/>
    <w:rsid w:val="00B167F9"/>
    <w:rsid w:val="00B1687B"/>
    <w:rsid w:val="00B16CC2"/>
    <w:rsid w:val="00B16EC2"/>
    <w:rsid w:val="00B172BB"/>
    <w:rsid w:val="00B177AD"/>
    <w:rsid w:val="00B17F8B"/>
    <w:rsid w:val="00B20274"/>
    <w:rsid w:val="00B20ED1"/>
    <w:rsid w:val="00B212BA"/>
    <w:rsid w:val="00B21C80"/>
    <w:rsid w:val="00B22475"/>
    <w:rsid w:val="00B22497"/>
    <w:rsid w:val="00B22E5B"/>
    <w:rsid w:val="00B2353F"/>
    <w:rsid w:val="00B2394D"/>
    <w:rsid w:val="00B24C31"/>
    <w:rsid w:val="00B250B2"/>
    <w:rsid w:val="00B252C7"/>
    <w:rsid w:val="00B2605D"/>
    <w:rsid w:val="00B26907"/>
    <w:rsid w:val="00B26C77"/>
    <w:rsid w:val="00B30094"/>
    <w:rsid w:val="00B317F3"/>
    <w:rsid w:val="00B31C4A"/>
    <w:rsid w:val="00B31D25"/>
    <w:rsid w:val="00B320B7"/>
    <w:rsid w:val="00B32B49"/>
    <w:rsid w:val="00B32CB6"/>
    <w:rsid w:val="00B33517"/>
    <w:rsid w:val="00B33E51"/>
    <w:rsid w:val="00B3648D"/>
    <w:rsid w:val="00B37340"/>
    <w:rsid w:val="00B37571"/>
    <w:rsid w:val="00B402D9"/>
    <w:rsid w:val="00B40D3C"/>
    <w:rsid w:val="00B41070"/>
    <w:rsid w:val="00B416B1"/>
    <w:rsid w:val="00B422F7"/>
    <w:rsid w:val="00B4241C"/>
    <w:rsid w:val="00B43355"/>
    <w:rsid w:val="00B449F5"/>
    <w:rsid w:val="00B4604E"/>
    <w:rsid w:val="00B463E6"/>
    <w:rsid w:val="00B46A27"/>
    <w:rsid w:val="00B5028C"/>
    <w:rsid w:val="00B507FF"/>
    <w:rsid w:val="00B50F9A"/>
    <w:rsid w:val="00B514B5"/>
    <w:rsid w:val="00B518F7"/>
    <w:rsid w:val="00B527A2"/>
    <w:rsid w:val="00B52969"/>
    <w:rsid w:val="00B52CCB"/>
    <w:rsid w:val="00B53234"/>
    <w:rsid w:val="00B53A22"/>
    <w:rsid w:val="00B54898"/>
    <w:rsid w:val="00B548E0"/>
    <w:rsid w:val="00B54989"/>
    <w:rsid w:val="00B552F9"/>
    <w:rsid w:val="00B55B88"/>
    <w:rsid w:val="00B56BBC"/>
    <w:rsid w:val="00B5723C"/>
    <w:rsid w:val="00B57346"/>
    <w:rsid w:val="00B5750A"/>
    <w:rsid w:val="00B6087F"/>
    <w:rsid w:val="00B60FC7"/>
    <w:rsid w:val="00B6247D"/>
    <w:rsid w:val="00B629F4"/>
    <w:rsid w:val="00B63A29"/>
    <w:rsid w:val="00B649A6"/>
    <w:rsid w:val="00B64A14"/>
    <w:rsid w:val="00B64A4B"/>
    <w:rsid w:val="00B66881"/>
    <w:rsid w:val="00B66904"/>
    <w:rsid w:val="00B67CF1"/>
    <w:rsid w:val="00B70500"/>
    <w:rsid w:val="00B70A0D"/>
    <w:rsid w:val="00B722EC"/>
    <w:rsid w:val="00B72D07"/>
    <w:rsid w:val="00B7426A"/>
    <w:rsid w:val="00B74DB9"/>
    <w:rsid w:val="00B74EEF"/>
    <w:rsid w:val="00B74F59"/>
    <w:rsid w:val="00B766FF"/>
    <w:rsid w:val="00B77834"/>
    <w:rsid w:val="00B8048E"/>
    <w:rsid w:val="00B80A79"/>
    <w:rsid w:val="00B80AED"/>
    <w:rsid w:val="00B80C8E"/>
    <w:rsid w:val="00B8129A"/>
    <w:rsid w:val="00B81D85"/>
    <w:rsid w:val="00B81FCB"/>
    <w:rsid w:val="00B823C8"/>
    <w:rsid w:val="00B82CFA"/>
    <w:rsid w:val="00B83107"/>
    <w:rsid w:val="00B832BC"/>
    <w:rsid w:val="00B83B07"/>
    <w:rsid w:val="00B8463B"/>
    <w:rsid w:val="00B862FB"/>
    <w:rsid w:val="00B87F59"/>
    <w:rsid w:val="00B92DD0"/>
    <w:rsid w:val="00B9369C"/>
    <w:rsid w:val="00B95527"/>
    <w:rsid w:val="00B95784"/>
    <w:rsid w:val="00B95964"/>
    <w:rsid w:val="00B9652D"/>
    <w:rsid w:val="00B97F5A"/>
    <w:rsid w:val="00BA03BB"/>
    <w:rsid w:val="00BA0835"/>
    <w:rsid w:val="00BA0915"/>
    <w:rsid w:val="00BA09DA"/>
    <w:rsid w:val="00BA0B1D"/>
    <w:rsid w:val="00BA0BC6"/>
    <w:rsid w:val="00BA0F8E"/>
    <w:rsid w:val="00BA2106"/>
    <w:rsid w:val="00BA2924"/>
    <w:rsid w:val="00BA2BE1"/>
    <w:rsid w:val="00BA3138"/>
    <w:rsid w:val="00BA345F"/>
    <w:rsid w:val="00BA4EDB"/>
    <w:rsid w:val="00BA61F6"/>
    <w:rsid w:val="00BA6B06"/>
    <w:rsid w:val="00BA7124"/>
    <w:rsid w:val="00BA7EA8"/>
    <w:rsid w:val="00BB0026"/>
    <w:rsid w:val="00BB0A67"/>
    <w:rsid w:val="00BB0C6A"/>
    <w:rsid w:val="00BB159E"/>
    <w:rsid w:val="00BB22F6"/>
    <w:rsid w:val="00BB2431"/>
    <w:rsid w:val="00BB3420"/>
    <w:rsid w:val="00BB3A3B"/>
    <w:rsid w:val="00BB4AFE"/>
    <w:rsid w:val="00BB55B0"/>
    <w:rsid w:val="00BB5A81"/>
    <w:rsid w:val="00BB67DC"/>
    <w:rsid w:val="00BB7B26"/>
    <w:rsid w:val="00BC05EE"/>
    <w:rsid w:val="00BC23D1"/>
    <w:rsid w:val="00BC2ABA"/>
    <w:rsid w:val="00BC43A1"/>
    <w:rsid w:val="00BC503F"/>
    <w:rsid w:val="00BC5734"/>
    <w:rsid w:val="00BC73BE"/>
    <w:rsid w:val="00BC7F57"/>
    <w:rsid w:val="00BD0392"/>
    <w:rsid w:val="00BD05C6"/>
    <w:rsid w:val="00BD0612"/>
    <w:rsid w:val="00BD2560"/>
    <w:rsid w:val="00BD3FB7"/>
    <w:rsid w:val="00BD4915"/>
    <w:rsid w:val="00BD550E"/>
    <w:rsid w:val="00BD5ADF"/>
    <w:rsid w:val="00BD5CC0"/>
    <w:rsid w:val="00BD60BA"/>
    <w:rsid w:val="00BD60C1"/>
    <w:rsid w:val="00BD687E"/>
    <w:rsid w:val="00BD6BBF"/>
    <w:rsid w:val="00BD6DDD"/>
    <w:rsid w:val="00BD7449"/>
    <w:rsid w:val="00BD789D"/>
    <w:rsid w:val="00BD7DE5"/>
    <w:rsid w:val="00BE0D59"/>
    <w:rsid w:val="00BE1406"/>
    <w:rsid w:val="00BE14F1"/>
    <w:rsid w:val="00BE14FA"/>
    <w:rsid w:val="00BE187E"/>
    <w:rsid w:val="00BE19F1"/>
    <w:rsid w:val="00BE21F0"/>
    <w:rsid w:val="00BE21F8"/>
    <w:rsid w:val="00BE264E"/>
    <w:rsid w:val="00BE26A8"/>
    <w:rsid w:val="00BE299D"/>
    <w:rsid w:val="00BE2FCE"/>
    <w:rsid w:val="00BE31BD"/>
    <w:rsid w:val="00BE4062"/>
    <w:rsid w:val="00BE46ED"/>
    <w:rsid w:val="00BE60A4"/>
    <w:rsid w:val="00BE60C1"/>
    <w:rsid w:val="00BE6297"/>
    <w:rsid w:val="00BE6F80"/>
    <w:rsid w:val="00BF085F"/>
    <w:rsid w:val="00BF241D"/>
    <w:rsid w:val="00BF3A89"/>
    <w:rsid w:val="00BF3C0A"/>
    <w:rsid w:val="00BF43A0"/>
    <w:rsid w:val="00BF4968"/>
    <w:rsid w:val="00BF60E5"/>
    <w:rsid w:val="00BF6FD5"/>
    <w:rsid w:val="00C0070D"/>
    <w:rsid w:val="00C00D76"/>
    <w:rsid w:val="00C015D2"/>
    <w:rsid w:val="00C01CDA"/>
    <w:rsid w:val="00C02016"/>
    <w:rsid w:val="00C02D7C"/>
    <w:rsid w:val="00C02EAB"/>
    <w:rsid w:val="00C03223"/>
    <w:rsid w:val="00C033A8"/>
    <w:rsid w:val="00C0341A"/>
    <w:rsid w:val="00C03624"/>
    <w:rsid w:val="00C03E78"/>
    <w:rsid w:val="00C03F77"/>
    <w:rsid w:val="00C04828"/>
    <w:rsid w:val="00C05254"/>
    <w:rsid w:val="00C056EE"/>
    <w:rsid w:val="00C05C63"/>
    <w:rsid w:val="00C06ABD"/>
    <w:rsid w:val="00C06E8F"/>
    <w:rsid w:val="00C07C60"/>
    <w:rsid w:val="00C07D34"/>
    <w:rsid w:val="00C11BB2"/>
    <w:rsid w:val="00C12289"/>
    <w:rsid w:val="00C12984"/>
    <w:rsid w:val="00C12AC4"/>
    <w:rsid w:val="00C13230"/>
    <w:rsid w:val="00C13AF2"/>
    <w:rsid w:val="00C144A9"/>
    <w:rsid w:val="00C14D4C"/>
    <w:rsid w:val="00C15534"/>
    <w:rsid w:val="00C17D04"/>
    <w:rsid w:val="00C20AB7"/>
    <w:rsid w:val="00C20B8C"/>
    <w:rsid w:val="00C21709"/>
    <w:rsid w:val="00C21C5A"/>
    <w:rsid w:val="00C22582"/>
    <w:rsid w:val="00C22DBC"/>
    <w:rsid w:val="00C249EF"/>
    <w:rsid w:val="00C2557A"/>
    <w:rsid w:val="00C26700"/>
    <w:rsid w:val="00C26DA7"/>
    <w:rsid w:val="00C2755D"/>
    <w:rsid w:val="00C301A7"/>
    <w:rsid w:val="00C31093"/>
    <w:rsid w:val="00C3141F"/>
    <w:rsid w:val="00C3316B"/>
    <w:rsid w:val="00C3437C"/>
    <w:rsid w:val="00C347C2"/>
    <w:rsid w:val="00C3588C"/>
    <w:rsid w:val="00C35EBB"/>
    <w:rsid w:val="00C36078"/>
    <w:rsid w:val="00C36C85"/>
    <w:rsid w:val="00C4039B"/>
    <w:rsid w:val="00C4098B"/>
    <w:rsid w:val="00C41595"/>
    <w:rsid w:val="00C41E05"/>
    <w:rsid w:val="00C42044"/>
    <w:rsid w:val="00C4282D"/>
    <w:rsid w:val="00C42B16"/>
    <w:rsid w:val="00C42C8C"/>
    <w:rsid w:val="00C42E0E"/>
    <w:rsid w:val="00C4345C"/>
    <w:rsid w:val="00C4528C"/>
    <w:rsid w:val="00C45AD0"/>
    <w:rsid w:val="00C4618F"/>
    <w:rsid w:val="00C46620"/>
    <w:rsid w:val="00C46712"/>
    <w:rsid w:val="00C473BF"/>
    <w:rsid w:val="00C4756A"/>
    <w:rsid w:val="00C475EF"/>
    <w:rsid w:val="00C50773"/>
    <w:rsid w:val="00C508B0"/>
    <w:rsid w:val="00C5129D"/>
    <w:rsid w:val="00C52F13"/>
    <w:rsid w:val="00C53CC4"/>
    <w:rsid w:val="00C54435"/>
    <w:rsid w:val="00C54535"/>
    <w:rsid w:val="00C549DF"/>
    <w:rsid w:val="00C54D2E"/>
    <w:rsid w:val="00C54D81"/>
    <w:rsid w:val="00C55ED0"/>
    <w:rsid w:val="00C56195"/>
    <w:rsid w:val="00C56220"/>
    <w:rsid w:val="00C56A0A"/>
    <w:rsid w:val="00C57204"/>
    <w:rsid w:val="00C603BA"/>
    <w:rsid w:val="00C6061E"/>
    <w:rsid w:val="00C60BEC"/>
    <w:rsid w:val="00C60E71"/>
    <w:rsid w:val="00C6257A"/>
    <w:rsid w:val="00C628C7"/>
    <w:rsid w:val="00C62CDB"/>
    <w:rsid w:val="00C63435"/>
    <w:rsid w:val="00C638F2"/>
    <w:rsid w:val="00C639D9"/>
    <w:rsid w:val="00C65D88"/>
    <w:rsid w:val="00C6624D"/>
    <w:rsid w:val="00C667A7"/>
    <w:rsid w:val="00C66B2D"/>
    <w:rsid w:val="00C679D9"/>
    <w:rsid w:val="00C7048A"/>
    <w:rsid w:val="00C70827"/>
    <w:rsid w:val="00C718B5"/>
    <w:rsid w:val="00C71E8C"/>
    <w:rsid w:val="00C72543"/>
    <w:rsid w:val="00C72DB8"/>
    <w:rsid w:val="00C737C8"/>
    <w:rsid w:val="00C7392A"/>
    <w:rsid w:val="00C75233"/>
    <w:rsid w:val="00C75D9D"/>
    <w:rsid w:val="00C75DFD"/>
    <w:rsid w:val="00C761D4"/>
    <w:rsid w:val="00C7675B"/>
    <w:rsid w:val="00C76C00"/>
    <w:rsid w:val="00C76CAF"/>
    <w:rsid w:val="00C77C4B"/>
    <w:rsid w:val="00C809A7"/>
    <w:rsid w:val="00C81E2B"/>
    <w:rsid w:val="00C823C6"/>
    <w:rsid w:val="00C8314E"/>
    <w:rsid w:val="00C8358F"/>
    <w:rsid w:val="00C83F60"/>
    <w:rsid w:val="00C849A6"/>
    <w:rsid w:val="00C84D77"/>
    <w:rsid w:val="00C8556A"/>
    <w:rsid w:val="00C85A04"/>
    <w:rsid w:val="00C87AF6"/>
    <w:rsid w:val="00C87C10"/>
    <w:rsid w:val="00C90632"/>
    <w:rsid w:val="00C9078D"/>
    <w:rsid w:val="00C9182F"/>
    <w:rsid w:val="00C921AC"/>
    <w:rsid w:val="00C925A1"/>
    <w:rsid w:val="00C930C0"/>
    <w:rsid w:val="00C9371F"/>
    <w:rsid w:val="00C94836"/>
    <w:rsid w:val="00C94D13"/>
    <w:rsid w:val="00C94FFC"/>
    <w:rsid w:val="00C9529F"/>
    <w:rsid w:val="00C95969"/>
    <w:rsid w:val="00C964E5"/>
    <w:rsid w:val="00C96F9A"/>
    <w:rsid w:val="00C97905"/>
    <w:rsid w:val="00C97A81"/>
    <w:rsid w:val="00C97EC2"/>
    <w:rsid w:val="00CA047B"/>
    <w:rsid w:val="00CA0F21"/>
    <w:rsid w:val="00CA13D8"/>
    <w:rsid w:val="00CA22E4"/>
    <w:rsid w:val="00CA3464"/>
    <w:rsid w:val="00CA4DE7"/>
    <w:rsid w:val="00CA5021"/>
    <w:rsid w:val="00CA523B"/>
    <w:rsid w:val="00CA5498"/>
    <w:rsid w:val="00CA6164"/>
    <w:rsid w:val="00CA6695"/>
    <w:rsid w:val="00CB12E2"/>
    <w:rsid w:val="00CB1869"/>
    <w:rsid w:val="00CB1C31"/>
    <w:rsid w:val="00CB1C37"/>
    <w:rsid w:val="00CB276E"/>
    <w:rsid w:val="00CB2C78"/>
    <w:rsid w:val="00CB311B"/>
    <w:rsid w:val="00CB3958"/>
    <w:rsid w:val="00CB3C13"/>
    <w:rsid w:val="00CB4387"/>
    <w:rsid w:val="00CB47AC"/>
    <w:rsid w:val="00CB4BD8"/>
    <w:rsid w:val="00CB6009"/>
    <w:rsid w:val="00CB618C"/>
    <w:rsid w:val="00CB64D8"/>
    <w:rsid w:val="00CB6CC0"/>
    <w:rsid w:val="00CB7A7F"/>
    <w:rsid w:val="00CC06CF"/>
    <w:rsid w:val="00CC094B"/>
    <w:rsid w:val="00CC1EB6"/>
    <w:rsid w:val="00CC2588"/>
    <w:rsid w:val="00CC2C44"/>
    <w:rsid w:val="00CC3150"/>
    <w:rsid w:val="00CC33CE"/>
    <w:rsid w:val="00CC4999"/>
    <w:rsid w:val="00CC4BBC"/>
    <w:rsid w:val="00CC4CF5"/>
    <w:rsid w:val="00CC5604"/>
    <w:rsid w:val="00CC5609"/>
    <w:rsid w:val="00CC5AE3"/>
    <w:rsid w:val="00CC77A4"/>
    <w:rsid w:val="00CC77A9"/>
    <w:rsid w:val="00CD0BC6"/>
    <w:rsid w:val="00CD0F53"/>
    <w:rsid w:val="00CD1423"/>
    <w:rsid w:val="00CD1CD9"/>
    <w:rsid w:val="00CD3956"/>
    <w:rsid w:val="00CD45F4"/>
    <w:rsid w:val="00CD54BC"/>
    <w:rsid w:val="00CD5AE3"/>
    <w:rsid w:val="00CD5EAA"/>
    <w:rsid w:val="00CD6B50"/>
    <w:rsid w:val="00CD6D74"/>
    <w:rsid w:val="00CD6F13"/>
    <w:rsid w:val="00CD786C"/>
    <w:rsid w:val="00CD7CAF"/>
    <w:rsid w:val="00CE2088"/>
    <w:rsid w:val="00CE2BF4"/>
    <w:rsid w:val="00CE34E3"/>
    <w:rsid w:val="00CE3AFE"/>
    <w:rsid w:val="00CE3D76"/>
    <w:rsid w:val="00CE4CB2"/>
    <w:rsid w:val="00CE4F45"/>
    <w:rsid w:val="00CE515D"/>
    <w:rsid w:val="00CE7DE7"/>
    <w:rsid w:val="00CF0444"/>
    <w:rsid w:val="00CF10D1"/>
    <w:rsid w:val="00CF2087"/>
    <w:rsid w:val="00CF210E"/>
    <w:rsid w:val="00CF2867"/>
    <w:rsid w:val="00CF2B87"/>
    <w:rsid w:val="00CF2D86"/>
    <w:rsid w:val="00CF42C7"/>
    <w:rsid w:val="00CF5902"/>
    <w:rsid w:val="00CF5CBA"/>
    <w:rsid w:val="00CF6F1A"/>
    <w:rsid w:val="00CF7129"/>
    <w:rsid w:val="00CF73C2"/>
    <w:rsid w:val="00CF742C"/>
    <w:rsid w:val="00CF7757"/>
    <w:rsid w:val="00CF7C41"/>
    <w:rsid w:val="00CF7CE5"/>
    <w:rsid w:val="00CF7DB0"/>
    <w:rsid w:val="00D0038A"/>
    <w:rsid w:val="00D008AB"/>
    <w:rsid w:val="00D014AF"/>
    <w:rsid w:val="00D0170C"/>
    <w:rsid w:val="00D04531"/>
    <w:rsid w:val="00D06D54"/>
    <w:rsid w:val="00D072E6"/>
    <w:rsid w:val="00D07537"/>
    <w:rsid w:val="00D077DB"/>
    <w:rsid w:val="00D07EDA"/>
    <w:rsid w:val="00D104F8"/>
    <w:rsid w:val="00D11DC8"/>
    <w:rsid w:val="00D11DF1"/>
    <w:rsid w:val="00D11FEE"/>
    <w:rsid w:val="00D12ECA"/>
    <w:rsid w:val="00D1391E"/>
    <w:rsid w:val="00D13BCA"/>
    <w:rsid w:val="00D14D22"/>
    <w:rsid w:val="00D14ED2"/>
    <w:rsid w:val="00D155E1"/>
    <w:rsid w:val="00D15CCA"/>
    <w:rsid w:val="00D1611E"/>
    <w:rsid w:val="00D164D3"/>
    <w:rsid w:val="00D1660D"/>
    <w:rsid w:val="00D16C86"/>
    <w:rsid w:val="00D17C38"/>
    <w:rsid w:val="00D2050A"/>
    <w:rsid w:val="00D2074B"/>
    <w:rsid w:val="00D21229"/>
    <w:rsid w:val="00D21429"/>
    <w:rsid w:val="00D22C04"/>
    <w:rsid w:val="00D2378B"/>
    <w:rsid w:val="00D24C09"/>
    <w:rsid w:val="00D275C9"/>
    <w:rsid w:val="00D279A3"/>
    <w:rsid w:val="00D27CDF"/>
    <w:rsid w:val="00D27EC2"/>
    <w:rsid w:val="00D301C9"/>
    <w:rsid w:val="00D32C33"/>
    <w:rsid w:val="00D32F7F"/>
    <w:rsid w:val="00D336EE"/>
    <w:rsid w:val="00D34827"/>
    <w:rsid w:val="00D35DB3"/>
    <w:rsid w:val="00D366D6"/>
    <w:rsid w:val="00D374DF"/>
    <w:rsid w:val="00D3753F"/>
    <w:rsid w:val="00D377F6"/>
    <w:rsid w:val="00D37A01"/>
    <w:rsid w:val="00D37F5C"/>
    <w:rsid w:val="00D400FA"/>
    <w:rsid w:val="00D40227"/>
    <w:rsid w:val="00D40B53"/>
    <w:rsid w:val="00D419AF"/>
    <w:rsid w:val="00D4222A"/>
    <w:rsid w:val="00D431FD"/>
    <w:rsid w:val="00D43F32"/>
    <w:rsid w:val="00D446CA"/>
    <w:rsid w:val="00D4484F"/>
    <w:rsid w:val="00D44BC4"/>
    <w:rsid w:val="00D45BC3"/>
    <w:rsid w:val="00D45C5F"/>
    <w:rsid w:val="00D45C9B"/>
    <w:rsid w:val="00D473A2"/>
    <w:rsid w:val="00D47572"/>
    <w:rsid w:val="00D51D15"/>
    <w:rsid w:val="00D5232F"/>
    <w:rsid w:val="00D539BB"/>
    <w:rsid w:val="00D53BBF"/>
    <w:rsid w:val="00D53D83"/>
    <w:rsid w:val="00D546C9"/>
    <w:rsid w:val="00D54D02"/>
    <w:rsid w:val="00D55378"/>
    <w:rsid w:val="00D55A97"/>
    <w:rsid w:val="00D55FE8"/>
    <w:rsid w:val="00D5688D"/>
    <w:rsid w:val="00D61965"/>
    <w:rsid w:val="00D6299E"/>
    <w:rsid w:val="00D6303D"/>
    <w:rsid w:val="00D63A0B"/>
    <w:rsid w:val="00D6409D"/>
    <w:rsid w:val="00D64642"/>
    <w:rsid w:val="00D650D9"/>
    <w:rsid w:val="00D659AB"/>
    <w:rsid w:val="00D65B88"/>
    <w:rsid w:val="00D674D7"/>
    <w:rsid w:val="00D6795D"/>
    <w:rsid w:val="00D67B37"/>
    <w:rsid w:val="00D712BF"/>
    <w:rsid w:val="00D729B1"/>
    <w:rsid w:val="00D732EF"/>
    <w:rsid w:val="00D73AA8"/>
    <w:rsid w:val="00D73B5C"/>
    <w:rsid w:val="00D73B9B"/>
    <w:rsid w:val="00D740C9"/>
    <w:rsid w:val="00D74A88"/>
    <w:rsid w:val="00D74B62"/>
    <w:rsid w:val="00D7625E"/>
    <w:rsid w:val="00D76971"/>
    <w:rsid w:val="00D76B20"/>
    <w:rsid w:val="00D76F6A"/>
    <w:rsid w:val="00D77F30"/>
    <w:rsid w:val="00D8112D"/>
    <w:rsid w:val="00D815D8"/>
    <w:rsid w:val="00D82A89"/>
    <w:rsid w:val="00D83299"/>
    <w:rsid w:val="00D83558"/>
    <w:rsid w:val="00D83770"/>
    <w:rsid w:val="00D8421F"/>
    <w:rsid w:val="00D845C4"/>
    <w:rsid w:val="00D85B24"/>
    <w:rsid w:val="00D862C4"/>
    <w:rsid w:val="00D90C61"/>
    <w:rsid w:val="00D91080"/>
    <w:rsid w:val="00D91808"/>
    <w:rsid w:val="00D91A05"/>
    <w:rsid w:val="00D93631"/>
    <w:rsid w:val="00D937E6"/>
    <w:rsid w:val="00D93851"/>
    <w:rsid w:val="00D956DA"/>
    <w:rsid w:val="00D96144"/>
    <w:rsid w:val="00D96444"/>
    <w:rsid w:val="00D974B7"/>
    <w:rsid w:val="00DA07E7"/>
    <w:rsid w:val="00DA09A0"/>
    <w:rsid w:val="00DA0A6A"/>
    <w:rsid w:val="00DA0E3A"/>
    <w:rsid w:val="00DA0F2C"/>
    <w:rsid w:val="00DA1223"/>
    <w:rsid w:val="00DA1236"/>
    <w:rsid w:val="00DA19E0"/>
    <w:rsid w:val="00DA41D1"/>
    <w:rsid w:val="00DA4728"/>
    <w:rsid w:val="00DA65B4"/>
    <w:rsid w:val="00DA6F2E"/>
    <w:rsid w:val="00DA6FF8"/>
    <w:rsid w:val="00DA7135"/>
    <w:rsid w:val="00DA7631"/>
    <w:rsid w:val="00DA7CFE"/>
    <w:rsid w:val="00DB02B5"/>
    <w:rsid w:val="00DB12F4"/>
    <w:rsid w:val="00DB1454"/>
    <w:rsid w:val="00DB1C1F"/>
    <w:rsid w:val="00DB3054"/>
    <w:rsid w:val="00DB486F"/>
    <w:rsid w:val="00DB4922"/>
    <w:rsid w:val="00DB5720"/>
    <w:rsid w:val="00DB6571"/>
    <w:rsid w:val="00DB67F3"/>
    <w:rsid w:val="00DB69B3"/>
    <w:rsid w:val="00DB6E32"/>
    <w:rsid w:val="00DB73A1"/>
    <w:rsid w:val="00DB773E"/>
    <w:rsid w:val="00DC1002"/>
    <w:rsid w:val="00DC2022"/>
    <w:rsid w:val="00DC2AC4"/>
    <w:rsid w:val="00DC3159"/>
    <w:rsid w:val="00DC347F"/>
    <w:rsid w:val="00DC4477"/>
    <w:rsid w:val="00DC609D"/>
    <w:rsid w:val="00DC68DF"/>
    <w:rsid w:val="00DC6A66"/>
    <w:rsid w:val="00DC765A"/>
    <w:rsid w:val="00DC7DE2"/>
    <w:rsid w:val="00DD0FEC"/>
    <w:rsid w:val="00DD17E6"/>
    <w:rsid w:val="00DD2071"/>
    <w:rsid w:val="00DD21F4"/>
    <w:rsid w:val="00DD35A4"/>
    <w:rsid w:val="00DD544F"/>
    <w:rsid w:val="00DD5CCE"/>
    <w:rsid w:val="00DD6928"/>
    <w:rsid w:val="00DD69E2"/>
    <w:rsid w:val="00DD6CE5"/>
    <w:rsid w:val="00DD6D04"/>
    <w:rsid w:val="00DE04A8"/>
    <w:rsid w:val="00DE154F"/>
    <w:rsid w:val="00DE1586"/>
    <w:rsid w:val="00DE1BA5"/>
    <w:rsid w:val="00DE1E5E"/>
    <w:rsid w:val="00DE1FBB"/>
    <w:rsid w:val="00DE2786"/>
    <w:rsid w:val="00DE34E9"/>
    <w:rsid w:val="00DE3538"/>
    <w:rsid w:val="00DE3A87"/>
    <w:rsid w:val="00DE428E"/>
    <w:rsid w:val="00DE442A"/>
    <w:rsid w:val="00DE4C1A"/>
    <w:rsid w:val="00DE5693"/>
    <w:rsid w:val="00DE602D"/>
    <w:rsid w:val="00DE642B"/>
    <w:rsid w:val="00DE6A18"/>
    <w:rsid w:val="00DE703E"/>
    <w:rsid w:val="00DE7213"/>
    <w:rsid w:val="00DE7292"/>
    <w:rsid w:val="00DE7C79"/>
    <w:rsid w:val="00DF2299"/>
    <w:rsid w:val="00DF26D9"/>
    <w:rsid w:val="00DF28A0"/>
    <w:rsid w:val="00DF2E9C"/>
    <w:rsid w:val="00DF42BD"/>
    <w:rsid w:val="00DF4E8B"/>
    <w:rsid w:val="00DF714D"/>
    <w:rsid w:val="00E00E16"/>
    <w:rsid w:val="00E01DB5"/>
    <w:rsid w:val="00E02153"/>
    <w:rsid w:val="00E022D2"/>
    <w:rsid w:val="00E024D6"/>
    <w:rsid w:val="00E0272E"/>
    <w:rsid w:val="00E02D8F"/>
    <w:rsid w:val="00E03EC5"/>
    <w:rsid w:val="00E05F2C"/>
    <w:rsid w:val="00E062A9"/>
    <w:rsid w:val="00E0754A"/>
    <w:rsid w:val="00E076F1"/>
    <w:rsid w:val="00E079F2"/>
    <w:rsid w:val="00E07C2B"/>
    <w:rsid w:val="00E1035E"/>
    <w:rsid w:val="00E1114B"/>
    <w:rsid w:val="00E111E1"/>
    <w:rsid w:val="00E118A9"/>
    <w:rsid w:val="00E13CBC"/>
    <w:rsid w:val="00E14A37"/>
    <w:rsid w:val="00E153FB"/>
    <w:rsid w:val="00E16183"/>
    <w:rsid w:val="00E16436"/>
    <w:rsid w:val="00E1731B"/>
    <w:rsid w:val="00E17706"/>
    <w:rsid w:val="00E17EED"/>
    <w:rsid w:val="00E20235"/>
    <w:rsid w:val="00E207F2"/>
    <w:rsid w:val="00E20BF7"/>
    <w:rsid w:val="00E20ECD"/>
    <w:rsid w:val="00E23147"/>
    <w:rsid w:val="00E23BB5"/>
    <w:rsid w:val="00E24024"/>
    <w:rsid w:val="00E240F4"/>
    <w:rsid w:val="00E25FE8"/>
    <w:rsid w:val="00E2745A"/>
    <w:rsid w:val="00E27CAA"/>
    <w:rsid w:val="00E3071F"/>
    <w:rsid w:val="00E30A7A"/>
    <w:rsid w:val="00E31130"/>
    <w:rsid w:val="00E33266"/>
    <w:rsid w:val="00E3338F"/>
    <w:rsid w:val="00E34AB6"/>
    <w:rsid w:val="00E35446"/>
    <w:rsid w:val="00E354CB"/>
    <w:rsid w:val="00E35846"/>
    <w:rsid w:val="00E35DF8"/>
    <w:rsid w:val="00E36A79"/>
    <w:rsid w:val="00E36D42"/>
    <w:rsid w:val="00E37026"/>
    <w:rsid w:val="00E41068"/>
    <w:rsid w:val="00E43A1E"/>
    <w:rsid w:val="00E44591"/>
    <w:rsid w:val="00E457E2"/>
    <w:rsid w:val="00E45B17"/>
    <w:rsid w:val="00E4623F"/>
    <w:rsid w:val="00E46261"/>
    <w:rsid w:val="00E500A8"/>
    <w:rsid w:val="00E509E1"/>
    <w:rsid w:val="00E51E70"/>
    <w:rsid w:val="00E5259D"/>
    <w:rsid w:val="00E5261B"/>
    <w:rsid w:val="00E5313E"/>
    <w:rsid w:val="00E532D6"/>
    <w:rsid w:val="00E542A1"/>
    <w:rsid w:val="00E5446D"/>
    <w:rsid w:val="00E54C18"/>
    <w:rsid w:val="00E54ECF"/>
    <w:rsid w:val="00E551D0"/>
    <w:rsid w:val="00E567F8"/>
    <w:rsid w:val="00E575CD"/>
    <w:rsid w:val="00E61043"/>
    <w:rsid w:val="00E61B9F"/>
    <w:rsid w:val="00E6298A"/>
    <w:rsid w:val="00E62C88"/>
    <w:rsid w:val="00E63571"/>
    <w:rsid w:val="00E64424"/>
    <w:rsid w:val="00E65678"/>
    <w:rsid w:val="00E65A70"/>
    <w:rsid w:val="00E6650B"/>
    <w:rsid w:val="00E665FD"/>
    <w:rsid w:val="00E66619"/>
    <w:rsid w:val="00E66990"/>
    <w:rsid w:val="00E6713A"/>
    <w:rsid w:val="00E67417"/>
    <w:rsid w:val="00E6754F"/>
    <w:rsid w:val="00E679CE"/>
    <w:rsid w:val="00E67DAB"/>
    <w:rsid w:val="00E703FE"/>
    <w:rsid w:val="00E70954"/>
    <w:rsid w:val="00E709E0"/>
    <w:rsid w:val="00E70D5C"/>
    <w:rsid w:val="00E712F2"/>
    <w:rsid w:val="00E719A4"/>
    <w:rsid w:val="00E71C6A"/>
    <w:rsid w:val="00E72B0B"/>
    <w:rsid w:val="00E72FD3"/>
    <w:rsid w:val="00E732B3"/>
    <w:rsid w:val="00E7349A"/>
    <w:rsid w:val="00E75C18"/>
    <w:rsid w:val="00E75E93"/>
    <w:rsid w:val="00E75FAA"/>
    <w:rsid w:val="00E80ACF"/>
    <w:rsid w:val="00E81D5F"/>
    <w:rsid w:val="00E828C9"/>
    <w:rsid w:val="00E84A97"/>
    <w:rsid w:val="00E85F70"/>
    <w:rsid w:val="00E86BE8"/>
    <w:rsid w:val="00E86D6E"/>
    <w:rsid w:val="00E87CCB"/>
    <w:rsid w:val="00E91815"/>
    <w:rsid w:val="00E924BB"/>
    <w:rsid w:val="00E92719"/>
    <w:rsid w:val="00E93DC0"/>
    <w:rsid w:val="00E9480D"/>
    <w:rsid w:val="00E94EAC"/>
    <w:rsid w:val="00E95201"/>
    <w:rsid w:val="00E95C0C"/>
    <w:rsid w:val="00E96C0C"/>
    <w:rsid w:val="00E9720B"/>
    <w:rsid w:val="00E976AB"/>
    <w:rsid w:val="00E97C0D"/>
    <w:rsid w:val="00EA008F"/>
    <w:rsid w:val="00EA0CA5"/>
    <w:rsid w:val="00EA12A3"/>
    <w:rsid w:val="00EA1815"/>
    <w:rsid w:val="00EA3476"/>
    <w:rsid w:val="00EA3990"/>
    <w:rsid w:val="00EA39AB"/>
    <w:rsid w:val="00EA3DB9"/>
    <w:rsid w:val="00EA4A61"/>
    <w:rsid w:val="00EA4CE1"/>
    <w:rsid w:val="00EA7AFE"/>
    <w:rsid w:val="00EB03BE"/>
    <w:rsid w:val="00EB0B4C"/>
    <w:rsid w:val="00EB0D37"/>
    <w:rsid w:val="00EB14FF"/>
    <w:rsid w:val="00EB1986"/>
    <w:rsid w:val="00EB270E"/>
    <w:rsid w:val="00EB2D11"/>
    <w:rsid w:val="00EB2E0E"/>
    <w:rsid w:val="00EB3AEA"/>
    <w:rsid w:val="00EB47F0"/>
    <w:rsid w:val="00EB560E"/>
    <w:rsid w:val="00EB5665"/>
    <w:rsid w:val="00EB5BDB"/>
    <w:rsid w:val="00EB69D7"/>
    <w:rsid w:val="00EB6A2D"/>
    <w:rsid w:val="00EB6A45"/>
    <w:rsid w:val="00EC052A"/>
    <w:rsid w:val="00EC066B"/>
    <w:rsid w:val="00EC079A"/>
    <w:rsid w:val="00EC1023"/>
    <w:rsid w:val="00EC192D"/>
    <w:rsid w:val="00EC1950"/>
    <w:rsid w:val="00EC2397"/>
    <w:rsid w:val="00EC3D88"/>
    <w:rsid w:val="00EC4041"/>
    <w:rsid w:val="00EC4127"/>
    <w:rsid w:val="00EC4C9C"/>
    <w:rsid w:val="00EC6576"/>
    <w:rsid w:val="00EC6F94"/>
    <w:rsid w:val="00EC70CB"/>
    <w:rsid w:val="00ED00F3"/>
    <w:rsid w:val="00ED0C99"/>
    <w:rsid w:val="00ED0DAF"/>
    <w:rsid w:val="00ED12DA"/>
    <w:rsid w:val="00ED1454"/>
    <w:rsid w:val="00ED14F4"/>
    <w:rsid w:val="00ED1DE0"/>
    <w:rsid w:val="00ED1F6E"/>
    <w:rsid w:val="00ED2693"/>
    <w:rsid w:val="00ED2C9E"/>
    <w:rsid w:val="00ED2FCB"/>
    <w:rsid w:val="00ED5139"/>
    <w:rsid w:val="00ED6367"/>
    <w:rsid w:val="00ED6EEC"/>
    <w:rsid w:val="00ED6EED"/>
    <w:rsid w:val="00ED6FBD"/>
    <w:rsid w:val="00ED75DB"/>
    <w:rsid w:val="00EE0092"/>
    <w:rsid w:val="00EE01D7"/>
    <w:rsid w:val="00EE05CA"/>
    <w:rsid w:val="00EE134D"/>
    <w:rsid w:val="00EE14C6"/>
    <w:rsid w:val="00EE19FB"/>
    <w:rsid w:val="00EE1B6F"/>
    <w:rsid w:val="00EE1EA2"/>
    <w:rsid w:val="00EE226A"/>
    <w:rsid w:val="00EE2306"/>
    <w:rsid w:val="00EE2726"/>
    <w:rsid w:val="00EE276A"/>
    <w:rsid w:val="00EE32D0"/>
    <w:rsid w:val="00EE36AD"/>
    <w:rsid w:val="00EE49F6"/>
    <w:rsid w:val="00EE4FCF"/>
    <w:rsid w:val="00EE5929"/>
    <w:rsid w:val="00EE7400"/>
    <w:rsid w:val="00EF0FD4"/>
    <w:rsid w:val="00EF10B2"/>
    <w:rsid w:val="00EF1366"/>
    <w:rsid w:val="00EF249C"/>
    <w:rsid w:val="00EF2760"/>
    <w:rsid w:val="00EF2B5B"/>
    <w:rsid w:val="00EF2F38"/>
    <w:rsid w:val="00EF425E"/>
    <w:rsid w:val="00EF44D2"/>
    <w:rsid w:val="00EF4C6E"/>
    <w:rsid w:val="00EF4CC5"/>
    <w:rsid w:val="00EF5533"/>
    <w:rsid w:val="00EF6A2C"/>
    <w:rsid w:val="00F00CD7"/>
    <w:rsid w:val="00F00E27"/>
    <w:rsid w:val="00F01592"/>
    <w:rsid w:val="00F01D39"/>
    <w:rsid w:val="00F02958"/>
    <w:rsid w:val="00F03057"/>
    <w:rsid w:val="00F038EB"/>
    <w:rsid w:val="00F04209"/>
    <w:rsid w:val="00F05247"/>
    <w:rsid w:val="00F05B82"/>
    <w:rsid w:val="00F05E18"/>
    <w:rsid w:val="00F0647A"/>
    <w:rsid w:val="00F068CF"/>
    <w:rsid w:val="00F06D5C"/>
    <w:rsid w:val="00F06F12"/>
    <w:rsid w:val="00F06FD3"/>
    <w:rsid w:val="00F0740C"/>
    <w:rsid w:val="00F07727"/>
    <w:rsid w:val="00F07CAA"/>
    <w:rsid w:val="00F10015"/>
    <w:rsid w:val="00F101AC"/>
    <w:rsid w:val="00F10BA4"/>
    <w:rsid w:val="00F10D8E"/>
    <w:rsid w:val="00F10DAB"/>
    <w:rsid w:val="00F10EBF"/>
    <w:rsid w:val="00F11488"/>
    <w:rsid w:val="00F11503"/>
    <w:rsid w:val="00F11FC5"/>
    <w:rsid w:val="00F131E8"/>
    <w:rsid w:val="00F13A4C"/>
    <w:rsid w:val="00F142A8"/>
    <w:rsid w:val="00F14DEF"/>
    <w:rsid w:val="00F15BE2"/>
    <w:rsid w:val="00F16B59"/>
    <w:rsid w:val="00F16E5B"/>
    <w:rsid w:val="00F16FAD"/>
    <w:rsid w:val="00F16FDF"/>
    <w:rsid w:val="00F1723D"/>
    <w:rsid w:val="00F17F59"/>
    <w:rsid w:val="00F20704"/>
    <w:rsid w:val="00F2074C"/>
    <w:rsid w:val="00F21839"/>
    <w:rsid w:val="00F21FA3"/>
    <w:rsid w:val="00F2209D"/>
    <w:rsid w:val="00F22F80"/>
    <w:rsid w:val="00F23C44"/>
    <w:rsid w:val="00F23CF9"/>
    <w:rsid w:val="00F24466"/>
    <w:rsid w:val="00F2458F"/>
    <w:rsid w:val="00F24B2F"/>
    <w:rsid w:val="00F24E30"/>
    <w:rsid w:val="00F250E4"/>
    <w:rsid w:val="00F26211"/>
    <w:rsid w:val="00F26A40"/>
    <w:rsid w:val="00F3197C"/>
    <w:rsid w:val="00F3413A"/>
    <w:rsid w:val="00F3452B"/>
    <w:rsid w:val="00F3457C"/>
    <w:rsid w:val="00F356BA"/>
    <w:rsid w:val="00F360B5"/>
    <w:rsid w:val="00F36635"/>
    <w:rsid w:val="00F36ACF"/>
    <w:rsid w:val="00F36BDD"/>
    <w:rsid w:val="00F41388"/>
    <w:rsid w:val="00F42F86"/>
    <w:rsid w:val="00F43955"/>
    <w:rsid w:val="00F43AE1"/>
    <w:rsid w:val="00F43D4E"/>
    <w:rsid w:val="00F44C41"/>
    <w:rsid w:val="00F456CA"/>
    <w:rsid w:val="00F45998"/>
    <w:rsid w:val="00F46ECB"/>
    <w:rsid w:val="00F47382"/>
    <w:rsid w:val="00F50E08"/>
    <w:rsid w:val="00F513B5"/>
    <w:rsid w:val="00F51FDD"/>
    <w:rsid w:val="00F52C1A"/>
    <w:rsid w:val="00F53025"/>
    <w:rsid w:val="00F551E5"/>
    <w:rsid w:val="00F5619D"/>
    <w:rsid w:val="00F5647A"/>
    <w:rsid w:val="00F56FA7"/>
    <w:rsid w:val="00F570C0"/>
    <w:rsid w:val="00F601A2"/>
    <w:rsid w:val="00F6030D"/>
    <w:rsid w:val="00F6034F"/>
    <w:rsid w:val="00F6062C"/>
    <w:rsid w:val="00F60829"/>
    <w:rsid w:val="00F60B37"/>
    <w:rsid w:val="00F61CAA"/>
    <w:rsid w:val="00F6262D"/>
    <w:rsid w:val="00F631DA"/>
    <w:rsid w:val="00F63876"/>
    <w:rsid w:val="00F64343"/>
    <w:rsid w:val="00F64E19"/>
    <w:rsid w:val="00F6541E"/>
    <w:rsid w:val="00F66A76"/>
    <w:rsid w:val="00F6753F"/>
    <w:rsid w:val="00F67A59"/>
    <w:rsid w:val="00F70832"/>
    <w:rsid w:val="00F7089F"/>
    <w:rsid w:val="00F713D0"/>
    <w:rsid w:val="00F714F9"/>
    <w:rsid w:val="00F7162E"/>
    <w:rsid w:val="00F71B8A"/>
    <w:rsid w:val="00F7307E"/>
    <w:rsid w:val="00F73555"/>
    <w:rsid w:val="00F739B6"/>
    <w:rsid w:val="00F73E85"/>
    <w:rsid w:val="00F74A50"/>
    <w:rsid w:val="00F74A92"/>
    <w:rsid w:val="00F75402"/>
    <w:rsid w:val="00F75BBC"/>
    <w:rsid w:val="00F75F54"/>
    <w:rsid w:val="00F76D41"/>
    <w:rsid w:val="00F8009F"/>
    <w:rsid w:val="00F8080A"/>
    <w:rsid w:val="00F80943"/>
    <w:rsid w:val="00F835C5"/>
    <w:rsid w:val="00F83CA3"/>
    <w:rsid w:val="00F83DE6"/>
    <w:rsid w:val="00F85904"/>
    <w:rsid w:val="00F860DD"/>
    <w:rsid w:val="00F86703"/>
    <w:rsid w:val="00F8672D"/>
    <w:rsid w:val="00F867A0"/>
    <w:rsid w:val="00F872D5"/>
    <w:rsid w:val="00F87802"/>
    <w:rsid w:val="00F906B5"/>
    <w:rsid w:val="00F91587"/>
    <w:rsid w:val="00F92B41"/>
    <w:rsid w:val="00F92C51"/>
    <w:rsid w:val="00F92D96"/>
    <w:rsid w:val="00F938DB"/>
    <w:rsid w:val="00F9406B"/>
    <w:rsid w:val="00F94300"/>
    <w:rsid w:val="00F949FE"/>
    <w:rsid w:val="00F95999"/>
    <w:rsid w:val="00F95A87"/>
    <w:rsid w:val="00F96422"/>
    <w:rsid w:val="00F96599"/>
    <w:rsid w:val="00F96F5B"/>
    <w:rsid w:val="00F97634"/>
    <w:rsid w:val="00F97674"/>
    <w:rsid w:val="00F97781"/>
    <w:rsid w:val="00FA087A"/>
    <w:rsid w:val="00FA0C48"/>
    <w:rsid w:val="00FA0E63"/>
    <w:rsid w:val="00FA1756"/>
    <w:rsid w:val="00FA17DD"/>
    <w:rsid w:val="00FA22BD"/>
    <w:rsid w:val="00FA3E95"/>
    <w:rsid w:val="00FA5893"/>
    <w:rsid w:val="00FA644F"/>
    <w:rsid w:val="00FA7398"/>
    <w:rsid w:val="00FA7622"/>
    <w:rsid w:val="00FA7EAD"/>
    <w:rsid w:val="00FB16CD"/>
    <w:rsid w:val="00FB18C6"/>
    <w:rsid w:val="00FB1AF6"/>
    <w:rsid w:val="00FB1D34"/>
    <w:rsid w:val="00FB2831"/>
    <w:rsid w:val="00FB2D71"/>
    <w:rsid w:val="00FB384B"/>
    <w:rsid w:val="00FB3895"/>
    <w:rsid w:val="00FB4769"/>
    <w:rsid w:val="00FB53CC"/>
    <w:rsid w:val="00FB6990"/>
    <w:rsid w:val="00FB7390"/>
    <w:rsid w:val="00FB7487"/>
    <w:rsid w:val="00FC0999"/>
    <w:rsid w:val="00FC1404"/>
    <w:rsid w:val="00FC1F3C"/>
    <w:rsid w:val="00FC26F4"/>
    <w:rsid w:val="00FC2B50"/>
    <w:rsid w:val="00FC2F32"/>
    <w:rsid w:val="00FC34B5"/>
    <w:rsid w:val="00FC4845"/>
    <w:rsid w:val="00FC4939"/>
    <w:rsid w:val="00FC5AF9"/>
    <w:rsid w:val="00FC6B11"/>
    <w:rsid w:val="00FC6E16"/>
    <w:rsid w:val="00FC77FF"/>
    <w:rsid w:val="00FD0212"/>
    <w:rsid w:val="00FD03CD"/>
    <w:rsid w:val="00FD0830"/>
    <w:rsid w:val="00FD10FA"/>
    <w:rsid w:val="00FD1300"/>
    <w:rsid w:val="00FD15CF"/>
    <w:rsid w:val="00FD1838"/>
    <w:rsid w:val="00FD1FE2"/>
    <w:rsid w:val="00FD3227"/>
    <w:rsid w:val="00FD42F0"/>
    <w:rsid w:val="00FD4517"/>
    <w:rsid w:val="00FD6252"/>
    <w:rsid w:val="00FD661A"/>
    <w:rsid w:val="00FD7CCF"/>
    <w:rsid w:val="00FE050F"/>
    <w:rsid w:val="00FE062F"/>
    <w:rsid w:val="00FE08C7"/>
    <w:rsid w:val="00FE0B0D"/>
    <w:rsid w:val="00FE20B3"/>
    <w:rsid w:val="00FE252E"/>
    <w:rsid w:val="00FE2B34"/>
    <w:rsid w:val="00FE3655"/>
    <w:rsid w:val="00FE3743"/>
    <w:rsid w:val="00FE3E76"/>
    <w:rsid w:val="00FE559A"/>
    <w:rsid w:val="00FE6328"/>
    <w:rsid w:val="00FE709C"/>
    <w:rsid w:val="00FE7336"/>
    <w:rsid w:val="00FE77D9"/>
    <w:rsid w:val="00FE784D"/>
    <w:rsid w:val="00FF0053"/>
    <w:rsid w:val="00FF062D"/>
    <w:rsid w:val="00FF072E"/>
    <w:rsid w:val="00FF2B2D"/>
    <w:rsid w:val="00FF2C57"/>
    <w:rsid w:val="00FF3C44"/>
    <w:rsid w:val="00FF495A"/>
    <w:rsid w:val="00FF5385"/>
    <w:rsid w:val="00FF6488"/>
    <w:rsid w:val="00FF674B"/>
    <w:rsid w:val="00FF6E01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751033EE"/>
  <w15:chartTrackingRefBased/>
  <w15:docId w15:val="{543C2C85-BA54-4B05-B0D0-34B06D98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HK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4E96"/>
    <w:pPr>
      <w:widowControl w:val="0"/>
    </w:pPr>
    <w:rPr>
      <w:kern w:val="2"/>
      <w:sz w:val="24"/>
      <w:lang w:val="en-US" w:eastAsia="zh-TW"/>
    </w:rPr>
  </w:style>
  <w:style w:type="paragraph" w:styleId="Heading1">
    <w:name w:val="heading 1"/>
    <w:basedOn w:val="Normal"/>
    <w:next w:val="Normal"/>
    <w:qFormat/>
    <w:pPr>
      <w:keepNext/>
      <w:widowControl/>
      <w:jc w:val="center"/>
      <w:outlineLvl w:val="0"/>
    </w:pPr>
    <w:rPr>
      <w:rFonts w:ascii="Garamond" w:hAnsi="Garamond"/>
      <w:b/>
      <w:sz w:val="32"/>
    </w:rPr>
  </w:style>
  <w:style w:type="paragraph" w:styleId="Heading2">
    <w:name w:val="heading 2"/>
    <w:basedOn w:val="Normal"/>
    <w:next w:val="Normal"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Heading3">
    <w:name w:val="heading 3"/>
    <w:basedOn w:val="Normal"/>
    <w:next w:val="Normal"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tabs>
        <w:tab w:val="right" w:pos="9026"/>
      </w:tabs>
      <w:jc w:val="right"/>
      <w:outlineLvl w:val="3"/>
    </w:pPr>
    <w:rPr>
      <w:rFonts w:ascii="Garamond" w:hAnsi="Garamond"/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Arial" w:hAnsi="Arial"/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NormalWeb">
    <w:name w:val="Normal (Web)"/>
    <w:basedOn w:val="Normal"/>
    <w:semiHidden/>
    <w:pPr>
      <w:widowControl/>
      <w:spacing w:before="161" w:after="161"/>
    </w:pPr>
    <w:rPr>
      <w:kern w:val="0"/>
      <w:szCs w:val="24"/>
    </w:rPr>
  </w:style>
  <w:style w:type="character" w:customStyle="1" w:styleId="apple-style-span">
    <w:name w:val="apple-style-span"/>
    <w:basedOn w:val="DefaultParagraphFont"/>
    <w:rsid w:val="00690BF8"/>
  </w:style>
  <w:style w:type="character" w:customStyle="1" w:styleId="pp-headline-item">
    <w:name w:val="pp-headline-item"/>
    <w:basedOn w:val="DefaultParagraphFont"/>
    <w:rsid w:val="002E1F57"/>
  </w:style>
  <w:style w:type="character" w:customStyle="1" w:styleId="street-address">
    <w:name w:val="street-address"/>
    <w:basedOn w:val="DefaultParagraphFont"/>
    <w:rsid w:val="00A53717"/>
  </w:style>
  <w:style w:type="character" w:customStyle="1" w:styleId="locality">
    <w:name w:val="locality"/>
    <w:basedOn w:val="DefaultParagraphFont"/>
    <w:rsid w:val="00A53717"/>
  </w:style>
  <w:style w:type="character" w:customStyle="1" w:styleId="st1">
    <w:name w:val="st1"/>
    <w:basedOn w:val="DefaultParagraphFont"/>
    <w:rsid w:val="00341566"/>
  </w:style>
  <w:style w:type="character" w:customStyle="1" w:styleId="block1">
    <w:name w:val="block1"/>
    <w:rsid w:val="000602FB"/>
    <w:rPr>
      <w:vanish w:val="0"/>
      <w:webHidden w:val="0"/>
      <w:specVanish w:val="0"/>
    </w:rPr>
  </w:style>
  <w:style w:type="character" w:customStyle="1" w:styleId="col9">
    <w:name w:val="col9"/>
    <w:basedOn w:val="DefaultParagraphFont"/>
    <w:rsid w:val="000602FB"/>
  </w:style>
  <w:style w:type="character" w:customStyle="1" w:styleId="text">
    <w:name w:val="text"/>
    <w:basedOn w:val="DefaultParagraphFont"/>
    <w:rsid w:val="005F7FD5"/>
  </w:style>
  <w:style w:type="character" w:customStyle="1" w:styleId="apple-converted-space">
    <w:name w:val="apple-converted-space"/>
    <w:basedOn w:val="DefaultParagraphFont"/>
    <w:rsid w:val="00367AE0"/>
  </w:style>
  <w:style w:type="character" w:styleId="Emphasis">
    <w:name w:val="Emphasis"/>
    <w:uiPriority w:val="20"/>
    <w:qFormat/>
    <w:rsid w:val="00367AE0"/>
    <w:rPr>
      <w:i/>
      <w:i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5822"/>
    <w:pPr>
      <w:widowControl/>
    </w:pPr>
    <w:rPr>
      <w:rFonts w:eastAsia="Times New Roman"/>
      <w:i/>
      <w:iCs/>
      <w:kern w:val="0"/>
      <w:szCs w:val="24"/>
      <w:lang w:val="x-none" w:eastAsia="x-none"/>
    </w:rPr>
  </w:style>
  <w:style w:type="character" w:customStyle="1" w:styleId="HTMLAddressChar">
    <w:name w:val="HTML Address Char"/>
    <w:link w:val="HTMLAddress"/>
    <w:uiPriority w:val="99"/>
    <w:semiHidden/>
    <w:rsid w:val="003C5822"/>
    <w:rPr>
      <w:rFonts w:eastAsia="Times New Roman"/>
      <w:i/>
      <w:iCs/>
      <w:sz w:val="24"/>
      <w:szCs w:val="24"/>
    </w:rPr>
  </w:style>
  <w:style w:type="paragraph" w:styleId="ListParagraph">
    <w:name w:val="List Paragraph"/>
    <w:basedOn w:val="Normal"/>
    <w:qFormat/>
    <w:rsid w:val="00A815B7"/>
    <w:pPr>
      <w:widowControl/>
      <w:ind w:left="720"/>
    </w:pPr>
    <w:rPr>
      <w:rFonts w:ascii="Calibri" w:hAnsi="Calibri"/>
      <w:kern w:val="0"/>
      <w:sz w:val="22"/>
      <w:szCs w:val="22"/>
      <w:lang w:val="en-GB"/>
    </w:rPr>
  </w:style>
  <w:style w:type="character" w:styleId="Strong">
    <w:name w:val="Strong"/>
    <w:uiPriority w:val="22"/>
    <w:qFormat/>
    <w:rsid w:val="00E86BE8"/>
    <w:rPr>
      <w:b/>
      <w:bCs/>
    </w:rPr>
  </w:style>
  <w:style w:type="paragraph" w:styleId="Revision">
    <w:name w:val="Revision"/>
    <w:hidden/>
    <w:uiPriority w:val="99"/>
    <w:semiHidden/>
    <w:rsid w:val="00E44591"/>
    <w:rPr>
      <w:kern w:val="2"/>
      <w:sz w:val="24"/>
      <w:lang w:val="en-US" w:eastAsia="zh-TW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6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64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93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916838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9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029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78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64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2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3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1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679042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93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09951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0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46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89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231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837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2138184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98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7954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82381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5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4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490492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0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08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675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8591120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82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348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5326">
                                  <w:marLeft w:val="3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DCDCDC"/>
                                    <w:left w:val="single" w:sz="6" w:space="5" w:color="DCDCDC"/>
                                    <w:bottom w:val="single" w:sz="6" w:space="0" w:color="DCDCDC"/>
                                    <w:right w:val="single" w:sz="6" w:space="14" w:color="DCDCDC"/>
                                  </w:divBdr>
                                  <w:divsChild>
                                    <w:div w:id="76777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auto"/>
                                        <w:left w:val="single" w:sz="24" w:space="0" w:color="auto"/>
                                        <w:bottom w:val="single" w:sz="2" w:space="0" w:color="auto"/>
                                        <w:right w:val="single" w:sz="24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9582479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48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12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9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24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41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54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3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04370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7049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21874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01863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25263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12458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45871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4382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5604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686159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21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614232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924387050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32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111917899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22332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4023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741400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108247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718717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76520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8679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329466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68074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123998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29794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836608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5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906806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96437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65552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066874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000520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2571129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78716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9892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964978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521446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0651089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04292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963872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29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46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1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42614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93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40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28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68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2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5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0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14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0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548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790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4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13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54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81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5167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03061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7733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97219">
                                      <w:marLeft w:val="15"/>
                                      <w:marRight w:val="3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948379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0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23031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2590">
                                      <w:marLeft w:val="15"/>
                                      <w:marRight w:val="3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972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717720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0463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1F3F4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22310738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39007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55976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371938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47160638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45725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55817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927130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0507849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02493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50356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8567474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15895849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802068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16502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112010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4443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33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19233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357595">
                                      <w:marLeft w:val="15"/>
                                      <w:marRight w:val="3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963808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82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1072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654636">
                                      <w:marLeft w:val="15"/>
                                      <w:marRight w:val="3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673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2C2C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650875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37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21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31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70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20662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11629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5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3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6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big5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nS@hklawsoc.org.h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gle/tweecpjVUWJe4MZJ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alendar.google.com/calendar/embed?src=77df30098796c1d3deb2e638de918dfa08ae03397812dc45edccbafb85174fd7%40group.calendar.google.com&amp;ctz=Asia%2FHong_Kon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klawsoc.org.hk" TargetMode="External"/><Relationship Id="rId2" Type="http://schemas.openxmlformats.org/officeDocument/2006/relationships/hyperlink" Target="mailto:sg@hklawsoc.org.hk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c74309-156b-4660-9951-d9616e353fe4">
      <Terms xmlns="http://schemas.microsoft.com/office/infopath/2007/PartnerControls"/>
    </lcf76f155ced4ddcb4097134ff3c332f>
    <TaxCatchAll xmlns="96217c5a-0226-462f-8526-5fe9ca4111a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9C035BBE46541A8D27D0A7B32CE7E" ma:contentTypeVersion="17" ma:contentTypeDescription="Create a new document." ma:contentTypeScope="" ma:versionID="ce4b4a402dd52e255ea81aee9fb4096c">
  <xsd:schema xmlns:xsd="http://www.w3.org/2001/XMLSchema" xmlns:xs="http://www.w3.org/2001/XMLSchema" xmlns:p="http://schemas.microsoft.com/office/2006/metadata/properties" xmlns:ns2="c1c74309-156b-4660-9951-d9616e353fe4" xmlns:ns3="96217c5a-0226-462f-8526-5fe9ca4111af" targetNamespace="http://schemas.microsoft.com/office/2006/metadata/properties" ma:root="true" ma:fieldsID="2d8222195b1c164bc1c06433e871c837" ns2:_="" ns3:_="">
    <xsd:import namespace="c1c74309-156b-4660-9951-d9616e353fe4"/>
    <xsd:import namespace="96217c5a-0226-462f-8526-5fe9ca4111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74309-156b-4660-9951-d9616e353f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38fae47-ee56-4d0f-a808-a0663f98e6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17c5a-0226-462f-8526-5fe9ca4111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4f28f3-56e9-4c78-a70d-607afab5a342}" ma:internalName="TaxCatchAll" ma:showField="CatchAllData" ma:web="96217c5a-0226-462f-8526-5fe9ca4111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34D77-E0B3-4C07-9755-2B3EE56D66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72FC32-E562-40B4-A667-28ED6C839F6E}">
  <ds:schemaRefs>
    <ds:schemaRef ds:uri="http://schemas.microsoft.com/office/2006/metadata/properties"/>
    <ds:schemaRef ds:uri="http://schemas.microsoft.com/office/infopath/2007/PartnerControls"/>
    <ds:schemaRef ds:uri="c1c74309-156b-4660-9951-d9616e353fe4"/>
    <ds:schemaRef ds:uri="96217c5a-0226-462f-8526-5fe9ca4111af"/>
  </ds:schemaRefs>
</ds:datastoreItem>
</file>

<file path=customXml/itemProps3.xml><?xml version="1.0" encoding="utf-8"?>
<ds:datastoreItem xmlns:ds="http://schemas.openxmlformats.org/officeDocument/2006/customXml" ds:itemID="{52B6580A-E55A-4C1D-A66D-D1F08F31A107}"/>
</file>

<file path=customXml/itemProps4.xml><?xml version="1.0" encoding="utf-8"?>
<ds:datastoreItem xmlns:ds="http://schemas.openxmlformats.org/officeDocument/2006/customXml" ds:itemID="{474E02C4-6ADC-46ED-8497-2876A536B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C01</Template>
  <TotalTime>0</TotalTime>
  <Pages>4</Pages>
  <Words>1091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Circulars</vt:lpstr>
    </vt:vector>
  </TitlesOfParts>
  <Company>Peernet Company Limited</Company>
  <LinksUpToDate>false</LinksUpToDate>
  <CharactersWithSpaces>6674</CharactersWithSpaces>
  <SharedDoc>false</SharedDoc>
  <HLinks>
    <vt:vector size="18" baseType="variant">
      <vt:variant>
        <vt:i4>6684702</vt:i4>
      </vt:variant>
      <vt:variant>
        <vt:i4>3</vt:i4>
      </vt:variant>
      <vt:variant>
        <vt:i4>0</vt:i4>
      </vt:variant>
      <vt:variant>
        <vt:i4>5</vt:i4>
      </vt:variant>
      <vt:variant>
        <vt:lpwstr>mailto:RnS@hklawsoc.org.hk</vt:lpwstr>
      </vt:variant>
      <vt:variant>
        <vt:lpwstr/>
      </vt:variant>
      <vt:variant>
        <vt:i4>3014698</vt:i4>
      </vt:variant>
      <vt:variant>
        <vt:i4>3</vt:i4>
      </vt:variant>
      <vt:variant>
        <vt:i4>0</vt:i4>
      </vt:variant>
      <vt:variant>
        <vt:i4>5</vt:i4>
      </vt:variant>
      <vt:variant>
        <vt:lpwstr>http://www.hklawsoc.org.hk/</vt:lpwstr>
      </vt:variant>
      <vt:variant>
        <vt:lpwstr/>
      </vt:variant>
      <vt:variant>
        <vt:i4>2818115</vt:i4>
      </vt:variant>
      <vt:variant>
        <vt:i4>0</vt:i4>
      </vt:variant>
      <vt:variant>
        <vt:i4>0</vt:i4>
      </vt:variant>
      <vt:variant>
        <vt:i4>5</vt:i4>
      </vt:variant>
      <vt:variant>
        <vt:lpwstr>mailto:sg@hklawsoc.org.hk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Circulars</dc:title>
  <dc:subject>The Law Society of Hong Kong</dc:subject>
  <dc:creator>FLORENCE</dc:creator>
  <cp:keywords/>
  <dc:description>v2</dc:description>
  <cp:lastModifiedBy>Icy NGO</cp:lastModifiedBy>
  <cp:revision>3</cp:revision>
  <cp:lastPrinted>2022-10-24T07:10:00Z</cp:lastPrinted>
  <dcterms:created xsi:type="dcterms:W3CDTF">2023-08-28T01:14:00Z</dcterms:created>
  <dcterms:modified xsi:type="dcterms:W3CDTF">2023-08-28T01:14:00Z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ref">
    <vt:lpwstr>Law Society: General</vt:lpwstr>
  </property>
  <property fmtid="{D5CDD505-2E9C-101B-9397-08002B2CF9AE}" pid="3" name="Link">
    <vt:i4>12</vt:i4>
  </property>
  <property fmtid="{D5CDD505-2E9C-101B-9397-08002B2CF9AE}" pid="4" name="Type">
    <vt:lpwstr>EA</vt:lpwstr>
  </property>
  <property fmtid="{D5CDD505-2E9C-101B-9397-08002B2CF9AE}" pid="5" name="Date">
    <vt:lpwstr>07/01/2008</vt:lpwstr>
  </property>
  <property fmtid="{D5CDD505-2E9C-101B-9397-08002B2CF9AE}" pid="6" name="FullText">
    <vt:lpwstr>  </vt:lpwstr>
  </property>
  <property fmtid="{D5CDD505-2E9C-101B-9397-08002B2CF9AE}" pid="7" name="Title1">
    <vt:lpwstr>LAW SOCIETY SPORTS ACTIVITIES TIMETABLE</vt:lpwstr>
  </property>
  <property fmtid="{D5CDD505-2E9C-101B-9397-08002B2CF9AE}" pid="8" name="Title2">
    <vt:lpwstr/>
  </property>
  <property fmtid="{D5CDD505-2E9C-101B-9397-08002B2CF9AE}" pid="9" name="ContentTypeId">
    <vt:lpwstr>0x0101002EC9C035BBE46541A8D27D0A7B32CE7E</vt:lpwstr>
  </property>
  <property fmtid="{D5CDD505-2E9C-101B-9397-08002B2CF9AE}" pid="10" name="MediaServiceImageTags">
    <vt:lpwstr/>
  </property>
</Properties>
</file>