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14:paraId="5CCD62E0" w14:textId="2210AD87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bookmarkStart w:id="0" w:name="_GoBack"/>
      <w:r w:rsidR="00A454B2">
        <w:t>24</w:t>
      </w:r>
      <w:bookmarkEnd w:id="0"/>
      <w:r w:rsidR="002F5467">
        <w:t xml:space="preserve"> August</w:t>
      </w:r>
      <w:r w:rsidR="00A33BA2">
        <w:t xml:space="preserve">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160"/>
        <w:gridCol w:w="6145"/>
      </w:tblGrid>
      <w:tr w:rsidR="00A33BA2" w:rsidRPr="004B2344" w14:paraId="751143D7" w14:textId="77777777" w:rsidTr="007923D9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8DB0310" w14:textId="5A5321B6" w:rsidR="00A33BA2" w:rsidRPr="007923D9" w:rsidRDefault="008E2DB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2" w:name="_Hlk135816293"/>
            <w:bookmarkStart w:id="3" w:name="_Hlk135816187"/>
            <w:bookmarkEnd w:id="1"/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Badminton</w:t>
            </w:r>
          </w:p>
        </w:tc>
      </w:tr>
      <w:tr w:rsidR="004B2344" w:rsidRPr="00C6624D" w14:paraId="4B5CC49A" w14:textId="77777777" w:rsidTr="007923D9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D8B7B" w14:textId="6042E334" w:rsidR="004B2344" w:rsidRPr="00C6624D" w:rsidRDefault="004B234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C6624D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 w:rsidR="00FA7622"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C6624D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2"/>
      <w:bookmarkEnd w:id="3"/>
      <w:tr w:rsidR="00005F2F" w:rsidRPr="003E43E7" w14:paraId="127A9960" w14:textId="77777777" w:rsidTr="004435CA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CD8D" w14:textId="77777777" w:rsidR="00005F2F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28 Aug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715D" w14:textId="77777777" w:rsidR="00005F2F" w:rsidRDefault="00005F2F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236A" w14:textId="77777777" w:rsidR="00005F2F" w:rsidRDefault="00005F2F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41C3E024" w14:textId="3761608A" w:rsidR="00273DF2" w:rsidRPr="00FB1AF6" w:rsidRDefault="00273DF2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005F2F" w:rsidRPr="003E43E7" w14:paraId="6588FBFD" w14:textId="77777777" w:rsidTr="004D335A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07D" w14:textId="77777777" w:rsidR="00005F2F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1 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355F" w14:textId="77777777" w:rsidR="00005F2F" w:rsidRDefault="00005F2F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4C8F" w14:textId="77777777" w:rsidR="00005F2F" w:rsidRPr="00FB1AF6" w:rsidRDefault="00005F2F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99030E" w:rsidRPr="003E43E7" w14:paraId="6C0EAE60" w14:textId="77777777" w:rsidTr="004D335A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80D8" w14:textId="2C1B1BBB" w:rsidR="0099030E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Sep</w:t>
            </w:r>
            <w:r w:rsidR="0099030E"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ABA5" w14:textId="28BD1102" w:rsidR="0099030E" w:rsidRDefault="0099030E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B63A" w14:textId="78423930" w:rsidR="0099030E" w:rsidRPr="00FB1AF6" w:rsidRDefault="0099030E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99030E" w:rsidRPr="00140082" w14:paraId="3DF1D3B4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B9D65" w14:textId="77777777" w:rsidR="0099030E" w:rsidRDefault="0099030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9030E" w:rsidRPr="00140082" w14:paraId="7A7F3B5C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537A15" w14:textId="1C426105" w:rsidR="0099030E" w:rsidRPr="00140082" w:rsidRDefault="0099030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t>Ba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sketball</w:t>
            </w:r>
          </w:p>
        </w:tc>
      </w:tr>
      <w:tr w:rsidR="0099030E" w:rsidRPr="005C47D6" w14:paraId="105521F7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15406A" w14:textId="746B7D85" w:rsidR="0099030E" w:rsidRPr="00140082" w:rsidRDefault="0099030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99030E" w:rsidRPr="003E43E7" w14:paraId="0556CA04" w14:textId="77777777" w:rsidTr="007923D9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507B" w14:textId="2703978C" w:rsidR="0099030E" w:rsidRDefault="0099030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Tue </w:t>
            </w:r>
            <w:r w:rsidR="00005F2F">
              <w:rPr>
                <w:rFonts w:ascii="Garamond" w:hAnsi="Garamond" w:cs="Tahoma"/>
                <w:sz w:val="22"/>
                <w:szCs w:val="22"/>
                <w:lang w:eastAsia="zh-CN"/>
              </w:rPr>
              <w:t>26 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638A" w14:textId="3CB46478" w:rsidR="0099030E" w:rsidRDefault="0099030E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5C52" w14:textId="77777777" w:rsidR="00005F2F" w:rsidRDefault="0099030E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37C46B57" w14:textId="10747841" w:rsidR="00A454B2" w:rsidRPr="00FB1AF6" w:rsidRDefault="00A454B2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</w:tbl>
    <w:p w14:paraId="5F95A202" w14:textId="77777777" w:rsidR="005C47D6" w:rsidRDefault="005C47D6">
      <w:r>
        <w:br w:type="page"/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160"/>
        <w:gridCol w:w="6154"/>
      </w:tblGrid>
      <w:tr w:rsidR="002F5467" w:rsidRPr="00140082" w14:paraId="265D099B" w14:textId="77777777" w:rsidTr="00F71B8A">
        <w:trPr>
          <w:trHeight w:val="359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DA46253" w14:textId="0D655A83" w:rsidR="002F5467" w:rsidRPr="00140082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B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ridge</w:t>
            </w:r>
          </w:p>
        </w:tc>
      </w:tr>
      <w:tr w:rsidR="002F5467" w:rsidRPr="00C6624D" w14:paraId="3B9A3078" w14:textId="77777777" w:rsidTr="00F71B8A">
        <w:trPr>
          <w:trHeight w:val="350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9F4EAE" w14:textId="6FB9B024" w:rsidR="002F5467" w:rsidRPr="007923D9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923D9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7923D9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005F2F" w:rsidRPr="003E43E7" w14:paraId="162D0EBA" w14:textId="77777777" w:rsidTr="00F71B8A">
        <w:trPr>
          <w:trHeight w:val="29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02BA" w14:textId="77777777" w:rsidR="00005F2F" w:rsidRPr="00773406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bookmarkStart w:id="4" w:name="_Hlk138924022"/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30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Aug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768E" w14:textId="77777777" w:rsidR="00005F2F" w:rsidRPr="00773406" w:rsidRDefault="00005F2F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350C" w14:textId="77777777" w:rsidR="00005F2F" w:rsidRDefault="00005F2F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  <w:p w14:paraId="6AFA0F62" w14:textId="666E1833" w:rsidR="00A454B2" w:rsidRPr="00773406" w:rsidRDefault="00A454B2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 xml:space="preserve">20/F, Kelly Commercial Centre, 570-572 Nathan Road, </w:t>
            </w:r>
            <w:proofErr w:type="spellStart"/>
            <w:r w:rsidRPr="00773406">
              <w:rPr>
                <w:rFonts w:ascii="Garamond" w:hAnsi="Garamond" w:cs="Tahoma"/>
                <w:sz w:val="22"/>
                <w:szCs w:val="22"/>
              </w:rPr>
              <w:t>Yau</w:t>
            </w:r>
            <w:proofErr w:type="spellEnd"/>
            <w:r w:rsidRPr="00773406">
              <w:rPr>
                <w:rFonts w:ascii="Garamond" w:hAnsi="Garamond" w:cs="Tahoma"/>
                <w:sz w:val="22"/>
                <w:szCs w:val="22"/>
              </w:rPr>
              <w:t xml:space="preserve"> Ma </w:t>
            </w:r>
            <w:proofErr w:type="spellStart"/>
            <w:r w:rsidRPr="00773406">
              <w:rPr>
                <w:rFonts w:ascii="Garamond" w:hAnsi="Garamond" w:cs="Tahoma"/>
                <w:sz w:val="22"/>
                <w:szCs w:val="22"/>
              </w:rPr>
              <w:t>Tei</w:t>
            </w:r>
            <w:proofErr w:type="spellEnd"/>
          </w:p>
        </w:tc>
      </w:tr>
      <w:tr w:rsidR="002F5467" w:rsidRPr="003E43E7" w14:paraId="0B1C15A7" w14:textId="77777777" w:rsidTr="00F71B8A">
        <w:trPr>
          <w:trHeight w:val="29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125C" w14:textId="5093369C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="00005F2F">
              <w:rPr>
                <w:rFonts w:ascii="Garamond" w:hAnsi="Garamond" w:cs="Tahoma"/>
                <w:sz w:val="22"/>
                <w:szCs w:val="22"/>
                <w:lang w:eastAsia="zh-CN"/>
              </w:rPr>
              <w:t>6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 w:rsidR="00005F2F"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264A" w14:textId="62CC485C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E10A" w14:textId="5200EE2D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</w:tc>
      </w:tr>
      <w:bookmarkEnd w:id="4"/>
      <w:tr w:rsidR="002F5467" w:rsidRPr="00140082" w14:paraId="1F03B5E6" w14:textId="77777777" w:rsidTr="00F71B8A">
        <w:trPr>
          <w:trHeight w:val="297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14AB7D" w14:textId="766F107F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2F5467" w:rsidRPr="00773406" w14:paraId="6DBFC357" w14:textId="77777777" w:rsidTr="00F71B8A">
        <w:trPr>
          <w:trHeight w:val="29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AA80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30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Aug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B4FD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0223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</w:tc>
      </w:tr>
      <w:tr w:rsidR="00005F2F" w:rsidRPr="003E43E7" w14:paraId="07E216FB" w14:textId="77777777" w:rsidTr="00F71B8A">
        <w:trPr>
          <w:trHeight w:val="29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892" w14:textId="77777777" w:rsidR="00005F2F" w:rsidRPr="00773406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EC2C" w14:textId="77777777" w:rsidR="00005F2F" w:rsidRPr="00773406" w:rsidRDefault="00005F2F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135F" w14:textId="77777777" w:rsidR="00005F2F" w:rsidRPr="00773406" w:rsidRDefault="00005F2F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</w:tc>
      </w:tr>
      <w:tr w:rsidR="002F5467" w:rsidRPr="00140082" w14:paraId="4EB2B492" w14:textId="77777777" w:rsidTr="00F71B8A">
        <w:trPr>
          <w:trHeight w:val="359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5FCFC6" w14:textId="77777777" w:rsidR="002F546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5" w:name="_Hlk139529080"/>
          </w:p>
        </w:tc>
      </w:tr>
      <w:tr w:rsidR="002F5467" w:rsidRPr="00140082" w14:paraId="15319E4B" w14:textId="77777777" w:rsidTr="00F71B8A">
        <w:trPr>
          <w:trHeight w:val="359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96FB40" w14:textId="7777777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Cycling</w:t>
            </w:r>
          </w:p>
        </w:tc>
      </w:tr>
      <w:tr w:rsidR="002F5467" w:rsidRPr="00C6624D" w14:paraId="2A8B4C8F" w14:textId="77777777" w:rsidTr="00F71B8A">
        <w:trPr>
          <w:trHeight w:val="350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926722" w14:textId="77777777" w:rsidR="002F5467" w:rsidRPr="007923D9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923D9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7923D9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2F5467" w:rsidRPr="003E43E7" w14:paraId="5D145E38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3A3C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Aug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D841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01E4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33400534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74BD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Sep 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742A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52B1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703BDC2E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5883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10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596E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A183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2267A249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B664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17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E089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C92C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6B3537EB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8363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67FF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855F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140082" w14:paraId="221A4FD3" w14:textId="77777777" w:rsidTr="00F71B8A">
        <w:trPr>
          <w:trHeight w:val="359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F2B3A" w14:textId="77777777" w:rsidR="002F546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2F5467" w:rsidRPr="00140082" w14:paraId="2AA11EB2" w14:textId="77777777" w:rsidTr="00F71B8A">
        <w:trPr>
          <w:trHeight w:val="359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989BE2" w14:textId="0DB22225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Dragon Boat</w:t>
            </w:r>
          </w:p>
        </w:tc>
      </w:tr>
      <w:tr w:rsidR="002F5467" w:rsidRPr="00140082" w14:paraId="20630C70" w14:textId="77777777" w:rsidTr="00F71B8A">
        <w:trPr>
          <w:trHeight w:val="350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23543B" w14:textId="257A65E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5"/>
      <w:tr w:rsidR="002F5467" w:rsidRPr="003E43E7" w14:paraId="74C5C577" w14:textId="77777777" w:rsidTr="00F71B8A">
        <w:trPr>
          <w:trHeight w:val="50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353C" w14:textId="140ABED1" w:rsidR="002F5467" w:rsidRPr="003E43E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26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Aug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460B" w14:textId="106E48B7" w:rsidR="002F5467" w:rsidRPr="003E43E7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5FC4" w14:textId="77777777" w:rsidR="002F5467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14:paraId="2876E898" w14:textId="17E5CB2E" w:rsidR="00A454B2" w:rsidRPr="003E43E7" w:rsidRDefault="00A454B2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E2A33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Kwan O, N.T., Hong Kong</w:t>
            </w:r>
          </w:p>
        </w:tc>
      </w:tr>
      <w:tr w:rsidR="003E527D" w:rsidRPr="003E43E7" w14:paraId="1A610380" w14:textId="77777777" w:rsidTr="00F71B8A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BC13" w14:textId="7E4E0B26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9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EBEF" w14:textId="39DC2C4E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1128" w14:textId="35982C40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3E43E7" w14:paraId="6E3BF0F9" w14:textId="77777777" w:rsidTr="00F71B8A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7E33" w14:textId="0234A254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16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42CB" w14:textId="03A4C68F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E8A" w14:textId="6361FF9D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3E43E7" w14:paraId="31EAA782" w14:textId="77777777" w:rsidTr="00F71B8A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9739" w14:textId="171F3108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34D4" w14:textId="7DEB1177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A207" w14:textId="3E09F3E6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3E43E7" w14:paraId="4AFEEF43" w14:textId="77777777" w:rsidTr="00F71B8A">
        <w:trPr>
          <w:trHeight w:val="31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46ED" w14:textId="3EA95CBA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30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F034" w14:textId="07FB2F40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C957" w14:textId="4A506512" w:rsidR="003E527D" w:rsidRPr="003E43E7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3E527D" w:rsidRPr="00140082" w14:paraId="17002E6E" w14:textId="77777777" w:rsidTr="00F71B8A">
        <w:trPr>
          <w:trHeight w:val="359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9B5D" w14:textId="77777777" w:rsidR="003E527D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3E527D" w14:paraId="5BB7A8E6" w14:textId="77777777" w:rsidTr="00F71B8A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45E8" w14:textId="77777777" w:rsidR="003E527D" w:rsidRDefault="003E527D" w:rsidP="003E527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3E527D" w14:paraId="77A39A49" w14:textId="77777777" w:rsidTr="00F71B8A">
        <w:tblPrEx>
          <w:tblCellMar>
            <w:left w:w="0" w:type="dxa"/>
            <w:right w:w="0" w:type="dxa"/>
          </w:tblCellMar>
        </w:tblPrEx>
        <w:trPr>
          <w:trHeight w:val="350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774AB" w14:textId="77777777" w:rsidR="003E527D" w:rsidRDefault="003E527D" w:rsidP="003E527D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3E527D" w:rsidRPr="008A0CC1" w14:paraId="757C15A1" w14:textId="77777777" w:rsidTr="00F71B8A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A677" w14:textId="77777777" w:rsidR="003E527D" w:rsidRPr="008A0CC1" w:rsidRDefault="003E527D" w:rsidP="003E527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29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Aug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0012" w14:textId="77777777" w:rsidR="003E527D" w:rsidRPr="008A0CC1" w:rsidRDefault="003E527D" w:rsidP="003E527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E40E" w14:textId="77777777" w:rsidR="003E527D" w:rsidRDefault="003E527D" w:rsidP="003E527D">
            <w:pPr>
              <w:rPr>
                <w:rFonts w:ascii="Garamond" w:hAnsi="Garamond" w:cs="Tahoma"/>
                <w:sz w:val="22"/>
                <w:szCs w:val="22"/>
              </w:rPr>
            </w:pPr>
            <w:r w:rsidRPr="00E55C18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18B8680A" w14:textId="79D8C4E6" w:rsidR="003E527D" w:rsidRPr="008A0CC1" w:rsidRDefault="003E527D" w:rsidP="003E527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3E527D" w:rsidRPr="00140082" w14:paraId="1DD304A1" w14:textId="77777777" w:rsidTr="00F71B8A">
        <w:trPr>
          <w:trHeight w:val="359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AEFAA9" w14:textId="77777777" w:rsidR="003E527D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3E527D" w:rsidRPr="00140082" w14:paraId="20C5F44E" w14:textId="77777777" w:rsidTr="008013A9">
        <w:trPr>
          <w:trHeight w:val="359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280EA0" w14:textId="77777777" w:rsidR="003E527D" w:rsidRPr="00140082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3E527D" w:rsidRPr="00140082" w14:paraId="0332AFB9" w14:textId="77777777" w:rsidTr="008013A9">
        <w:trPr>
          <w:trHeight w:val="350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3A288E" w14:textId="77777777" w:rsidR="003E527D" w:rsidRPr="00140082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3E527D" w:rsidRPr="003E43E7" w14:paraId="5CC6AB5C" w14:textId="77777777" w:rsidTr="00F71B8A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0168" w14:textId="627CF574" w:rsidR="003E527D" w:rsidRPr="00F71B8A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E22E2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>7</w:t>
            </w:r>
            <w:r w:rsidRPr="008E22E2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CB45" w14:textId="77777777" w:rsidR="003E527D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1AC4" w14:textId="77777777" w:rsidR="003E527D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6B349F0D" w14:textId="77777777" w:rsidR="003E527D" w:rsidRPr="008323A1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3E527D" w:rsidRPr="003E43E7" w14:paraId="5A7D9AD1" w14:textId="77777777" w:rsidTr="00F71B8A">
        <w:tblPrEx>
          <w:tblCellMar>
            <w:left w:w="0" w:type="dxa"/>
            <w:right w:w="0" w:type="dxa"/>
          </w:tblCellMar>
        </w:tblPrEx>
        <w:trPr>
          <w:trHeight w:val="34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1DC" w14:textId="1A761BE2" w:rsidR="003E527D" w:rsidRPr="00F71B8A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21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Sep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A474" w14:textId="7D271906" w:rsidR="003E527D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E6AF" w14:textId="0146AA90" w:rsidR="003E527D" w:rsidRPr="008323A1" w:rsidRDefault="003E527D" w:rsidP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</w:tc>
      </w:tr>
    </w:tbl>
    <w:p w14:paraId="04D8832E" w14:textId="298BF98B" w:rsidR="00CB311B" w:rsidRDefault="00CB311B" w:rsidP="00C72543"/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2159"/>
        <w:gridCol w:w="6103"/>
        <w:gridCol w:w="42"/>
        <w:gridCol w:w="10"/>
      </w:tblGrid>
      <w:tr w:rsidR="004A7662" w14:paraId="46746586" w14:textId="77777777" w:rsidTr="0057367A">
        <w:trPr>
          <w:trHeight w:val="359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0C29" w14:textId="7A5BEB93" w:rsidR="004A7662" w:rsidRDefault="004A7662" w:rsidP="00C35D2E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Live Band</w:t>
            </w:r>
          </w:p>
        </w:tc>
      </w:tr>
      <w:tr w:rsidR="004A7662" w14:paraId="740F069B" w14:textId="77777777" w:rsidTr="0057367A">
        <w:trPr>
          <w:trHeight w:val="350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79D6B" w14:textId="77777777" w:rsidR="004A7662" w:rsidRDefault="004A7662" w:rsidP="00C35D2E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4A7662" w14:paraId="02753038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10BE" w14:textId="04816E88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11DA" w14:textId="3EA3D8C6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AD0E" w14:textId="77777777" w:rsidR="00B527A2" w:rsidRDefault="00B527A2" w:rsidP="00B527A2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0312C751" w14:textId="62056854" w:rsidR="004A7662" w:rsidRPr="00B527A2" w:rsidRDefault="00B527A2" w:rsidP="00B527A2"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Unit F&amp;G, Basement, Phase 2, Kwun Tong Industrial Center, 470 Kwun Tong Road, Kwun Tong, Hong Kong</w:t>
            </w:r>
          </w:p>
        </w:tc>
      </w:tr>
      <w:tr w:rsidR="004A7662" w14:paraId="4485A89B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73E4" w14:textId="7F305A42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8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CE5C" w14:textId="012EF275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7E22" w14:textId="14E371F7" w:rsidR="004A7662" w:rsidRPr="008A0CC1" w:rsidRDefault="004A7662" w:rsidP="004A7662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4A7662" w14:paraId="328C68F4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1C5F" w14:textId="3F983142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15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4F17" w14:textId="79D61A96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F263" w14:textId="58E6B7B1" w:rsidR="004A7662" w:rsidRPr="008A0CC1" w:rsidRDefault="004A7662" w:rsidP="004A7662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4A7662" w14:paraId="061B3D4C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319D4" w14:textId="0B96F233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22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4E7" w14:textId="10A02F7E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E86C" w14:textId="0913DAAE" w:rsidR="004A7662" w:rsidRPr="008A0CC1" w:rsidRDefault="004A7662" w:rsidP="004A7662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4A7662" w:rsidRPr="00140082" w14:paraId="71A54F18" w14:textId="77777777" w:rsidTr="0057367A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30D698" w14:textId="77777777" w:rsidR="004A7662" w:rsidRDefault="004A7662" w:rsidP="00C35D2E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005F2F" w14:paraId="53C547F5" w14:textId="77777777" w:rsidTr="0057367A">
        <w:trPr>
          <w:trHeight w:val="359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A0C4" w14:textId="77777777" w:rsidR="00005F2F" w:rsidRDefault="00005F2F" w:rsidP="00C72543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t>Martial Arts</w:t>
            </w:r>
          </w:p>
        </w:tc>
      </w:tr>
      <w:tr w:rsidR="00005F2F" w14:paraId="3E034671" w14:textId="77777777" w:rsidTr="0057367A">
        <w:trPr>
          <w:trHeight w:val="350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6A27" w14:textId="77777777" w:rsidR="00005F2F" w:rsidRDefault="00005F2F" w:rsidP="00C72543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CB311B" w14:paraId="57F7EB30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C935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Wed 30 Aug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D5F1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6304E" w14:textId="77777777" w:rsidR="00CB311B" w:rsidRPr="008A0CC1" w:rsidRDefault="00CB311B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CB311B" w14:paraId="66334696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7079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C81E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11F8" w14:textId="77777777" w:rsidR="00CB311B" w:rsidRPr="008A0CC1" w:rsidRDefault="00CB311B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005F2F" w14:paraId="39DCA4CA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669C" w14:textId="61DE6C0C" w:rsidR="00005F2F" w:rsidRPr="008A0CC1" w:rsidRDefault="00005F2F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="00CB311B">
              <w:rPr>
                <w:rFonts w:ascii="Garamond" w:hAnsi="Garamond" w:cs="Tahoma"/>
                <w:sz w:val="22"/>
                <w:szCs w:val="22"/>
                <w:lang w:eastAsia="zh-CN"/>
              </w:rPr>
              <w:t>13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 w:rsidR="00CB311B"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0D2B" w14:textId="77777777" w:rsidR="00005F2F" w:rsidRPr="008A0CC1" w:rsidRDefault="00005F2F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01B1" w14:textId="77777777" w:rsidR="00005F2F" w:rsidRPr="008A0CC1" w:rsidRDefault="00005F2F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CB311B" w14:paraId="1A89A394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0100" w14:textId="751FDF09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1AD1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9826" w14:textId="77777777" w:rsidR="00CB311B" w:rsidRPr="008A0CC1" w:rsidRDefault="00CB311B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CB311B" w14:paraId="4B1977DC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C571" w14:textId="18406C35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4630" w14:textId="287F1149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5EFA" w14:textId="2DC6DFAF" w:rsidR="00CB311B" w:rsidRPr="008A0CC1" w:rsidRDefault="00CB311B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7924A7" w:rsidRPr="00140082" w14:paraId="49845647" w14:textId="77777777" w:rsidTr="0057367A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FA9720" w14:textId="77777777" w:rsidR="007924A7" w:rsidRDefault="007924A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7924A7" w:rsidRPr="00140082" w14:paraId="37368E01" w14:textId="77777777" w:rsidTr="0057367A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F40A29" w14:textId="77777777" w:rsidR="007924A7" w:rsidRPr="00C6624D" w:rsidRDefault="007924A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7924A7" w:rsidRPr="00140082" w14:paraId="6BE423D1" w14:textId="77777777" w:rsidTr="0057367A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F27E4D" w14:textId="77777777" w:rsidR="007924A7" w:rsidRPr="00140082" w:rsidRDefault="007924A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7924A7" w:rsidRPr="003E43E7" w14:paraId="4A6CD666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77E7" w14:textId="77777777" w:rsidR="007924A7" w:rsidRDefault="007924A7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28 Aug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9CCE" w14:textId="77777777" w:rsidR="007924A7" w:rsidRDefault="007924A7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626D" w14:textId="77777777" w:rsidR="007924A7" w:rsidRPr="006407C8" w:rsidRDefault="007924A7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F739B6" w:rsidRPr="003E43E7" w14:paraId="40A35EE2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D671" w14:textId="03F80164" w:rsidR="00F739B6" w:rsidRDefault="00F739B6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4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7881" w14:textId="77777777" w:rsidR="00F739B6" w:rsidRDefault="00F739B6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C354" w14:textId="77777777" w:rsidR="00F739B6" w:rsidRPr="006407C8" w:rsidRDefault="00F739B6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F739B6" w:rsidRPr="003E43E7" w14:paraId="548A54FD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1C16" w14:textId="1B477C04" w:rsidR="00F739B6" w:rsidRDefault="00F739B6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11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7221" w14:textId="355CF307" w:rsidR="00F739B6" w:rsidRDefault="00F739B6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1250" w14:textId="5012CCC4" w:rsidR="00F739B6" w:rsidRPr="006407C8" w:rsidRDefault="00F739B6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F739B6" w:rsidRPr="003E43E7" w14:paraId="7CA47955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70FC" w14:textId="5F12A735" w:rsidR="00F739B6" w:rsidRDefault="00F739B6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2A9F" w14:textId="77777777" w:rsidR="00F739B6" w:rsidRDefault="00F739B6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DCA5" w14:textId="77777777" w:rsidR="00F739B6" w:rsidRPr="006407C8" w:rsidRDefault="00F739B6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F739B6" w:rsidRPr="003E43E7" w14:paraId="0610C873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757E" w14:textId="0EC10F5B" w:rsidR="00F739B6" w:rsidRDefault="00F739B6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25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496E" w14:textId="77777777" w:rsidR="00F739B6" w:rsidRDefault="00F739B6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AE98" w14:textId="77777777" w:rsidR="00F739B6" w:rsidRPr="006407C8" w:rsidRDefault="00F739B6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273DF2" w:rsidRPr="00140082" w14:paraId="1D951B6B" w14:textId="77777777" w:rsidTr="0057367A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55A484" w14:textId="77777777" w:rsidR="00273DF2" w:rsidRDefault="00273DF2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273DF2" w:rsidRPr="00140082" w14:paraId="6429977A" w14:textId="77777777" w:rsidTr="0057367A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1A14D91" w14:textId="77777777" w:rsidR="00273DF2" w:rsidRPr="00140082" w:rsidRDefault="00273DF2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273DF2" w:rsidRPr="00140082" w14:paraId="1C0020FA" w14:textId="77777777" w:rsidTr="0057367A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A5216D" w14:textId="77777777" w:rsidR="00273DF2" w:rsidRPr="00140082" w:rsidRDefault="00273DF2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546F1F" w:rsidRPr="003E43E7" w14:paraId="6C579D74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6240" w14:textId="000E6C1A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30 Aug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1C8C" w14:textId="4455D658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DC4D" w14:textId="77777777" w:rsidR="00546F1F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0BDB04E6" w14:textId="3D0B3909" w:rsidR="0057367A" w:rsidRPr="006407C8" w:rsidRDefault="0057367A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546F1F" w:rsidRPr="003E43E7" w14:paraId="0B1B1047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655F" w14:textId="46E9E017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A961" w14:textId="1546B0D8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D1A" w14:textId="53FB03D1" w:rsidR="00546F1F" w:rsidRPr="006407C8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546F1F" w:rsidRPr="003E43E7" w14:paraId="2D8EDE54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B970" w14:textId="5FCE4F5A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C099" w14:textId="08C71527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8F49" w14:textId="58832A65" w:rsidR="00546F1F" w:rsidRPr="006407C8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546F1F" w:rsidRPr="003E43E7" w14:paraId="37A5F27D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2162" w14:textId="3AFE4B7E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8685" w14:textId="48A302B4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4E97" w14:textId="30AB9CBE" w:rsidR="00546F1F" w:rsidRPr="006407C8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546F1F" w:rsidRPr="003E43E7" w14:paraId="04E3E6FF" w14:textId="77777777" w:rsidTr="00F71B8A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DABC" w14:textId="42A8E756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4E52" w14:textId="64BF9E90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421C" w14:textId="2632EFBA" w:rsidR="00546F1F" w:rsidRPr="006407C8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8E22E2" w:rsidRPr="00140082" w14:paraId="5CB34DF9" w14:textId="77777777" w:rsidTr="009F0634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B3C3F" w14:textId="77777777" w:rsidR="008E22E2" w:rsidRDefault="008E22E2" w:rsidP="009F063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  <w:p w14:paraId="12E4D163" w14:textId="77777777" w:rsidR="008E22E2" w:rsidRDefault="008E22E2" w:rsidP="009F063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  <w:p w14:paraId="3F6947B4" w14:textId="77777777" w:rsidR="008E22E2" w:rsidRDefault="008E22E2" w:rsidP="009F063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  <w:p w14:paraId="5D2F97E6" w14:textId="77777777" w:rsidR="008E22E2" w:rsidRDefault="008E22E2" w:rsidP="009F063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  <w:p w14:paraId="2DCE417E" w14:textId="05E337A3" w:rsidR="008E22E2" w:rsidRDefault="008E22E2" w:rsidP="009F063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390014" w:rsidRPr="00140082" w14:paraId="06C6CAAC" w14:textId="77777777" w:rsidTr="0057367A">
        <w:tblPrEx>
          <w:tblCellMar>
            <w:left w:w="108" w:type="dxa"/>
            <w:right w:w="108" w:type="dxa"/>
          </w:tblCellMar>
        </w:tblPrEx>
        <w:trPr>
          <w:gridAfter w:val="2"/>
          <w:wAfter w:w="52" w:type="dxa"/>
          <w:trHeight w:val="359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3B2351" w14:textId="77777777" w:rsidR="00390014" w:rsidRPr="00140082" w:rsidRDefault="00390014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Table Tennis</w:t>
            </w:r>
          </w:p>
        </w:tc>
      </w:tr>
      <w:tr w:rsidR="00390014" w:rsidRPr="00140082" w14:paraId="79E7F792" w14:textId="77777777" w:rsidTr="0057367A">
        <w:tblPrEx>
          <w:tblCellMar>
            <w:left w:w="108" w:type="dxa"/>
            <w:right w:w="108" w:type="dxa"/>
          </w:tblCellMar>
        </w:tblPrEx>
        <w:trPr>
          <w:gridAfter w:val="2"/>
          <w:wAfter w:w="52" w:type="dxa"/>
          <w:trHeight w:val="350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59DFB6" w14:textId="77777777" w:rsidR="00390014" w:rsidRPr="00140082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390014" w:rsidRPr="003E43E7" w14:paraId="5591B950" w14:textId="77777777" w:rsidTr="00F71B8A">
        <w:trPr>
          <w:gridAfter w:val="2"/>
          <w:wAfter w:w="52" w:type="dxa"/>
          <w:trHeight w:val="29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DB94" w14:textId="77777777" w:rsidR="00390014" w:rsidRPr="006E4431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Aug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823A" w14:textId="77777777" w:rsidR="00390014" w:rsidRPr="00D436BB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52A5" w14:textId="77777777" w:rsidR="00390014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  <w:p w14:paraId="35BAAD28" w14:textId="39106A5E" w:rsidR="0057367A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D2FCB">
              <w:rPr>
                <w:rFonts w:ascii="Garamond" w:hAnsi="Garamond" w:cs="Tahoma"/>
                <w:sz w:val="22"/>
                <w:szCs w:val="22"/>
              </w:rPr>
              <w:t xml:space="preserve">27 </w:t>
            </w:r>
            <w:proofErr w:type="spellStart"/>
            <w:r w:rsidRPr="00ED2FCB"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 w:rsidRPr="00ED2FCB">
              <w:rPr>
                <w:rFonts w:ascii="Garamond" w:hAnsi="Garamond" w:cs="Tahoma"/>
                <w:sz w:val="22"/>
                <w:szCs w:val="22"/>
              </w:rPr>
              <w:t xml:space="preserve"> Road,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ED2FCB">
              <w:rPr>
                <w:rFonts w:ascii="Garamond" w:hAnsi="Garamond" w:cs="Tahoma"/>
                <w:sz w:val="22"/>
                <w:szCs w:val="22"/>
              </w:rPr>
              <w:t>Wan Chai,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ED2FCB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390014" w:rsidRPr="003E43E7" w14:paraId="1C9C8386" w14:textId="77777777" w:rsidTr="00F71B8A">
        <w:trPr>
          <w:gridAfter w:val="2"/>
          <w:wAfter w:w="52" w:type="dxa"/>
          <w:trHeight w:val="29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0D79" w14:textId="77777777" w:rsidR="00390014" w:rsidRPr="006E4431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31 Aug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CBDF" w14:textId="77777777" w:rsidR="00390014" w:rsidRPr="00D436BB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1FF3" w14:textId="77777777" w:rsidR="00390014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</w:tc>
      </w:tr>
      <w:tr w:rsidR="00390014" w:rsidRPr="00140082" w14:paraId="14A9EEAE" w14:textId="77777777" w:rsidTr="0057367A">
        <w:tblPrEx>
          <w:tblCellMar>
            <w:left w:w="108" w:type="dxa"/>
            <w:right w:w="108" w:type="dxa"/>
          </w:tblCellMar>
        </w:tblPrEx>
        <w:trPr>
          <w:gridAfter w:val="2"/>
          <w:wAfter w:w="52" w:type="dxa"/>
          <w:trHeight w:val="294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6E61C7" w14:textId="77777777" w:rsidR="00390014" w:rsidRPr="00140082" w:rsidRDefault="00390014" w:rsidP="00F71B8A">
            <w:pPr>
              <w:autoSpaceDE w:val="0"/>
              <w:autoSpaceDN w:val="0"/>
              <w:adjustRightInd w:val="0"/>
              <w:ind w:left="22" w:right="-104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390014" w:rsidRPr="003E43E7" w14:paraId="72237BD5" w14:textId="77777777" w:rsidTr="00F71B8A">
        <w:trPr>
          <w:gridAfter w:val="2"/>
          <w:wAfter w:w="52" w:type="dxa"/>
          <w:trHeight w:val="29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D7ED" w14:textId="77777777" w:rsidR="00390014" w:rsidRPr="006E4431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Aug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6981" w14:textId="77777777" w:rsidR="00390014" w:rsidRPr="00D436BB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3B80" w14:textId="77777777" w:rsidR="00390014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</w:tc>
      </w:tr>
      <w:tr w:rsidR="00390014" w:rsidRPr="003E43E7" w14:paraId="3CEC0BA6" w14:textId="77777777" w:rsidTr="00F71B8A">
        <w:trPr>
          <w:gridAfter w:val="2"/>
          <w:wAfter w:w="52" w:type="dxa"/>
          <w:trHeight w:val="29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8E84" w14:textId="77777777" w:rsidR="00390014" w:rsidRPr="006E4431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31 Aug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4CC6" w14:textId="77777777" w:rsidR="00390014" w:rsidRPr="00D436BB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1434" w14:textId="77777777" w:rsidR="00390014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</w:tc>
      </w:tr>
      <w:tr w:rsidR="008E22E2" w:rsidRPr="00140082" w14:paraId="7CEF72DE" w14:textId="77777777" w:rsidTr="009F0634">
        <w:tblPrEx>
          <w:tblCellMar>
            <w:left w:w="108" w:type="dxa"/>
            <w:right w:w="108" w:type="dxa"/>
          </w:tblCellMar>
        </w:tblPrEx>
        <w:trPr>
          <w:gridAfter w:val="2"/>
          <w:wAfter w:w="52" w:type="dxa"/>
          <w:trHeight w:val="359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DE462" w14:textId="77777777" w:rsidR="008E22E2" w:rsidRDefault="008E22E2" w:rsidP="009F063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390014" w:rsidRPr="00140082" w14:paraId="5884E685" w14:textId="77777777" w:rsidTr="0057367A">
        <w:tblPrEx>
          <w:tblCellMar>
            <w:left w:w="108" w:type="dxa"/>
            <w:right w:w="108" w:type="dxa"/>
          </w:tblCellMar>
        </w:tblPrEx>
        <w:trPr>
          <w:gridAfter w:val="2"/>
          <w:wAfter w:w="52" w:type="dxa"/>
          <w:trHeight w:val="359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EC47A2" w14:textId="77777777" w:rsidR="00390014" w:rsidRPr="00140082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390014" w:rsidRPr="00140082" w14:paraId="0D47BD65" w14:textId="77777777" w:rsidTr="0057367A">
        <w:tblPrEx>
          <w:tblCellMar>
            <w:left w:w="108" w:type="dxa"/>
            <w:right w:w="108" w:type="dxa"/>
          </w:tblCellMar>
        </w:tblPrEx>
        <w:trPr>
          <w:gridAfter w:val="2"/>
          <w:wAfter w:w="52" w:type="dxa"/>
          <w:trHeight w:val="350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8C5FE5" w14:textId="77777777" w:rsidR="00390014" w:rsidRPr="00140082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390014" w:rsidRPr="003E43E7" w14:paraId="005BDD58" w14:textId="77777777" w:rsidTr="00F71B8A">
        <w:trPr>
          <w:gridAfter w:val="2"/>
          <w:wAfter w:w="52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FE2F" w14:textId="77777777" w:rsidR="00390014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30 Aug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27C5" w14:textId="77777777" w:rsidR="00390014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3C3" w14:textId="77777777" w:rsidR="00390014" w:rsidRDefault="00390014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297B759D" w14:textId="1690CF7C" w:rsidR="0057367A" w:rsidRPr="00FB1AF6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790CD0" w:rsidRPr="003E43E7" w14:paraId="5523F317" w14:textId="77777777" w:rsidTr="00F71B8A">
        <w:trPr>
          <w:gridAfter w:val="2"/>
          <w:wAfter w:w="52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9FBC" w14:textId="2065BD0D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AB2B" w14:textId="2790BD0D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491E" w14:textId="76B17256" w:rsidR="00790CD0" w:rsidRPr="00FB1AF6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790CD0" w:rsidRPr="003E43E7" w14:paraId="098981F7" w14:textId="77777777" w:rsidTr="00F71B8A">
        <w:trPr>
          <w:gridAfter w:val="2"/>
          <w:wAfter w:w="52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76A4" w14:textId="0ECD5C7F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29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30BD" w14:textId="7AFFF528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C795" w14:textId="486CE98E" w:rsidR="00790CD0" w:rsidRPr="00FB1AF6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790CD0" w:rsidRPr="00140082" w14:paraId="06E9DD8A" w14:textId="77777777" w:rsidTr="0057367A">
        <w:tblPrEx>
          <w:tblCellMar>
            <w:left w:w="108" w:type="dxa"/>
            <w:right w:w="108" w:type="dxa"/>
          </w:tblCellMar>
        </w:tblPrEx>
        <w:trPr>
          <w:gridAfter w:val="2"/>
          <w:wAfter w:w="52" w:type="dxa"/>
          <w:trHeight w:val="359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A69D36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790CD0" w:rsidRPr="00140082" w14:paraId="388FA484" w14:textId="77777777" w:rsidTr="0057367A">
        <w:tblPrEx>
          <w:tblCellMar>
            <w:left w:w="108" w:type="dxa"/>
            <w:right w:w="108" w:type="dxa"/>
          </w:tblCellMar>
        </w:tblPrEx>
        <w:trPr>
          <w:gridAfter w:val="2"/>
          <w:wAfter w:w="52" w:type="dxa"/>
          <w:trHeight w:val="359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3CDC872" w14:textId="77777777" w:rsidR="00790CD0" w:rsidRPr="00140082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Tenpin Bowling</w:t>
            </w:r>
          </w:p>
        </w:tc>
      </w:tr>
      <w:tr w:rsidR="00790CD0" w:rsidRPr="00140082" w14:paraId="1E6B828F" w14:textId="77777777" w:rsidTr="0057367A">
        <w:tblPrEx>
          <w:tblCellMar>
            <w:left w:w="108" w:type="dxa"/>
            <w:right w:w="108" w:type="dxa"/>
          </w:tblCellMar>
        </w:tblPrEx>
        <w:trPr>
          <w:gridAfter w:val="2"/>
          <w:wAfter w:w="52" w:type="dxa"/>
          <w:trHeight w:val="350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A73364" w14:textId="77777777" w:rsidR="00790CD0" w:rsidRPr="00140082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790CD0" w:rsidRPr="003E43E7" w14:paraId="5FA8C4B8" w14:textId="77777777" w:rsidTr="00F71B8A">
        <w:trPr>
          <w:gridAfter w:val="2"/>
          <w:wAfter w:w="52" w:type="dxa"/>
          <w:trHeight w:val="29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B54F" w14:textId="77777777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30 Aug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9607" w14:textId="77777777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6F3A" w14:textId="77777777" w:rsidR="00790CD0" w:rsidRDefault="00790CD0" w:rsidP="00F71B8A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60956DF9" w14:textId="644405C5" w:rsidR="0057367A" w:rsidRPr="00E52361" w:rsidRDefault="0057367A" w:rsidP="00F71B8A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790CD0" w:rsidRPr="003E43E7" w14:paraId="4D1F4FC1" w14:textId="77777777" w:rsidTr="00F71B8A">
        <w:trPr>
          <w:gridAfter w:val="2"/>
          <w:wAfter w:w="52" w:type="dxa"/>
          <w:trHeight w:val="29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A9D2" w14:textId="77777777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DB77" w14:textId="77777777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5FF0" w14:textId="77777777" w:rsidR="00790CD0" w:rsidRPr="00E52361" w:rsidRDefault="00790CD0" w:rsidP="00F71B8A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790CD0" w:rsidRPr="003E43E7" w14:paraId="6446C561" w14:textId="77777777" w:rsidTr="00F71B8A">
        <w:trPr>
          <w:gridAfter w:val="2"/>
          <w:wAfter w:w="52" w:type="dxa"/>
          <w:trHeight w:val="29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8996" w14:textId="77777777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1D9A" w14:textId="77777777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7C2E" w14:textId="77777777" w:rsidR="00790CD0" w:rsidRPr="00E52361" w:rsidRDefault="00790CD0" w:rsidP="00F71B8A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790CD0" w:rsidRPr="003E43E7" w14:paraId="00645A6E" w14:textId="77777777" w:rsidTr="00F71B8A">
        <w:trPr>
          <w:gridAfter w:val="2"/>
          <w:wAfter w:w="52" w:type="dxa"/>
          <w:trHeight w:val="29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DD2" w14:textId="77777777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241F" w14:textId="77777777" w:rsidR="00790CD0" w:rsidRDefault="00790CD0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BA5D" w14:textId="77777777" w:rsidR="00790CD0" w:rsidRPr="00E52361" w:rsidRDefault="00790CD0" w:rsidP="00F71B8A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57367A" w:rsidRPr="00140082" w14:paraId="4802A2AC" w14:textId="77777777" w:rsidTr="0057367A">
        <w:tblPrEx>
          <w:tblCellMar>
            <w:left w:w="108" w:type="dxa"/>
            <w:right w:w="108" w:type="dxa"/>
          </w:tblCellMar>
        </w:tblPrEx>
        <w:trPr>
          <w:gridAfter w:val="2"/>
          <w:wAfter w:w="52" w:type="dxa"/>
          <w:trHeight w:val="359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ABB5C" w14:textId="77777777" w:rsidR="0057367A" w:rsidRDefault="0057367A" w:rsidP="00BF2F6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57367A" w:rsidRPr="00140082" w14:paraId="412DDAE7" w14:textId="77777777" w:rsidTr="0057367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59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6687A70" w14:textId="77777777" w:rsidR="0057367A" w:rsidRPr="00140082" w:rsidRDefault="0057367A" w:rsidP="00BF2F6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57367A" w:rsidRPr="00140082" w14:paraId="3218BF44" w14:textId="77777777" w:rsidTr="0057367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50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339CF2" w14:textId="77777777" w:rsidR="0057367A" w:rsidRPr="00140082" w:rsidRDefault="0057367A" w:rsidP="00BF2F6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57367A" w:rsidRPr="003E43E7" w14:paraId="669EEA2D" w14:textId="77777777" w:rsidTr="00F71B8A">
        <w:trPr>
          <w:gridAfter w:val="1"/>
          <w:wAfter w:w="10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308F" w14:textId="77777777" w:rsidR="0057367A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29 Aug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DFA6" w14:textId="77777777" w:rsidR="0057367A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47AB" w14:textId="77777777" w:rsidR="0057367A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5931CD54" w14:textId="252B3DEB" w:rsidR="0057367A" w:rsidRPr="000A3AE2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 xml:space="preserve">250 Victoria Rd,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57367A" w:rsidRPr="003E43E7" w14:paraId="01BDB00E" w14:textId="77777777" w:rsidTr="00F71B8A">
        <w:trPr>
          <w:gridAfter w:val="1"/>
          <w:wAfter w:w="10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B84E" w14:textId="77777777" w:rsidR="0057367A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5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811E" w14:textId="77777777" w:rsidR="0057367A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549C" w14:textId="77777777" w:rsidR="0057367A" w:rsidRPr="000A3AE2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57367A" w:rsidRPr="003E43E7" w14:paraId="41F3A6BA" w14:textId="77777777" w:rsidTr="00F71B8A">
        <w:trPr>
          <w:gridAfter w:val="1"/>
          <w:wAfter w:w="10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B238" w14:textId="77777777" w:rsidR="0057367A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12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03D5" w14:textId="77777777" w:rsidR="0057367A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EC07" w14:textId="77777777" w:rsidR="0057367A" w:rsidRPr="000A3AE2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57367A" w:rsidRPr="003E43E7" w14:paraId="2C421A1C" w14:textId="77777777" w:rsidTr="00F71B8A">
        <w:trPr>
          <w:gridAfter w:val="1"/>
          <w:wAfter w:w="10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13C6" w14:textId="77777777" w:rsidR="0057367A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19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637B" w14:textId="77777777" w:rsidR="0057367A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2347" w14:textId="77777777" w:rsidR="0057367A" w:rsidRPr="000A3AE2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57367A" w:rsidRPr="003E43E7" w14:paraId="50678433" w14:textId="77777777" w:rsidTr="00F71B8A">
        <w:trPr>
          <w:gridAfter w:val="1"/>
          <w:wAfter w:w="10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6A4D" w14:textId="77777777" w:rsidR="0057367A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26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0CC6" w14:textId="77777777" w:rsidR="0057367A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EB0F" w14:textId="77777777" w:rsidR="0057367A" w:rsidRPr="000A3AE2" w:rsidRDefault="0057367A" w:rsidP="00F71B8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21E13CC5" w14:textId="58E51513" w:rsidR="00790CD0" w:rsidRDefault="00790CD0"/>
    <w:p w14:paraId="67666CFD" w14:textId="5F70261C" w:rsidR="00790CD0" w:rsidRDefault="00790CD0"/>
    <w:p w14:paraId="4DD337B4" w14:textId="77777777" w:rsidR="00A80957" w:rsidRPr="000C69D4" w:rsidRDefault="00A80957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9DEDA" w14:textId="77777777" w:rsidR="005F0885" w:rsidRDefault="005F0885">
      <w:r>
        <w:separator/>
      </w:r>
    </w:p>
  </w:endnote>
  <w:endnote w:type="continuationSeparator" w:id="0">
    <w:p w14:paraId="7A080506" w14:textId="77777777" w:rsidR="005F0885" w:rsidRDefault="005F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2E054" w14:textId="77777777" w:rsidR="005F0885" w:rsidRDefault="005F0885">
      <w:r>
        <w:separator/>
      </w:r>
    </w:p>
  </w:footnote>
  <w:footnote w:type="continuationSeparator" w:id="0">
    <w:p w14:paraId="0FD7DD4E" w14:textId="77777777" w:rsidR="005F0885" w:rsidRDefault="005F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>TELEPHONE 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( </w:t>
    </w:r>
    <w:r>
      <w:rPr>
        <w:rFonts w:hint="eastAsia"/>
        <w:sz w:val="18"/>
      </w:rPr>
      <w:t>傳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3854"/>
    <w:rsid w:val="001C4729"/>
    <w:rsid w:val="001C49E3"/>
    <w:rsid w:val="001C5584"/>
    <w:rsid w:val="001C59C4"/>
    <w:rsid w:val="001C7FFD"/>
    <w:rsid w:val="001D0A65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0F55"/>
    <w:rsid w:val="003A16BE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0BD"/>
    <w:rsid w:val="009212B3"/>
    <w:rsid w:val="00921BD7"/>
    <w:rsid w:val="0092256E"/>
    <w:rsid w:val="00922DCA"/>
    <w:rsid w:val="00923249"/>
    <w:rsid w:val="00923679"/>
    <w:rsid w:val="00923DFF"/>
    <w:rsid w:val="00924205"/>
    <w:rsid w:val="00924DAE"/>
    <w:rsid w:val="00925C56"/>
    <w:rsid w:val="0092603B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4928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B8"/>
    <w:rsid w:val="009F6A62"/>
    <w:rsid w:val="009F6E5B"/>
    <w:rsid w:val="009F76D3"/>
    <w:rsid w:val="009F7B89"/>
    <w:rsid w:val="00A0086C"/>
    <w:rsid w:val="00A00ED9"/>
    <w:rsid w:val="00A02712"/>
    <w:rsid w:val="00A0344F"/>
    <w:rsid w:val="00A04C99"/>
    <w:rsid w:val="00A04D47"/>
    <w:rsid w:val="00A04E86"/>
    <w:rsid w:val="00A0529A"/>
    <w:rsid w:val="00A05688"/>
    <w:rsid w:val="00A059D7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5D5"/>
    <w:rsid w:val="00A3047C"/>
    <w:rsid w:val="00A3324B"/>
    <w:rsid w:val="00A33BA2"/>
    <w:rsid w:val="00A34F88"/>
    <w:rsid w:val="00A3583C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A8"/>
    <w:rsid w:val="00A80957"/>
    <w:rsid w:val="00A80D0D"/>
    <w:rsid w:val="00A810D3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7DF4"/>
    <w:rsid w:val="00AA7FEE"/>
    <w:rsid w:val="00AB0CE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2E2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7" ma:contentTypeDescription="Create a new document." ma:contentTypeScope="" ma:versionID="ce4b4a402dd52e255ea81aee9fb4096c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2d8222195b1c164bc1c06433e871c837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50EFA-465C-42BD-BF7B-2FE3BADFE9FB}"/>
</file>

<file path=customXml/itemProps2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4.xml><?xml version="1.0" encoding="utf-8"?>
<ds:datastoreItem xmlns:ds="http://schemas.openxmlformats.org/officeDocument/2006/customXml" ds:itemID="{CD90C455-7F7F-4471-8EE9-1FEB47AC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0</TotalTime>
  <Pages>4</Pages>
  <Words>1173</Words>
  <Characters>5869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7028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3</cp:revision>
  <cp:lastPrinted>2022-10-24T07:10:00Z</cp:lastPrinted>
  <dcterms:created xsi:type="dcterms:W3CDTF">2023-08-23T06:42:00Z</dcterms:created>
  <dcterms:modified xsi:type="dcterms:W3CDTF">2023-08-23T06:42:00Z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