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3BFFD777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273DF2">
        <w:t>1</w:t>
      </w:r>
      <w:r w:rsidR="00C72543">
        <w:t>7</w:t>
      </w:r>
      <w:r w:rsidR="002F5467">
        <w:t xml:space="preserve"> August</w:t>
      </w:r>
      <w:r w:rsidR="00A33BA2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1" w:name="_Hlk135816293"/>
            <w:bookmarkStart w:id="2" w:name="_Hlk135816187"/>
            <w:bookmarkEnd w:id="0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1"/>
      <w:bookmarkEnd w:id="2"/>
      <w:tr w:rsidR="00005F2F" w:rsidRPr="003E43E7" w14:paraId="127A9960" w14:textId="77777777" w:rsidTr="004435CA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D8D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28 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715D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36A" w14:textId="77777777" w:rsidR="00005F2F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41C3E024" w14:textId="3761608A" w:rsidR="00273DF2" w:rsidRPr="00FB1AF6" w:rsidRDefault="00273DF2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005F2F" w:rsidRPr="003E43E7" w14:paraId="6588FBFD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07D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355F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4C8F" w14:textId="77777777" w:rsidR="00005F2F" w:rsidRPr="00FB1AF6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99030E" w:rsidRPr="003E43E7" w14:paraId="6C0EAE60" w14:textId="77777777" w:rsidTr="004D335A">
        <w:trPr>
          <w:trHeight w:val="49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0D8" w14:textId="2C1B1BBB" w:rsidR="0099030E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</w:t>
            </w:r>
            <w:r w:rsidR="0099030E"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BA5" w14:textId="28BD1102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B63A" w14:textId="78423930" w:rsidR="0099030E" w:rsidRPr="00FB1AF6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99030E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9030E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99030E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99030E" w:rsidRPr="00140082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005F2F" w:rsidRPr="003E43E7" w14:paraId="5238B734" w14:textId="77777777" w:rsidTr="004435CA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EFD9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22 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C4D" w14:textId="77777777" w:rsidR="00005F2F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FB92" w14:textId="77777777" w:rsidR="00005F2F" w:rsidRDefault="00005F2F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743FE4C8" w14:textId="77777777" w:rsidR="00005F2F" w:rsidRPr="00FB1AF6" w:rsidRDefault="00005F2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99030E" w:rsidRPr="003E43E7" w14:paraId="0556CA04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07B" w14:textId="2703978C" w:rsidR="0099030E" w:rsidRDefault="0099030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Tue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26 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38A" w14:textId="3CB46478" w:rsidR="0099030E" w:rsidRDefault="0099030E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6B57" w14:textId="7A5806F2" w:rsidR="00005F2F" w:rsidRPr="00FB1AF6" w:rsidRDefault="0099030E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0"/>
        <w:gridCol w:w="6154"/>
      </w:tblGrid>
      <w:tr w:rsidR="002F5467" w:rsidRPr="00140082" w14:paraId="265D099B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A46253" w14:textId="0D655A83" w:rsidR="002F5467" w:rsidRPr="00140082" w:rsidRDefault="002F546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B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ridge</w:t>
            </w:r>
          </w:p>
        </w:tc>
      </w:tr>
      <w:tr w:rsidR="002F5467" w:rsidRPr="00C6624D" w14:paraId="3B9A3078" w14:textId="77777777" w:rsidTr="008013A9">
        <w:trPr>
          <w:trHeight w:val="350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9F4EAE" w14:textId="6FB9B024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50125190" w14:textId="77777777" w:rsidTr="008013A9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C48" w14:textId="20DE84F0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3" w:name="_Hlk138924022"/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23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DB87" w14:textId="250528A0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1552" w14:textId="77777777" w:rsidR="002F5467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  <w:p w14:paraId="3D2BB02C" w14:textId="1795C71A" w:rsidR="00C72543" w:rsidRPr="00773406" w:rsidRDefault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 xml:space="preserve">20/F, Kelly Commercial Centre, 570-572 Nathan Road,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Yau</w:t>
            </w:r>
            <w:proofErr w:type="spellEnd"/>
            <w:r w:rsidRPr="00773406">
              <w:rPr>
                <w:rFonts w:ascii="Garamond" w:hAnsi="Garamond" w:cs="Tahoma"/>
                <w:sz w:val="22"/>
                <w:szCs w:val="22"/>
              </w:rPr>
              <w:t xml:space="preserve"> Ma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Tei</w:t>
            </w:r>
            <w:proofErr w:type="spellEnd"/>
          </w:p>
        </w:tc>
      </w:tr>
      <w:tr w:rsidR="00005F2F" w:rsidRPr="003E43E7" w14:paraId="162D0EBA" w14:textId="77777777" w:rsidTr="00B527A2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02BA" w14:textId="77777777" w:rsidR="00005F2F" w:rsidRPr="00773406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68E" w14:textId="77777777" w:rsidR="00005F2F" w:rsidRPr="00773406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F62" w14:textId="77777777" w:rsidR="00005F2F" w:rsidRPr="00773406" w:rsidRDefault="00005F2F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2F5467" w:rsidRPr="003E43E7" w14:paraId="0B1C15A7" w14:textId="77777777" w:rsidTr="00B527A2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125C" w14:textId="5093369C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005F2F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264A" w14:textId="62CC485C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10A" w14:textId="5200EE2D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bookmarkEnd w:id="3"/>
      <w:tr w:rsidR="002F5467" w:rsidRPr="00140082" w14:paraId="1F03B5E6" w14:textId="77777777" w:rsidTr="00B527A2">
        <w:trPr>
          <w:trHeight w:val="297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14AB7D" w14:textId="766F107F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2F5467" w:rsidRPr="00773406" w14:paraId="172FF272" w14:textId="77777777" w:rsidTr="00B527A2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C961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23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7065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AA95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2F5467" w:rsidRPr="00773406" w14:paraId="6DBFC357" w14:textId="77777777" w:rsidTr="00B527A2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AA80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B4FD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0223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005F2F" w:rsidRPr="003E43E7" w14:paraId="07E216FB" w14:textId="77777777" w:rsidTr="00B527A2">
        <w:trPr>
          <w:trHeight w:val="2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92" w14:textId="77777777" w:rsidR="00005F2F" w:rsidRPr="00773406" w:rsidRDefault="00005F2F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EC2C" w14:textId="77777777" w:rsidR="00005F2F" w:rsidRPr="00773406" w:rsidRDefault="00005F2F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5F" w14:textId="77777777" w:rsidR="00005F2F" w:rsidRPr="00773406" w:rsidRDefault="00005F2F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2F5467" w:rsidRPr="00140082" w14:paraId="4EB2B492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FCFC6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4" w:name="_Hlk139529080"/>
          </w:p>
        </w:tc>
      </w:tr>
      <w:tr w:rsidR="002F5467" w:rsidRPr="00140082" w14:paraId="15319E4B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96FB40" w14:textId="7777777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Cycling</w:t>
            </w:r>
          </w:p>
        </w:tc>
      </w:tr>
      <w:tr w:rsidR="002F5467" w:rsidRPr="00C6624D" w14:paraId="2A8B4C8F" w14:textId="77777777" w:rsidTr="008013A9">
        <w:trPr>
          <w:trHeight w:val="350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926722" w14:textId="77777777" w:rsidR="002F5467" w:rsidRPr="007923D9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7923D9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2F5467" w:rsidRPr="003E43E7" w14:paraId="2D08AED7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21DF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57E1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33EC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5D145E38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3A3C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D841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1E4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3340053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74BD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Sep 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42A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2B1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703BDC2E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88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10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596E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A183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2267A249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664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89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C92C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3E43E7" w14:paraId="6B3537EB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63" w14:textId="77777777" w:rsidR="002F5467" w:rsidRPr="00773406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Sun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67FF" w14:textId="77777777" w:rsidR="002F5467" w:rsidRPr="00773406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12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55F" w14:textId="77777777" w:rsidR="002F5467" w:rsidRPr="00773406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5467">
              <w:rPr>
                <w:rFonts w:ascii="Garamond" w:hAnsi="Garamond" w:cs="Tahoma"/>
                <w:sz w:val="22"/>
                <w:szCs w:val="22"/>
              </w:rPr>
              <w:t>Sunny Bay Station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2F5467">
              <w:rPr>
                <w:rFonts w:ascii="Garamond" w:hAnsi="Garamond" w:cs="Tahoma"/>
                <w:sz w:val="22"/>
                <w:szCs w:val="22"/>
              </w:rPr>
              <w:t>Exit A</w:t>
            </w:r>
          </w:p>
        </w:tc>
      </w:tr>
      <w:tr w:rsidR="002F5467" w:rsidRPr="00140082" w14:paraId="221A4FD3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F2B3A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F5467" w:rsidRPr="00140082" w14:paraId="2AA11EB2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2F5467" w:rsidRPr="00140082" w14:paraId="20630C70" w14:textId="77777777" w:rsidTr="008013A9">
        <w:trPr>
          <w:trHeight w:val="350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4"/>
      <w:tr w:rsidR="002F5467" w:rsidRPr="003E43E7" w14:paraId="60015791" w14:textId="77777777" w:rsidTr="008013A9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AC70" w14:textId="57E41928" w:rsidR="002F5467" w:rsidRPr="003E43E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F59D" w14:textId="63ACC1B6" w:rsidR="002F5467" w:rsidRPr="003E43E7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B25E" w14:textId="77777777" w:rsidR="002F546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057E7955" w14:textId="4B08ABF8" w:rsidR="00C72543" w:rsidRPr="003E43E7" w:rsidRDefault="00C72543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2F5467" w:rsidRPr="003E43E7" w14:paraId="74C5C577" w14:textId="77777777" w:rsidTr="008013A9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353C" w14:textId="140ABED1" w:rsidR="002F5467" w:rsidRPr="003E43E7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26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Aug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460B" w14:textId="106E48B7" w:rsidR="002F5467" w:rsidRPr="003E43E7" w:rsidRDefault="002F5467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898" w14:textId="71E85511" w:rsidR="002F5467" w:rsidRPr="003E43E7" w:rsidRDefault="002F5467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273DF2" w:rsidRPr="00140082" w14:paraId="17002E6E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273DF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73DF2" w14:paraId="5BB7A8E6" w14:textId="77777777" w:rsidTr="008013A9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45E8" w14:textId="77777777" w:rsidR="00273DF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273DF2" w14:paraId="77A39A49" w14:textId="77777777" w:rsidTr="008013A9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74AB" w14:textId="77777777" w:rsidR="00273DF2" w:rsidRDefault="00273DF2" w:rsidP="00C72543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273DF2" w:rsidRPr="008A0CC1" w14:paraId="7EA63F48" w14:textId="77777777" w:rsidTr="008013A9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5319" w14:textId="77777777" w:rsidR="00273DF2" w:rsidRPr="008A0CC1" w:rsidRDefault="00273DF2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Aug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EFB9" w14:textId="77777777" w:rsidR="00273DF2" w:rsidRPr="008A0CC1" w:rsidRDefault="00273DF2" w:rsidP="00790CD0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D054" w14:textId="77777777" w:rsidR="00273DF2" w:rsidRDefault="00273DF2" w:rsidP="00C72543">
            <w:pPr>
              <w:rPr>
                <w:rFonts w:ascii="Garamond" w:hAnsi="Garamond" w:cs="Tahoma"/>
                <w:sz w:val="22"/>
                <w:szCs w:val="22"/>
              </w:rPr>
            </w:pPr>
            <w:r w:rsidRPr="00E55C18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335C7FF9" w14:textId="0A4E1736" w:rsidR="00C72543" w:rsidRPr="008A0CC1" w:rsidRDefault="00C72543" w:rsidP="00C72543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273DF2" w:rsidRPr="008A0CC1" w14:paraId="757C15A1" w14:textId="77777777" w:rsidTr="008013A9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A677" w14:textId="77777777" w:rsidR="00273DF2" w:rsidRPr="008A0CC1" w:rsidRDefault="00273DF2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Aug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0012" w14:textId="77777777" w:rsidR="00273DF2" w:rsidRPr="008A0CC1" w:rsidRDefault="00273DF2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680A" w14:textId="77777777" w:rsidR="00273DF2" w:rsidRPr="008A0CC1" w:rsidRDefault="00273DF2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E55C18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8013A9" w:rsidRPr="00140082" w14:paraId="1DD304A1" w14:textId="77777777" w:rsidTr="008013A9">
        <w:trPr>
          <w:trHeight w:val="359"/>
          <w:jc w:val="center"/>
        </w:trPr>
        <w:tc>
          <w:tcPr>
            <w:tcW w:w="10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EFAA9" w14:textId="77777777" w:rsidR="008013A9" w:rsidRDefault="008013A9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013A9" w:rsidRPr="00140082" w14:paraId="20C5F44E" w14:textId="77777777" w:rsidTr="008013A9">
        <w:trPr>
          <w:trHeight w:val="359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8013A9" w:rsidRPr="00140082" w:rsidRDefault="008013A9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8013A9" w:rsidRPr="00140082" w14:paraId="0332AFB9" w14:textId="77777777" w:rsidTr="008013A9">
        <w:trPr>
          <w:trHeight w:val="350"/>
          <w:jc w:val="center"/>
        </w:trPr>
        <w:tc>
          <w:tcPr>
            <w:tcW w:w="10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8013A9" w:rsidRPr="00140082" w:rsidRDefault="008013A9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013A9" w:rsidRPr="003E43E7" w14:paraId="5CC6AB5C" w14:textId="77777777" w:rsidTr="008013A9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168" w14:textId="77777777" w:rsidR="008013A9" w:rsidRPr="00CD1423" w:rsidRDefault="008013A9" w:rsidP="00B80CD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highlight w:val="yellow"/>
                <w:lang w:eastAsia="zh-CN"/>
              </w:rPr>
            </w:pPr>
            <w:r w:rsidRPr="00143CF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</w:t>
            </w:r>
            <w:r w:rsidRPr="00143CF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Aug 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CB45" w14:textId="77777777" w:rsidR="008013A9" w:rsidRDefault="008013A9" w:rsidP="00B80CD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AC4" w14:textId="77777777" w:rsidR="008013A9" w:rsidRDefault="008013A9" w:rsidP="00B80CD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6B349F0D" w14:textId="77777777" w:rsidR="008013A9" w:rsidRPr="008323A1" w:rsidRDefault="008013A9" w:rsidP="00B80CD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</w:tbl>
    <w:p w14:paraId="04D8832E" w14:textId="77777777" w:rsidR="00CB311B" w:rsidRDefault="00CB311B" w:rsidP="00C72543"/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2158"/>
        <w:gridCol w:w="6104"/>
        <w:gridCol w:w="52"/>
      </w:tblGrid>
      <w:tr w:rsidR="004A7662" w14:paraId="46746586" w14:textId="77777777" w:rsidTr="00C35D2E"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0C29" w14:textId="7A5BEB93" w:rsidR="004A7662" w:rsidRDefault="004A7662" w:rsidP="00C35D2E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Live Band</w:t>
            </w:r>
          </w:p>
        </w:tc>
      </w:tr>
      <w:tr w:rsidR="004A7662" w14:paraId="740F069B" w14:textId="77777777" w:rsidTr="00C35D2E">
        <w:trPr>
          <w:trHeight w:val="350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9D6B" w14:textId="77777777" w:rsidR="004A7662" w:rsidRDefault="004A7662" w:rsidP="00C35D2E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A7662" w14:paraId="02753038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10BE" w14:textId="04816E88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11DA" w14:textId="3EA3D8C6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AD0E" w14:textId="77777777" w:rsidR="00B527A2" w:rsidRDefault="00B527A2" w:rsidP="00B527A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0312C751" w14:textId="62056854" w:rsidR="004A7662" w:rsidRPr="00B527A2" w:rsidRDefault="00B527A2" w:rsidP="00B527A2"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Unit F&amp;G, Basement, Phase 2, </w:t>
            </w:r>
            <w:proofErr w:type="spellStart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Kwun</w:t>
            </w:r>
            <w:proofErr w:type="spellEnd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Tong Industrial Center, 470 </w:t>
            </w:r>
            <w:proofErr w:type="spellStart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Kwun</w:t>
            </w:r>
            <w:proofErr w:type="spellEnd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Tong Road, </w:t>
            </w:r>
            <w:proofErr w:type="spellStart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Kwun</w:t>
            </w:r>
            <w:proofErr w:type="spellEnd"/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Tong, Hong Kong</w:t>
            </w:r>
          </w:p>
        </w:tc>
      </w:tr>
      <w:tr w:rsidR="004A7662" w14:paraId="4485A89B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73E4" w14:textId="7F305A42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CE5C" w14:textId="012EF275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7E22" w14:textId="14E371F7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14:paraId="328C68F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1C5F" w14:textId="3F983142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4F17" w14:textId="79D61A96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F263" w14:textId="58E6B7B1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14:paraId="061B3D4C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19D4" w14:textId="0B96F233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4E7" w14:textId="10A02F7E" w:rsidR="004A7662" w:rsidRPr="008A0CC1" w:rsidRDefault="004A7662" w:rsidP="004A7662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E86C" w14:textId="0913DAAE" w:rsidR="004A7662" w:rsidRPr="008A0CC1" w:rsidRDefault="004A7662" w:rsidP="004A766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A7662" w:rsidRPr="00140082" w14:paraId="71A54F18" w14:textId="77777777" w:rsidTr="00C35D2E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D698" w14:textId="77777777" w:rsidR="004A7662" w:rsidRDefault="004A7662" w:rsidP="00C35D2E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005F2F" w14:paraId="53C547F5" w14:textId="77777777" w:rsidTr="00B527A2"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A0C4" w14:textId="77777777" w:rsidR="00005F2F" w:rsidRDefault="00005F2F" w:rsidP="00C72543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005F2F" w14:paraId="3E034671" w14:textId="77777777" w:rsidTr="00B527A2">
        <w:trPr>
          <w:trHeight w:val="350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6A27" w14:textId="77777777" w:rsidR="00005F2F" w:rsidRDefault="00005F2F" w:rsidP="00C72543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005F2F" w14:paraId="5DE6FBF2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DDD8" w14:textId="77777777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 23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6270" w14:textId="77777777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3AA7" w14:textId="77777777" w:rsidR="00005F2F" w:rsidRPr="008A0CC1" w:rsidRDefault="00005F2F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57F7EB30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C935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D5F1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304E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66334696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7079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C81E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11F8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005F2F" w14:paraId="39DCA4CA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669C" w14:textId="61DE6C0C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13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CB311B"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0D2B" w14:textId="77777777" w:rsidR="00005F2F" w:rsidRPr="008A0CC1" w:rsidRDefault="00005F2F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01B1" w14:textId="77777777" w:rsidR="00005F2F" w:rsidRPr="008A0CC1" w:rsidRDefault="00005F2F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1A89A39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0100" w14:textId="751FDF0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AD1" w14:textId="77777777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9826" w14:textId="77777777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CB311B" w14:paraId="4B1977DC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C571" w14:textId="18406C35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4630" w14:textId="287F1149" w:rsidR="00CB311B" w:rsidRPr="008A0CC1" w:rsidRDefault="00CB311B" w:rsidP="00C72543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5EFA" w14:textId="2DC6DFAF" w:rsidR="00CB311B" w:rsidRPr="008A0CC1" w:rsidRDefault="00CB311B" w:rsidP="00790CD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Taikoo</w:t>
            </w:r>
            <w:proofErr w:type="spellEnd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7924A7" w:rsidRPr="00140082" w14:paraId="49845647" w14:textId="77777777" w:rsidTr="00B527A2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A9720" w14:textId="77777777" w:rsidR="007924A7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924A7" w:rsidRPr="00140082" w14:paraId="37368E01" w14:textId="77777777" w:rsidTr="00B527A2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F40A29" w14:textId="77777777" w:rsidR="007924A7" w:rsidRPr="00C6624D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7924A7" w:rsidRPr="00140082" w14:paraId="6BE423D1" w14:textId="77777777" w:rsidTr="00B527A2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F27E4D" w14:textId="77777777" w:rsidR="007924A7" w:rsidRPr="00140082" w:rsidRDefault="007924A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7924A7" w:rsidRPr="003E43E7" w14:paraId="0024E98D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A3D4" w14:textId="77777777" w:rsidR="007924A7" w:rsidRDefault="007924A7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21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C0CD" w14:textId="77777777" w:rsidR="007924A7" w:rsidRDefault="007924A7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4893" w14:textId="77777777" w:rsidR="007924A7" w:rsidRPr="006407C8" w:rsidRDefault="007924A7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7924A7" w:rsidRPr="003E43E7" w14:paraId="4A6CD666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77E7" w14:textId="77777777" w:rsidR="007924A7" w:rsidRDefault="007924A7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28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9CCE" w14:textId="77777777" w:rsidR="007924A7" w:rsidRDefault="007924A7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626D" w14:textId="77777777" w:rsidR="007924A7" w:rsidRPr="006407C8" w:rsidRDefault="007924A7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40A35EE2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671" w14:textId="03F8016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7881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C354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548A54FD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1C16" w14:textId="1B477C04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221" w14:textId="355CF30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250" w14:textId="5012CCC4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7CA47955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0FC" w14:textId="5F12A735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2A9F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CA5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F739B6" w:rsidRPr="003E43E7" w14:paraId="0610C873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57E" w14:textId="0EC10F5B" w:rsidR="00F739B6" w:rsidRDefault="00F739B6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25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96E" w14:textId="77777777" w:rsidR="00F739B6" w:rsidRDefault="00F739B6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E98" w14:textId="77777777" w:rsidR="00F739B6" w:rsidRPr="006407C8" w:rsidRDefault="00F739B6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73DF2" w:rsidRPr="00140082" w14:paraId="1D951B6B" w14:textId="77777777" w:rsidTr="00B527A2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5A484" w14:textId="77777777" w:rsidR="00273DF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73DF2" w:rsidRPr="00140082" w14:paraId="6429977A" w14:textId="77777777" w:rsidTr="00B527A2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14D91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273DF2" w:rsidRPr="00140082" w14:paraId="1C0020FA" w14:textId="77777777" w:rsidTr="00B527A2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A5216D" w14:textId="77777777" w:rsidR="00273DF2" w:rsidRPr="00140082" w:rsidRDefault="00273DF2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546F1F" w:rsidRPr="003E43E7" w14:paraId="39F19BF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FB3D" w14:textId="10F5B802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5" w:name="_GoBack" w:colFirst="0" w:colLast="3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23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C79" w14:textId="3DA0CE2A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25A" w14:textId="77777777" w:rsidR="00546F1F" w:rsidRDefault="00546F1F" w:rsidP="00C72543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61F9745A" w14:textId="22864901" w:rsidR="00C72543" w:rsidRPr="006407C8" w:rsidRDefault="00C72543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546F1F" w:rsidRPr="003E43E7" w14:paraId="6C579D7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6240" w14:textId="000E6C1A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1C8C" w14:textId="4455D658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04E6" w14:textId="2C0CD0F4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0B1B1047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655F" w14:textId="46E9E017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961" w14:textId="1546B0D8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D1A" w14:textId="53FB03D1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2D8EDE54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B970" w14:textId="5FCE4F5A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C099" w14:textId="08C71527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F49" w14:textId="58832A65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37A5F27D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2162" w14:textId="3AFE4B7E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685" w14:textId="48A302B4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E97" w14:textId="30AB9CBE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46F1F" w:rsidRPr="003E43E7" w14:paraId="04E3E6FF" w14:textId="77777777" w:rsidTr="00B527A2">
        <w:trPr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ABC" w14:textId="42A8E756" w:rsidR="00546F1F" w:rsidRDefault="00546F1F" w:rsidP="00C7254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E52" w14:textId="64BF9E90" w:rsidR="00546F1F" w:rsidRDefault="00546F1F" w:rsidP="00C7254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21C" w14:textId="2632EFBA" w:rsidR="00546F1F" w:rsidRPr="006407C8" w:rsidRDefault="00546F1F" w:rsidP="00790CD0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390014" w:rsidRPr="00140082" w14:paraId="06C6CAAC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3B2351" w14:textId="77777777" w:rsidR="00390014" w:rsidRPr="00140082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390014" w:rsidRPr="00140082" w14:paraId="79E7F792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59DFB6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lastRenderedPageBreak/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90014" w:rsidRPr="003E43E7" w14:paraId="4BBC6AB7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17C6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B8E8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003" w14:textId="77777777" w:rsidR="00390014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  <w:p w14:paraId="62ED7C0A" w14:textId="703D8F0F" w:rsidR="00C72543" w:rsidRDefault="00C72543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ED2FCB">
              <w:rPr>
                <w:rFonts w:ascii="Garamond" w:hAnsi="Garamond" w:cs="Tahoma"/>
                <w:sz w:val="22"/>
                <w:szCs w:val="22"/>
              </w:rPr>
              <w:t xml:space="preserve">27 </w:t>
            </w:r>
            <w:proofErr w:type="spellStart"/>
            <w:r w:rsidRPr="00ED2FCB"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 w:rsidRPr="00ED2FCB">
              <w:rPr>
                <w:rFonts w:ascii="Garamond" w:hAnsi="Garamond" w:cs="Tahoma"/>
                <w:sz w:val="22"/>
                <w:szCs w:val="22"/>
              </w:rPr>
              <w:t xml:space="preserve"> Road,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Wan Chai,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390014" w:rsidRPr="003E43E7" w14:paraId="5591B950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DB94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823A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AD28" w14:textId="77777777" w:rsidR="00390014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3E43E7" w14:paraId="1C9C8386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0D79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BDF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FF3" w14:textId="77777777" w:rsidR="00390014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140082" w14:paraId="14A9EEAE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6E61C7" w14:textId="77777777" w:rsidR="00390014" w:rsidRPr="00140082" w:rsidRDefault="00390014" w:rsidP="00B527A2">
            <w:pPr>
              <w:autoSpaceDE w:val="0"/>
              <w:autoSpaceDN w:val="0"/>
              <w:adjustRightInd w:val="0"/>
              <w:ind w:right="-104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390014" w:rsidRPr="003E43E7" w14:paraId="0C64DE82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FB46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6A8C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698" w14:textId="77777777" w:rsidR="00390014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3E43E7" w14:paraId="72237BD5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7ED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6981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3B80" w14:textId="77777777" w:rsidR="00390014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3E43E7" w14:paraId="3CEC0BA6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E84" w14:textId="77777777" w:rsidR="00390014" w:rsidRPr="006E4431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31 Aug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CC6" w14:textId="77777777" w:rsidR="00390014" w:rsidRPr="00D436BB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1434" w14:textId="77777777" w:rsidR="00390014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390014" w:rsidRPr="00140082" w14:paraId="5C94F79E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7A36A" w14:textId="77777777" w:rsidR="00390014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90014" w:rsidRPr="00140082" w14:paraId="5884E685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C47A2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390014" w:rsidRPr="00140082" w14:paraId="0D47BD65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8C5FE5" w14:textId="77777777" w:rsidR="00390014" w:rsidRPr="00140082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90014" w:rsidRPr="003E43E7" w14:paraId="0139CEC5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094" w14:textId="77777777" w:rsidR="00390014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23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B57F" w14:textId="77777777" w:rsidR="00390014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330F" w14:textId="77777777" w:rsidR="00390014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44C2D388" w14:textId="61EB9B57" w:rsidR="008013A9" w:rsidRPr="00FB1AF6" w:rsidRDefault="008013A9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390014" w:rsidRPr="003E43E7" w14:paraId="005BDD58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FE2F" w14:textId="77777777" w:rsidR="00390014" w:rsidRDefault="0039001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27C5" w14:textId="77777777" w:rsidR="00390014" w:rsidRDefault="00390014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759D" w14:textId="77777777" w:rsidR="00390014" w:rsidRPr="00FB1AF6" w:rsidRDefault="00390014" w:rsidP="003A2CD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790CD0" w:rsidRPr="003E43E7" w14:paraId="5523F317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9FBC" w14:textId="2065BD0D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B2B" w14:textId="2790BD0D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491E" w14:textId="76B17256" w:rsidR="00790CD0" w:rsidRPr="00FB1AF6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790CD0" w:rsidRPr="003E43E7" w14:paraId="098981F7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8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6A4" w14:textId="0ECD5C7F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0BD" w14:textId="7AFFF528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795" w14:textId="486CE98E" w:rsidR="00790CD0" w:rsidRPr="00FB1AF6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790CD0" w:rsidRPr="00140082" w14:paraId="06E9DD8A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A69D36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90CD0" w:rsidRPr="00140082" w14:paraId="388FA484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9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3CDC872" w14:textId="77777777" w:rsidR="00790CD0" w:rsidRPr="0014008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790CD0" w:rsidRPr="00140082" w14:paraId="1E6B828F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350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A73364" w14:textId="77777777" w:rsidR="00790CD0" w:rsidRPr="0014008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790CD0" w:rsidRPr="003E43E7" w14:paraId="2CE58E38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97C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23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BEE5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E267" w14:textId="77777777" w:rsidR="00790CD0" w:rsidRDefault="00790CD0" w:rsidP="00790CD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05B932FC" w14:textId="382D73E4" w:rsidR="00790CD0" w:rsidRPr="00E52361" w:rsidRDefault="00790CD0" w:rsidP="00790CD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790CD0" w:rsidRPr="003E43E7" w14:paraId="5FA8C4B8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B54F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30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607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DF9" w14:textId="77777777" w:rsidR="00790CD0" w:rsidRPr="00E52361" w:rsidRDefault="00790CD0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3E43E7" w14:paraId="4D1F4FC1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A9D2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DB77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FF0" w14:textId="77777777" w:rsidR="00790CD0" w:rsidRPr="00E52361" w:rsidRDefault="00790CD0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3E43E7" w14:paraId="6446C561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996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1D9A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7C2E" w14:textId="77777777" w:rsidR="00790CD0" w:rsidRPr="00E52361" w:rsidRDefault="00790CD0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3E43E7" w14:paraId="00645A6E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DD2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Sep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41F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BA5D" w14:textId="77777777" w:rsidR="00790CD0" w:rsidRPr="00E52361" w:rsidRDefault="00790CD0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790CD0" w:rsidRPr="00140082" w14:paraId="543EFF40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DCDE" w14:textId="77777777" w:rsidR="00790CD0" w:rsidRPr="0014008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790CD0" w:rsidRPr="003E43E7" w14:paraId="64E20673" w14:textId="77777777" w:rsidTr="00B527A2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  <w:trHeight w:val="29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63D6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23 Aug 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9BF" w14:textId="7777777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B3663">
              <w:rPr>
                <w:rFonts w:ascii="Garamond" w:hAnsi="Garamond" w:cs="Tahoma"/>
                <w:sz w:val="22"/>
                <w:szCs w:val="22"/>
              </w:rPr>
              <w:t>9:30 pm – 10:30 pm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A648" w14:textId="77777777" w:rsidR="00790CD0" w:rsidRPr="00E52361" w:rsidRDefault="00790CD0" w:rsidP="003A2CDF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bookmarkEnd w:id="5"/>
    </w:tbl>
    <w:p w14:paraId="21E13CC5" w14:textId="58E51513" w:rsidR="00790CD0" w:rsidRDefault="00790CD0"/>
    <w:p w14:paraId="67666CFD" w14:textId="5F70261C" w:rsidR="00790CD0" w:rsidRDefault="00790CD0"/>
    <w:p w14:paraId="6C72F834" w14:textId="11A8E2A6" w:rsidR="00790CD0" w:rsidRDefault="00790CD0"/>
    <w:p w14:paraId="170BA23F" w14:textId="345BF73F" w:rsidR="00790CD0" w:rsidRDefault="00790CD0"/>
    <w:p w14:paraId="4728F3BE" w14:textId="091BA149" w:rsidR="00790CD0" w:rsidRDefault="00790CD0"/>
    <w:p w14:paraId="04071828" w14:textId="1F367792" w:rsidR="00790CD0" w:rsidRDefault="00790CD0"/>
    <w:p w14:paraId="0795E8FF" w14:textId="1D1820A8" w:rsidR="00790CD0" w:rsidRDefault="00790CD0"/>
    <w:p w14:paraId="41A99257" w14:textId="215FEE1F" w:rsidR="00790CD0" w:rsidRDefault="00790CD0"/>
    <w:p w14:paraId="783EDEEB" w14:textId="4B1B58D5" w:rsidR="00790CD0" w:rsidRDefault="00790CD0"/>
    <w:p w14:paraId="732BAD7B" w14:textId="77777777" w:rsidR="00790CD0" w:rsidRDefault="00790CD0"/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59"/>
        <w:gridCol w:w="6146"/>
      </w:tblGrid>
      <w:tr w:rsidR="00790CD0" w:rsidRPr="00140082" w14:paraId="4035FDB6" w14:textId="77777777" w:rsidTr="00B527A2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9F02AB" w14:textId="77777777" w:rsidR="00790CD0" w:rsidRPr="00140082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790CD0" w:rsidRPr="00140082" w14:paraId="78267E2E" w14:textId="77777777" w:rsidTr="00B527A2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5313AB" w14:textId="77777777" w:rsidR="00790CD0" w:rsidRPr="00140082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lastRenderedPageBreak/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790CD0" w:rsidRPr="003E43E7" w14:paraId="4ADA9114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6FC" w14:textId="77777777" w:rsidR="00790CD0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22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5607" w14:textId="77777777" w:rsidR="00790CD0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CE29" w14:textId="77777777" w:rsidR="00790CD0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0B941447" w14:textId="557DDD59" w:rsidR="00790CD0" w:rsidRPr="000A3AE2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790CD0" w:rsidRPr="003E43E7" w14:paraId="2EF36AD9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8954" w14:textId="77777777" w:rsidR="00790CD0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29 Aug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25EC" w14:textId="77777777" w:rsidR="00790CD0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9060" w14:textId="77777777" w:rsidR="00790CD0" w:rsidRPr="000A3AE2" w:rsidRDefault="00790CD0" w:rsidP="00B80CD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790CD0" w:rsidRPr="003E43E7" w14:paraId="5B8317F5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CAAC" w14:textId="5F109FD8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F55D" w14:textId="1BD1013B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B233" w14:textId="3C28ED28" w:rsidR="00790CD0" w:rsidRPr="000A3AE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790CD0" w:rsidRPr="003E43E7" w14:paraId="00B90BE7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5D6B" w14:textId="15493C02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AC4F" w14:textId="358FE215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35C0" w14:textId="6BE112CC" w:rsidR="00790CD0" w:rsidRPr="000A3AE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790CD0" w:rsidRPr="003E43E7" w14:paraId="270E2526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B55D" w14:textId="1E358840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19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76FF" w14:textId="06B8B5E0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CFAE" w14:textId="772615CF" w:rsidR="00790CD0" w:rsidRPr="000A3AE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790CD0" w:rsidRPr="003E43E7" w14:paraId="5BC170D4" w14:textId="77777777" w:rsidTr="00B527A2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D7A0" w14:textId="0EA9E127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26 Sep 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1F84" w14:textId="262F45E0" w:rsidR="00790CD0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7AD" w14:textId="7E985865" w:rsidR="00790CD0" w:rsidRPr="000A3AE2" w:rsidRDefault="00790CD0" w:rsidP="00790CD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ACF1" w14:textId="77777777" w:rsidR="00164D45" w:rsidRDefault="00164D45">
      <w:r>
        <w:separator/>
      </w:r>
    </w:p>
  </w:endnote>
  <w:endnote w:type="continuationSeparator" w:id="0">
    <w:p w14:paraId="705ADE91" w14:textId="77777777" w:rsidR="00164D45" w:rsidRDefault="0016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DFF9" w14:textId="77777777" w:rsidR="00164D45" w:rsidRDefault="00164D45">
      <w:r>
        <w:separator/>
      </w:r>
    </w:p>
  </w:footnote>
  <w:footnote w:type="continuationSeparator" w:id="0">
    <w:p w14:paraId="4C319672" w14:textId="77777777" w:rsidR="00164D45" w:rsidRDefault="0016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4928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B8"/>
    <w:rsid w:val="009F6A62"/>
    <w:rsid w:val="009F6E5B"/>
    <w:rsid w:val="009F76D3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E06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62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A7906F80-A865-4914-B6B1-3C136851DEA0}"/>
</file>

<file path=customXml/itemProps4.xml><?xml version="1.0" encoding="utf-8"?>
<ds:datastoreItem xmlns:ds="http://schemas.openxmlformats.org/officeDocument/2006/customXml" ds:itemID="{A71057DF-05E3-4AD5-BB5E-4D9B31A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56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7732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hkls</cp:lastModifiedBy>
  <cp:revision>8</cp:revision>
  <cp:lastPrinted>2022-10-24T07:10:00Z</cp:lastPrinted>
  <dcterms:created xsi:type="dcterms:W3CDTF">2023-08-09T02:35:00Z</dcterms:created>
  <dcterms:modified xsi:type="dcterms:W3CDTF">2023-08-16T01:46:00Z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