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31526968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22472B">
        <w:t xml:space="preserve">8 </w:t>
      </w:r>
      <w:r w:rsidR="00703ADE">
        <w:t>December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FB1AF6" w:rsidRPr="00F43D4E" w14:paraId="665B9A5B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4BC0" w14:textId="77777777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E99A" w14:textId="754A085A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A584" w14:textId="1BB329D6" w:rsidR="00FB1AF6" w:rsidRPr="00F43D4E" w:rsidRDefault="00FB1AF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10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9A5C" w14:textId="279B3D9E" w:rsidR="00FB1AF6" w:rsidRPr="00F43D4E" w:rsidRDefault="00FB1AF6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26AA4C98" w:rsidR="00A57DC0" w:rsidRPr="00F43D4E" w:rsidRDefault="00CE34E3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B7F" w14:textId="77777777" w:rsidR="00A57DC0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4B16633A" w14:textId="539FA55E" w:rsidR="00CE34E3" w:rsidRPr="00F43D4E" w:rsidRDefault="00CE34E3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3CA375B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0424" w14:textId="439F5F2E" w:rsidR="001437EE" w:rsidRPr="00F43D4E" w:rsidRDefault="00CE34E3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90C0" w14:textId="7EC5A063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E04" w14:textId="468F3FFD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4D5A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5B5DE83E" w14:textId="6FB35EAB" w:rsidR="00CE34E3" w:rsidRPr="00F43D4E" w:rsidRDefault="00CE34E3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1437EE" w:rsidRPr="00F43D4E" w14:paraId="06F88E3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FDE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E4C" w14:textId="37DF694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D2" w14:textId="08EA74B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B81" w14:textId="258CE44E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360DACDB" w:rsidR="001437EE" w:rsidRPr="00F43D4E" w:rsidRDefault="00CE34E3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1" w:name="_GoBack"/>
            <w:bookmarkEnd w:id="1"/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19C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28B34EC0" w14:textId="3A3DC749" w:rsidR="00CE34E3" w:rsidRPr="00F43D4E" w:rsidRDefault="00CE34E3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1437EE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6777605C" w:rsidR="001437EE" w:rsidRPr="00F43D4E" w:rsidRDefault="00CE34E3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0134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572EE954" w14:textId="6AB3E9D3" w:rsidR="00CE34E3" w:rsidRPr="00F43D4E" w:rsidRDefault="00CE34E3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1437EE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369015F6" w:rsidR="001437EE" w:rsidRPr="00F43D4E" w:rsidRDefault="00B70A0D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6DE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153CB105" w14:textId="1B68B9D7" w:rsidR="00B70A0D" w:rsidRPr="00F43D4E" w:rsidRDefault="00B70A0D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1437EE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3E01517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9122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D285" w14:textId="063DF9BC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F3E2" w14:textId="2DE7F9F6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0E74" w14:textId="376D2B62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239AAD2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061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FA3" w14:textId="1A9699E1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DE3" w14:textId="3918AA8C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11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549B" w14:textId="55797EDE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7A4650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F363" w14:textId="77777777" w:rsidR="00943F92" w:rsidRPr="00F43D4E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8BA" w14:textId="29B922B9" w:rsidR="00943F92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E0B" w14:textId="59E3588E" w:rsidR="00943F92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07DB" w14:textId="3CD5823B" w:rsidR="00943F92" w:rsidRPr="00FB1AF6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34ABA82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F4FB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39C" w14:textId="06967569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8AE0" w14:textId="1748796E" w:rsidR="00943F92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A019" w14:textId="52673C7D" w:rsidR="00943F92" w:rsidRPr="00FB1AF6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943F92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626F0D74" w:rsidR="00943F92" w:rsidRPr="00F43D4E" w:rsidRDefault="00CE34E3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7EC6E1C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41AB" w14:textId="77777777" w:rsidR="00943F92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1B3F1DB8" w14:textId="6A8FFEAE" w:rsidR="00CE34E3" w:rsidRPr="00F43D4E" w:rsidRDefault="00CE34E3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943F92" w:rsidRPr="00F43D4E" w14:paraId="64ACC8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20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87DF" w14:textId="1080ED97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D1E" w14:textId="2E07CB61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9033" w14:textId="27395FB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3558ACE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93A5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04E5" w14:textId="29326573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ADE" w14:textId="5F61830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325" w14:textId="204C671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103E359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311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654" w14:textId="68EC776D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416" w14:textId="60A0DF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53A" w14:textId="16AD0B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943F92" w:rsidRPr="00F43D4E" w14:paraId="64206CC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EC6" w14:textId="1BA765D6" w:rsidR="00943F92" w:rsidRPr="00F43D4E" w:rsidRDefault="00CE34E3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969" w14:textId="12E0D15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5EC" w14:textId="01EBD6E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20EC" w14:textId="77777777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42EEF456" w14:textId="6BFAD83F" w:rsidR="00CE34E3" w:rsidRPr="00F43D4E" w:rsidRDefault="00CE34E3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943F92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37EE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58A4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472B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5AEF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40D0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5705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3.xml><?xml version="1.0" encoding="utf-8"?>
<ds:datastoreItem xmlns:ds="http://schemas.openxmlformats.org/officeDocument/2006/customXml" ds:itemID="{2D15B93C-2063-4181-A46B-A8D31A081FD4}"/>
</file>

<file path=customXml/itemProps4.xml><?xml version="1.0" encoding="utf-8"?>
<ds:datastoreItem xmlns:ds="http://schemas.openxmlformats.org/officeDocument/2006/customXml" ds:itemID="{2A24C265-8AAC-4586-B8AC-5B763332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114</TotalTime>
  <Pages>2</Pages>
  <Words>533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3374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34</cp:revision>
  <cp:lastPrinted>2022-10-24T07:10:00Z</cp:lastPrinted>
  <dcterms:created xsi:type="dcterms:W3CDTF">2022-10-24T07:10:00Z</dcterms:created>
  <dcterms:modified xsi:type="dcterms:W3CDTF">2022-12-02T02:35:00Z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