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bookmarkStart w:id="0" w:name="_GoBack"/>
      <w:bookmarkEnd w:id="0"/>
    </w:p>
    <w:p w14:paraId="5CCD62E0" w14:textId="6DB41E36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703ADE">
        <w:t>1 December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1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1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FB1AF6" w:rsidRPr="00F43D4E" w14:paraId="665B9A5B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4BC0" w14:textId="77777777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E99A" w14:textId="754A085A" w:rsidR="00FB1AF6" w:rsidRPr="00F43D4E" w:rsidRDefault="00FB1AF6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A584" w14:textId="1BB329D6" w:rsidR="00FB1AF6" w:rsidRPr="00F43D4E" w:rsidRDefault="00FB1AF6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10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9A5C" w14:textId="279B3D9E" w:rsidR="00FB1AF6" w:rsidRPr="00F43D4E" w:rsidRDefault="00FB1AF6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781BF5" w:rsidRPr="00F43D4E" w14:paraId="15BFC85D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EC0" w14:textId="64441702" w:rsidR="00781BF5" w:rsidRPr="00F43D4E" w:rsidRDefault="007A7FB9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ECD" w14:textId="2D3C8FC3" w:rsidR="00781BF5" w:rsidRPr="00F43D4E" w:rsidRDefault="006535F0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39F" w14:textId="33D25204" w:rsidR="00781BF5" w:rsidRPr="00F43D4E" w:rsidRDefault="006535F0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4F60" w14:textId="77777777" w:rsidR="00781BF5" w:rsidRDefault="006535F0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1B909C10" w14:textId="25F0DCE9" w:rsidR="007A7FB9" w:rsidRPr="00F43D4E" w:rsidRDefault="007A7FB9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33A" w14:textId="77777777" w:rsidR="00A57DC0" w:rsidRPr="00F43D4E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77534D8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E69" w14:textId="417ED052" w:rsidR="001437EE" w:rsidRPr="00F43D4E" w:rsidRDefault="00070DE3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0A2" w14:textId="09E91FC5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336B" w14:textId="08C41DF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D443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48F197A4" w14:textId="77B608FF" w:rsidR="00070DE3" w:rsidRPr="00F43D4E" w:rsidRDefault="00070DE3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1437EE" w:rsidRPr="00F43D4E" w14:paraId="3CA375B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04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90C0" w14:textId="7EC5A063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13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E04" w14:textId="468F3FFD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E83E" w14:textId="0096B55D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06F88E3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1FDE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8E4C" w14:textId="37DF694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Tue 20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CD2" w14:textId="08EA74BB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9B81" w14:textId="258CE44E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1437EE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2AAED98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AB9" w14:textId="74BACFBE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29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7A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6EDC" w14:textId="77777777" w:rsidR="001437E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768D6D81" w14:textId="6CFBC536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1437EE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EC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1437EE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423F7B64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686" w14:textId="55C493E8" w:rsidR="001437EE" w:rsidRPr="00F43D4E" w:rsidRDefault="00B70A0D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lastRenderedPageBreak/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FBC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F4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7BE8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18990AC9" w14:textId="75F46731" w:rsidR="00B70A0D" w:rsidRPr="00F43D4E" w:rsidRDefault="00B70A0D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1437EE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95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1437EE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1437EE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369015F6" w:rsidR="001437EE" w:rsidRPr="00F43D4E" w:rsidRDefault="00B70A0D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6DE" w14:textId="77777777" w:rsidR="001437E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153CB105" w14:textId="1B68B9D7" w:rsidR="00B70A0D" w:rsidRPr="00F43D4E" w:rsidRDefault="00B70A0D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1437EE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1437EE" w:rsidRPr="00F43D4E" w:rsidRDefault="001437EE" w:rsidP="001437EE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1437EE" w:rsidRPr="00F43D4E" w:rsidRDefault="001437EE" w:rsidP="001437EE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3E01517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9122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D285" w14:textId="063DF9BC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F3E2" w14:textId="2DE7F9F6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0E74" w14:textId="376D2B62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FB1AF6" w:rsidRPr="00F43D4E" w14:paraId="239AAD2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061" w14:textId="77777777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FA3" w14:textId="1A9699E1" w:rsidR="00FB1AF6" w:rsidRPr="00F43D4E" w:rsidRDefault="00FB1AF6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DE3" w14:textId="3918AA8C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 – 11</w:t>
            </w:r>
            <w:r w:rsidR="00943F9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549B" w14:textId="55797EDE" w:rsidR="00FB1AF6" w:rsidRPr="00F43D4E" w:rsidRDefault="00FB1AF6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7A4650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F363" w14:textId="77777777" w:rsidR="00943F92" w:rsidRPr="00F43D4E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8BA" w14:textId="29B922B9" w:rsidR="00943F92" w:rsidRDefault="00943F92" w:rsidP="00FB1AF6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E0B" w14:textId="59E3588E" w:rsidR="00943F92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07DB" w14:textId="3CD5823B" w:rsidR="00943F92" w:rsidRPr="00FB1AF6" w:rsidRDefault="00943F92" w:rsidP="00FB1AF6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34ABA82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F4FB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39C" w14:textId="06967569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25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8AE0" w14:textId="1748796E" w:rsidR="00943F92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A019" w14:textId="52673C7D" w:rsidR="00943F92" w:rsidRPr="00FB1AF6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B1AF6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943F92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943F92" w:rsidRPr="00F43D4E" w14:paraId="0A3DA44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1AA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15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DF6" w14:textId="3B02D4F8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CE9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329B489E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943F92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7EC6E1C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DB8" w14:textId="79B4401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64ACC8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20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87DF" w14:textId="1080ED97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4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D1E" w14:textId="2E07CB61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9033" w14:textId="27395FB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3558ACE1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93A5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04E5" w14:textId="29326573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11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ADE" w14:textId="5F61830C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F325" w14:textId="204C671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103E359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3119" w14:textId="77777777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654" w14:textId="68EC776D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>Wed 18 Jan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416" w14:textId="60A0DF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 – 10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F43D4E">
              <w:rPr>
                <w:rFonts w:ascii="Garamond" w:hAnsi="Garamond" w:cs="Tahoma"/>
                <w:sz w:val="22"/>
                <w:szCs w:val="22"/>
              </w:rPr>
              <w:t>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53A" w14:textId="16AD0B8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943F92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943F92" w:rsidRPr="00F43D4E" w14:paraId="298AC52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9C0" w14:textId="6690255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7CB8" w14:textId="1B37445F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41C" w14:textId="36BA7D26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635" w14:textId="77777777" w:rsidR="00943F92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5F49B3FC" w14:textId="65C2B3A6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943F92" w:rsidRPr="00F43D4E" w14:paraId="64206CC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EC6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969" w14:textId="12E0D159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5EC" w14:textId="01EBD6ED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456" w14:textId="2F3CE9CB" w:rsidR="00943F92" w:rsidRPr="00F43D4E" w:rsidRDefault="00943F92" w:rsidP="00943F92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943F92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943F92" w:rsidRPr="00F43D4E" w:rsidRDefault="00943F92" w:rsidP="00943F92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0DE3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37EE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58A4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5AEF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40D0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5705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3ADE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A7FB9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2F9C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3F92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15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0A0D"/>
    <w:rsid w:val="00B722EC"/>
    <w:rsid w:val="00B72D07"/>
    <w:rsid w:val="00B7426A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AF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FA44-2AEA-40D5-8D0F-95024DD1C46D}"/>
</file>

<file path=customXml/itemProps2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F2467EF5-1188-4ACB-A207-2D923224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110</TotalTime>
  <Pages>2</Pages>
  <Words>612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3754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30</cp:revision>
  <cp:lastPrinted>2022-10-24T07:10:00Z</cp:lastPrinted>
  <dcterms:created xsi:type="dcterms:W3CDTF">2022-10-24T07:10:00Z</dcterms:created>
  <dcterms:modified xsi:type="dcterms:W3CDTF">2022-11-24T08:12:00Z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