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8750D8">
        <w:t>6 October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0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D64A6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8750D8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E44591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E44591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D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1D64A6" w:rsidRPr="00394DCA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  <w:r w:rsidRPr="00394DCA" w:rsidDel="008750D8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</w:tr>
      <w:bookmarkEnd w:id="0"/>
      <w:tr w:rsidR="002D5E0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394DCA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2F0F09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7625E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8750D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:rsidR="00D7625E" w:rsidRPr="00394DCA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29 Cotton Tree Dr</w:t>
            </w:r>
            <w:r w:rsidR="00106D91">
              <w:rPr>
                <w:rFonts w:ascii="Garamond" w:hAnsi="Garamond" w:cs="Tahoma" w:hint="eastAsia"/>
                <w:sz w:val="22"/>
                <w:szCs w:val="22"/>
              </w:rPr>
              <w:t>i</w:t>
            </w:r>
            <w:r w:rsidR="00106D91">
              <w:rPr>
                <w:rFonts w:ascii="Garamond" w:hAnsi="Garamond" w:cs="Tahoma"/>
                <w:sz w:val="22"/>
                <w:szCs w:val="22"/>
              </w:rPr>
              <w:t>ve</w:t>
            </w:r>
            <w:r>
              <w:rPr>
                <w:rFonts w:ascii="Garamond" w:hAnsi="Garamond" w:cs="Tahoma"/>
                <w:sz w:val="22"/>
                <w:szCs w:val="22"/>
              </w:rPr>
              <w:t>, Central, Hong Kong</w:t>
            </w:r>
          </w:p>
        </w:tc>
      </w:tr>
      <w:tr w:rsidR="00D55378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Default="00D5537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D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5537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8750D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 xml:space="preserve">Dragon Boat </w:t>
            </w:r>
            <w:r w:rsidR="00181F97">
              <w:rPr>
                <w:rFonts w:ascii="Garamond" w:hAnsi="Garamond" w:cs="Tahoma"/>
                <w:sz w:val="22"/>
                <w:szCs w:val="22"/>
              </w:rPr>
              <w:t>p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>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  <w:p w:rsidR="008750D8" w:rsidRPr="00AD1257" w:rsidRDefault="008750D8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384B">
              <w:rPr>
                <w:rFonts w:ascii="Garamond" w:hAnsi="Garamond" w:cs="Tahoma"/>
                <w:sz w:val="22"/>
                <w:szCs w:val="22"/>
              </w:rPr>
              <w:t>Stanley Beach Road, Stanley,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AD1257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DD6928" w:rsidRPr="00860E0A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 xml:space="preserve">7:45 pm – 9 pm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D366D6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860E0A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0E2D7E" w:rsidRPr="00A8253A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E2D7E" w:rsidRPr="007500EF" w:rsidRDefault="000E2D7E" w:rsidP="0093556A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27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14/F, Cambridge House, Taikoo Place, 979 King’s </w:t>
            </w: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lastRenderedPageBreak/>
              <w:t>Road, Quarry Bay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  <w:bookmarkStart w:id="1" w:name="_GoBack"/>
            <w:bookmarkEnd w:id="1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Beach Road, Repulse Bay, Hong </w:t>
            </w:r>
            <w:r>
              <w:rPr>
                <w:rFonts w:ascii="Garamond" w:hAnsi="Garamond" w:cs="Tahoma" w:hint="eastAsia"/>
                <w:sz w:val="22"/>
                <w:szCs w:val="22"/>
              </w:rPr>
              <w:t>K</w:t>
            </w:r>
            <w:r>
              <w:rPr>
                <w:rFonts w:ascii="Garamond" w:hAnsi="Garamond" w:cs="Tahoma"/>
                <w:sz w:val="22"/>
                <w:szCs w:val="22"/>
              </w:rPr>
              <w:t>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83AFF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  <w:r w:rsidRPr="002F0F09" w:rsidDel="001A487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602BC2" w:rsidRDefault="00DD6928" w:rsidP="00ED67C5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88 Caroline Hill Road, C</w:t>
            </w:r>
            <w:r>
              <w:rPr>
                <w:rFonts w:ascii="Garamond" w:hAnsi="Garamond" w:cs="Tahoma" w:hint="eastAsia"/>
                <w:sz w:val="22"/>
                <w:szCs w:val="22"/>
              </w:rPr>
              <w:t>a</w:t>
            </w:r>
            <w:r>
              <w:rPr>
                <w:rFonts w:ascii="Garamond" w:hAnsi="Garamond" w:cs="Tahoma"/>
                <w:sz w:val="22"/>
                <w:szCs w:val="22"/>
              </w:rPr>
              <w:t>useway Bay,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10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17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24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31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F92B41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F92B41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5C" w:rsidRDefault="0059575C">
      <w:r>
        <w:separator/>
      </w:r>
    </w:p>
  </w:endnote>
  <w:endnote w:type="continuationSeparator" w:id="0">
    <w:p w:rsidR="0059575C" w:rsidRDefault="005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5C" w:rsidRDefault="0059575C">
      <w:r>
        <w:separator/>
      </w:r>
    </w:p>
  </w:footnote>
  <w:footnote w:type="continuationSeparator" w:id="0">
    <w:p w:rsidR="0059575C" w:rsidRDefault="0059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2902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FE130ED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3306B3A9-5B8D-43F5-B4D8-E1C2A5A1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74309-156b-4660-9951-d9616e353fe4"/>
    <ds:schemaRef ds:uri="96217c5a-0226-462f-8526-5fe9ca411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8ED12-1EE0-42B4-9DA5-31DB0BA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1117</TotalTime>
  <Pages>2</Pages>
  <Words>655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3618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42</cp:revision>
  <cp:lastPrinted>2022-05-13T03:13:00Z</cp:lastPrinted>
  <dcterms:created xsi:type="dcterms:W3CDTF">2022-09-15T09:40:00Z</dcterms:created>
  <dcterms:modified xsi:type="dcterms:W3CDTF">2022-10-03T08:26:00Z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</Properties>
</file>