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3C4" w:rsidRDefault="009563C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</w:p>
    <w:p w:rsidR="00834262" w:rsidRDefault="003718E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r>
        <w:t xml:space="preserve"> </w:t>
      </w:r>
      <w:r w:rsidR="00E80ACF">
        <w:t xml:space="preserve">  </w:t>
      </w:r>
      <w:r w:rsidR="00D24C09">
        <w:t>15</w:t>
      </w:r>
      <w:r w:rsidR="007F4340" w:rsidRPr="000B651E">
        <w:t xml:space="preserve"> </w:t>
      </w:r>
      <w:r w:rsidR="00C7675B">
        <w:t>September</w:t>
      </w:r>
      <w:r w:rsidR="007F4340" w:rsidRPr="000B651E">
        <w:t xml:space="preserve"> </w:t>
      </w:r>
      <w:r w:rsidR="0043331E" w:rsidRPr="000B651E">
        <w:t>20</w:t>
      </w:r>
      <w:r w:rsidR="001E63FC" w:rsidRPr="000B651E">
        <w:t>2</w:t>
      </w:r>
      <w:r w:rsidR="001710C9" w:rsidRPr="000B651E">
        <w:t>2</w:t>
      </w:r>
    </w:p>
    <w:p w:rsidR="009A6731" w:rsidRDefault="009A6731" w:rsidP="009A6731">
      <w:pPr>
        <w:rPr>
          <w:lang w:val="en-GB"/>
        </w:rPr>
      </w:pPr>
    </w:p>
    <w:bookmarkStart w:id="0" w:name="Title"/>
    <w:p w:rsidR="001073BE" w:rsidRDefault="001238E8" w:rsidP="00D40B53">
      <w:pPr>
        <w:pStyle w:val="Heading1"/>
      </w:pPr>
      <w:r w:rsidRPr="00891735">
        <w:fldChar w:fldCharType="begin"/>
      </w:r>
      <w:r w:rsidRPr="00891735">
        <w:instrText xml:space="preserve"> DOCPROPERTY "Title1"  \* MERGEFORMAT </w:instrText>
      </w:r>
      <w:r w:rsidRPr="00891735">
        <w:fldChar w:fldCharType="separate"/>
      </w:r>
      <w:r w:rsidR="00880C90" w:rsidRPr="00891735">
        <w:t xml:space="preserve">RECREATION </w:t>
      </w:r>
      <w:r w:rsidR="006D2421">
        <w:t xml:space="preserve">&amp; SPORTS </w:t>
      </w:r>
    </w:p>
    <w:p w:rsidR="00D40B53" w:rsidRDefault="001073BE" w:rsidP="00D40B53">
      <w:pPr>
        <w:pStyle w:val="Heading1"/>
      </w:pPr>
      <w:r>
        <w:t>PRACTICE &amp; TRAINING</w:t>
      </w:r>
      <w:r w:rsidRPr="00891735">
        <w:t xml:space="preserve"> </w:t>
      </w:r>
      <w:r w:rsidR="001238E8" w:rsidRPr="00891735">
        <w:t>TIMETABLE</w:t>
      </w:r>
      <w:r w:rsidR="001238E8" w:rsidRPr="00891735">
        <w:fldChar w:fldCharType="end"/>
      </w:r>
    </w:p>
    <w:p w:rsidR="007A52B1" w:rsidRDefault="007A52B1" w:rsidP="007A52B1"/>
    <w:p w:rsidR="00962A79" w:rsidRDefault="00FE3E76" w:rsidP="00A26E06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F</w:t>
      </w:r>
      <w:r w:rsidR="00962A79">
        <w:rPr>
          <w:rFonts w:ascii="Garamond" w:hAnsi="Garamond"/>
          <w:bCs/>
        </w:rPr>
        <w:t xml:space="preserve">or those who are interested in joining activities </w:t>
      </w:r>
      <w:proofErr w:type="spellStart"/>
      <w:r w:rsidR="00962A79">
        <w:rPr>
          <w:rFonts w:ascii="Garamond" w:hAnsi="Garamond"/>
          <w:bCs/>
        </w:rPr>
        <w:t>organised</w:t>
      </w:r>
      <w:proofErr w:type="spellEnd"/>
      <w:r w:rsidR="00962A79">
        <w:rPr>
          <w:rFonts w:ascii="Garamond" w:hAnsi="Garamond"/>
          <w:bCs/>
        </w:rPr>
        <w:t xml:space="preserve"> by the Recreation and Sports Committee (“RSC”), </w:t>
      </w:r>
      <w:r w:rsidR="00CA4DE7">
        <w:rPr>
          <w:rFonts w:ascii="Garamond" w:hAnsi="Garamond"/>
          <w:b/>
          <w:bCs/>
        </w:rPr>
        <w:t>you are required to</w:t>
      </w:r>
      <w:r w:rsidR="005F2484">
        <w:rPr>
          <w:rFonts w:ascii="Garamond" w:hAnsi="Garamond"/>
          <w:b/>
          <w:bCs/>
        </w:rPr>
        <w:t xml:space="preserve"> </w:t>
      </w:r>
      <w:r w:rsidR="005F2484" w:rsidRPr="00962A79">
        <w:rPr>
          <w:rFonts w:ascii="Garamond" w:hAnsi="Garamond"/>
          <w:b/>
          <w:bCs/>
        </w:rPr>
        <w:t>register with relevant teams and interest groups of the RSC</w:t>
      </w:r>
      <w:r w:rsidR="00CA4DE7">
        <w:rPr>
          <w:rFonts w:ascii="Garamond" w:hAnsi="Garamond"/>
          <w:b/>
          <w:bCs/>
        </w:rPr>
        <w:t xml:space="preserve"> before attending the activities</w:t>
      </w:r>
      <w:r w:rsidR="005F2484">
        <w:rPr>
          <w:rFonts w:ascii="Garamond" w:hAnsi="Garamond"/>
          <w:b/>
          <w:bCs/>
        </w:rPr>
        <w:t xml:space="preserve">. </w:t>
      </w:r>
      <w:r w:rsidR="00962A79" w:rsidRPr="005F2484">
        <w:rPr>
          <w:rFonts w:ascii="Garamond" w:hAnsi="Garamond"/>
          <w:bCs/>
        </w:rPr>
        <w:t xml:space="preserve">For details and enquiries, please contact us on </w:t>
      </w:r>
      <w:hyperlink r:id="rId11" w:history="1">
        <w:r w:rsidR="00962A79" w:rsidRPr="005F2484">
          <w:rPr>
            <w:rStyle w:val="Hyperlink"/>
            <w:rFonts w:ascii="Garamond" w:hAnsi="Garamond"/>
            <w:bCs/>
          </w:rPr>
          <w:t>RnS@hklawsoc.org.hk</w:t>
        </w:r>
      </w:hyperlink>
      <w:r w:rsidR="00805961" w:rsidRPr="005F2484">
        <w:rPr>
          <w:rFonts w:ascii="Garamond" w:hAnsi="Garamond"/>
          <w:bCs/>
        </w:rPr>
        <w:t>.</w:t>
      </w:r>
    </w:p>
    <w:p w:rsidR="00A80957" w:rsidRDefault="00A80957" w:rsidP="00A26E06">
      <w:pPr>
        <w:jc w:val="both"/>
        <w:rPr>
          <w:rFonts w:ascii="Garamond" w:hAnsi="Garamond"/>
          <w:bCs/>
        </w:rPr>
      </w:pPr>
    </w:p>
    <w:p w:rsidR="00A80957" w:rsidRDefault="00A80957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811706">
        <w:rPr>
          <w:rFonts w:ascii="Garamond" w:hAnsi="Garamond"/>
          <w:szCs w:val="16"/>
        </w:rPr>
        <w:t xml:space="preserve">Please note that </w:t>
      </w:r>
      <w:r>
        <w:rPr>
          <w:rFonts w:ascii="Garamond" w:hAnsi="Garamond"/>
          <w:szCs w:val="16"/>
        </w:rPr>
        <w:t>e</w:t>
      </w:r>
      <w:r w:rsidRPr="00E732B3">
        <w:rPr>
          <w:rFonts w:ascii="Garamond" w:hAnsi="Garamond"/>
          <w:szCs w:val="16"/>
        </w:rPr>
        <w:t xml:space="preserve">ach </w:t>
      </w:r>
      <w:r>
        <w:rPr>
          <w:rFonts w:ascii="Garamond" w:hAnsi="Garamond"/>
          <w:szCs w:val="16"/>
        </w:rPr>
        <w:t xml:space="preserve">of the </w:t>
      </w:r>
      <w:r w:rsidRPr="00E732B3">
        <w:rPr>
          <w:rFonts w:ascii="Garamond" w:hAnsi="Garamond"/>
          <w:szCs w:val="16"/>
        </w:rPr>
        <w:t>venue</w:t>
      </w:r>
      <w:r w:rsidR="00FA087A">
        <w:rPr>
          <w:rFonts w:ascii="Garamond" w:hAnsi="Garamond"/>
          <w:szCs w:val="16"/>
        </w:rPr>
        <w:t>s</w:t>
      </w:r>
      <w:r w:rsidRPr="00E732B3">
        <w:rPr>
          <w:rFonts w:ascii="Garamond" w:hAnsi="Garamond"/>
          <w:szCs w:val="16"/>
        </w:rPr>
        <w:t xml:space="preserve"> </w:t>
      </w:r>
      <w:r>
        <w:rPr>
          <w:rFonts w:ascii="Garamond" w:hAnsi="Garamond"/>
          <w:szCs w:val="16"/>
        </w:rPr>
        <w:t xml:space="preserve">below </w:t>
      </w:r>
      <w:r w:rsidRPr="00E732B3">
        <w:rPr>
          <w:rFonts w:ascii="Garamond" w:hAnsi="Garamond"/>
          <w:szCs w:val="16"/>
        </w:rPr>
        <w:t>may have a different capacity limit</w:t>
      </w:r>
      <w:r>
        <w:rPr>
          <w:rFonts w:ascii="Garamond" w:hAnsi="Garamond"/>
          <w:szCs w:val="16"/>
        </w:rPr>
        <w:t>. T</w:t>
      </w:r>
      <w:r w:rsidRPr="00811706">
        <w:rPr>
          <w:rFonts w:ascii="Garamond" w:hAnsi="Garamond"/>
          <w:szCs w:val="16"/>
        </w:rPr>
        <w:t>he practice</w:t>
      </w:r>
      <w:r w:rsidR="007626BF">
        <w:rPr>
          <w:rFonts w:ascii="Garamond" w:hAnsi="Garamond"/>
          <w:szCs w:val="16"/>
        </w:rPr>
        <w:t>/training</w:t>
      </w:r>
      <w:r w:rsidRPr="00811706">
        <w:rPr>
          <w:rFonts w:ascii="Garamond" w:hAnsi="Garamond"/>
          <w:szCs w:val="16"/>
        </w:rPr>
        <w:t xml:space="preserve"> schedules </w:t>
      </w:r>
      <w:r w:rsidR="00FA087A">
        <w:rPr>
          <w:rFonts w:ascii="Garamond" w:hAnsi="Garamond"/>
          <w:szCs w:val="16"/>
        </w:rPr>
        <w:t>below</w:t>
      </w:r>
      <w:r w:rsidR="00FA087A" w:rsidRPr="00811706">
        <w:rPr>
          <w:rFonts w:ascii="Garamond" w:hAnsi="Garamond"/>
          <w:szCs w:val="16"/>
        </w:rPr>
        <w:t xml:space="preserve"> </w:t>
      </w:r>
      <w:r w:rsidRPr="00811706">
        <w:rPr>
          <w:rFonts w:ascii="Garamond" w:hAnsi="Garamond"/>
          <w:szCs w:val="16"/>
        </w:rPr>
        <w:t>are subject to changes</w:t>
      </w:r>
      <w:r w:rsidR="007626BF">
        <w:rPr>
          <w:rFonts w:ascii="Garamond" w:hAnsi="Garamond"/>
          <w:szCs w:val="16"/>
        </w:rPr>
        <w:t>,</w:t>
      </w:r>
      <w:r>
        <w:rPr>
          <w:rFonts w:ascii="Garamond" w:hAnsi="Garamond"/>
          <w:szCs w:val="16"/>
        </w:rPr>
        <w:t xml:space="preserve"> and the RSC teams/groups reserve the right to alter any arrangements, or otherwise cancel any practice/training sessions</w:t>
      </w:r>
      <w:r w:rsidR="00DA41D1">
        <w:rPr>
          <w:rFonts w:ascii="Garamond" w:hAnsi="Garamond"/>
          <w:szCs w:val="16"/>
        </w:rPr>
        <w:t xml:space="preserve"> without prior notice</w:t>
      </w:r>
      <w:r>
        <w:rPr>
          <w:rFonts w:ascii="Garamond" w:hAnsi="Garamond"/>
          <w:szCs w:val="16"/>
        </w:rPr>
        <w:t>.</w:t>
      </w:r>
    </w:p>
    <w:p w:rsidR="00DA41D1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</w:p>
    <w:p w:rsidR="00DA41D1" w:rsidRPr="00811706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  <w:u w:val="single"/>
        </w:rPr>
      </w:pPr>
      <w:r>
        <w:rPr>
          <w:rFonts w:ascii="Garamond" w:hAnsi="Garamond"/>
          <w:szCs w:val="16"/>
        </w:rPr>
        <w:t>Participants may also be required to bring their own equipment e.g. rackets, to the practice/training sessions, and are advised to check with relevant teams and interest groups on arrangements/requirements.</w:t>
      </w:r>
    </w:p>
    <w:p w:rsidR="00A26E06" w:rsidRPr="007A52B1" w:rsidRDefault="00A26E06" w:rsidP="007A52B1"/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701"/>
        <w:gridCol w:w="1985"/>
        <w:gridCol w:w="4666"/>
      </w:tblGrid>
      <w:tr w:rsidR="00A80957" w:rsidRPr="00A8253A" w:rsidTr="00920AA3">
        <w:trPr>
          <w:trHeight w:val="202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A80957" w:rsidRPr="00AC3CD7" w:rsidRDefault="00A80957" w:rsidP="00920AA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1D64A6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Default="008C068E" w:rsidP="001D64A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Badminton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Default="001D64A6" w:rsidP="001D64A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Tue 27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Default="001D64A6" w:rsidP="001D64A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Default="001D64A6" w:rsidP="001D64A6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:rsidR="008C068E" w:rsidRPr="00394DCA" w:rsidRDefault="008C068E" w:rsidP="001D64A6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1D64A6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Default="001D64A6" w:rsidP="001D64A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Default="001D64A6" w:rsidP="001D64A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Fri 30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Default="001D64A6" w:rsidP="001D64A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Pr="00394DCA" w:rsidRDefault="001D64A6" w:rsidP="001D64A6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bookmarkEnd w:id="0"/>
      <w:tr w:rsidR="002D5E03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03" w:rsidRDefault="002D5E03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03" w:rsidRDefault="002D5E03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Wed 12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03" w:rsidRDefault="002D5E03" w:rsidP="002D5E0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03" w:rsidRPr="00394DCA" w:rsidRDefault="002D5E03" w:rsidP="002D5E03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tr w:rsidR="002D5E03" w:rsidRPr="00A8253A" w:rsidTr="0011199E">
        <w:trPr>
          <w:trHeight w:val="202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2D5E03" w:rsidRPr="00AC3CD7" w:rsidRDefault="002D5E03" w:rsidP="002D5E0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D3753F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24C09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Basketball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Wed 28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 xml:space="preserve">St. James’ Settlement Jockey Club Social Services </w:t>
            </w:r>
            <w:bookmarkStart w:id="1" w:name="_GoBack"/>
            <w:bookmarkEnd w:id="1"/>
            <w:r w:rsidRPr="00394DCA">
              <w:rPr>
                <w:rFonts w:ascii="Garamond" w:hAnsi="Garamond" w:cs="Tahoma"/>
                <w:sz w:val="22"/>
                <w:szCs w:val="22"/>
              </w:rPr>
              <w:t xml:space="preserve">Building (Kennedy Road Building) </w:t>
            </w:r>
          </w:p>
          <w:p w:rsidR="00D3753F" w:rsidRPr="00394DCA" w:rsidRDefault="00D3753F" w:rsidP="00D3753F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D3753F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Wed 5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394DCA" w:rsidRDefault="00D3753F" w:rsidP="00D3753F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tr w:rsidR="00D7625E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5E" w:rsidRDefault="00D7625E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5E" w:rsidRDefault="00D7625E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Tue 18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5E" w:rsidRDefault="00D7625E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5E" w:rsidRDefault="00D7625E" w:rsidP="00D3753F">
            <w:p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  <w:p w:rsidR="00D7625E" w:rsidRPr="00394DCA" w:rsidRDefault="00D7625E" w:rsidP="00D3753F">
            <w:p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29 Cotton Tree Dr</w:t>
            </w:r>
            <w:r w:rsidR="00106D91">
              <w:rPr>
                <w:rFonts w:ascii="Garamond" w:hAnsi="Garamond" w:cs="Tahoma" w:hint="eastAsia"/>
                <w:sz w:val="22"/>
                <w:szCs w:val="22"/>
              </w:rPr>
              <w:t>i</w:t>
            </w:r>
            <w:r w:rsidR="00106D91">
              <w:rPr>
                <w:rFonts w:ascii="Garamond" w:hAnsi="Garamond" w:cs="Tahoma"/>
                <w:sz w:val="22"/>
                <w:szCs w:val="22"/>
              </w:rPr>
              <w:t>ve</w:t>
            </w:r>
            <w:r>
              <w:rPr>
                <w:rFonts w:ascii="Garamond" w:hAnsi="Garamond" w:cs="Tahoma"/>
                <w:sz w:val="22"/>
                <w:szCs w:val="22"/>
              </w:rPr>
              <w:t>, Central, Hong Kong</w:t>
            </w:r>
          </w:p>
        </w:tc>
      </w:tr>
      <w:tr w:rsidR="00D3753F" w:rsidRPr="00A8253A" w:rsidTr="008E1386">
        <w:trPr>
          <w:trHeight w:val="202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3753F" w:rsidRPr="00F92B41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D3753F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7500E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7500EF">
              <w:rPr>
                <w:rFonts w:ascii="Garamond" w:hAnsi="Garamond" w:cs="Tahoma"/>
                <w:sz w:val="22"/>
                <w:szCs w:val="22"/>
              </w:rPr>
              <w:t>Dragon Boat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17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AC3CD7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2 pm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4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D1257">
              <w:rPr>
                <w:rFonts w:ascii="Garamond" w:hAnsi="Garamond" w:cs="Tahoma"/>
                <w:sz w:val="22"/>
                <w:szCs w:val="22"/>
              </w:rPr>
              <w:t>Stanley Main Beach</w:t>
            </w:r>
          </w:p>
          <w:p w:rsidR="00D3753F" w:rsidRPr="00CF0444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highlight w:val="yellow"/>
              </w:rPr>
            </w:pPr>
            <w:r w:rsidRPr="00CF7DB0">
              <w:rPr>
                <w:rFonts w:ascii="Garamond" w:hAnsi="Garamond" w:cs="Tahoma"/>
                <w:sz w:val="22"/>
                <w:szCs w:val="22"/>
              </w:rPr>
              <w:t xml:space="preserve">Stanley Beach Road, </w:t>
            </w:r>
            <w:r w:rsidRPr="00AD1257">
              <w:rPr>
                <w:rFonts w:ascii="Garamond" w:hAnsi="Garamond" w:cs="Tahoma"/>
                <w:sz w:val="22"/>
                <w:szCs w:val="22"/>
              </w:rPr>
              <w:t>Stanley, Hong Kong</w:t>
            </w:r>
          </w:p>
        </w:tc>
      </w:tr>
      <w:tr w:rsidR="00D3753F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7500E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24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AC3CD7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2 pm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4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CF0444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highlight w:val="yellow"/>
              </w:rPr>
            </w:pPr>
            <w:r w:rsidRPr="00AD1257">
              <w:rPr>
                <w:rFonts w:ascii="Garamond" w:hAnsi="Garamond" w:cs="Tahoma"/>
                <w:sz w:val="22"/>
                <w:szCs w:val="22"/>
              </w:rPr>
              <w:t>Stanley Main Beach</w:t>
            </w:r>
          </w:p>
        </w:tc>
      </w:tr>
      <w:tr w:rsidR="00D3753F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7500E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1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2 pm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4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AD1257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D1257">
              <w:rPr>
                <w:rFonts w:ascii="Garamond" w:hAnsi="Garamond" w:cs="Tahoma"/>
                <w:sz w:val="22"/>
                <w:szCs w:val="22"/>
              </w:rPr>
              <w:t>Stanley Main Beach</w:t>
            </w:r>
          </w:p>
        </w:tc>
      </w:tr>
      <w:tr w:rsidR="00D3753F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7500E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15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2 pm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4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AD1257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D1257">
              <w:rPr>
                <w:rFonts w:ascii="Garamond" w:hAnsi="Garamond" w:cs="Tahoma"/>
                <w:sz w:val="22"/>
                <w:szCs w:val="22"/>
              </w:rPr>
              <w:t>Stanley Main Beach</w:t>
            </w:r>
          </w:p>
        </w:tc>
      </w:tr>
      <w:tr w:rsidR="00D3753F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7500E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22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10 am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12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D1257">
              <w:rPr>
                <w:rFonts w:ascii="Garamond" w:hAnsi="Garamond" w:cs="Tahoma"/>
                <w:sz w:val="22"/>
                <w:szCs w:val="22"/>
              </w:rPr>
              <w:t xml:space="preserve">Tiu </w:t>
            </w: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Keng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Leng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Pier, </w:t>
            </w: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Kwan O, N.T., </w:t>
            </w:r>
          </w:p>
          <w:p w:rsidR="00D3753F" w:rsidRPr="00AD1257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D1257">
              <w:rPr>
                <w:rFonts w:ascii="Garamond" w:hAnsi="Garamond" w:cs="Tahoma"/>
                <w:sz w:val="22"/>
                <w:szCs w:val="22"/>
              </w:rPr>
              <w:t>Hong Kong</w:t>
            </w:r>
          </w:p>
        </w:tc>
      </w:tr>
      <w:tr w:rsidR="00D3753F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7500E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29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10 am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12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AD1257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</w:tc>
      </w:tr>
      <w:tr w:rsidR="00D3753F" w:rsidRPr="00A8253A" w:rsidTr="00806656">
        <w:trPr>
          <w:trHeight w:val="202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3753F" w:rsidRPr="007500E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</w:tbl>
    <w:p w:rsidR="00CF7DB0" w:rsidRDefault="00CF7DB0"/>
    <w:p w:rsidR="00CF7DB0" w:rsidRDefault="00CF7DB0">
      <w:r>
        <w:br w:type="page"/>
      </w: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701"/>
        <w:gridCol w:w="1985"/>
        <w:gridCol w:w="4666"/>
      </w:tblGrid>
      <w:tr w:rsidR="00E111E1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D24C09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lastRenderedPageBreak/>
              <w:t>Football</w:t>
            </w:r>
            <w:r w:rsidRPr="007500EF">
              <w:rPr>
                <w:rFonts w:ascii="Garamond" w:hAnsi="Garamond" w:cs="Tahoma"/>
                <w:sz w:val="22"/>
                <w:szCs w:val="22"/>
              </w:rPr>
              <w:t xml:space="preserve">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Tue 20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7:45 pm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9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09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60E0A">
              <w:rPr>
                <w:rFonts w:ascii="Garamond" w:hAnsi="Garamond" w:cstheme="minorHAnsi"/>
                <w:color w:val="000000"/>
                <w:sz w:val="22"/>
                <w:szCs w:val="22"/>
              </w:rPr>
              <w:t>Football Pitch, King George V School</w:t>
            </w:r>
          </w:p>
          <w:p w:rsidR="00E111E1" w:rsidRPr="00D366D6" w:rsidRDefault="00D24C09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60E0A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2 Tin </w:t>
            </w:r>
            <w:proofErr w:type="spellStart"/>
            <w:r w:rsidRPr="00860E0A">
              <w:rPr>
                <w:rFonts w:ascii="Garamond" w:hAnsi="Garamond" w:cstheme="minorHAnsi"/>
                <w:color w:val="000000"/>
                <w:sz w:val="22"/>
                <w:szCs w:val="22"/>
              </w:rPr>
              <w:t>Kwong</w:t>
            </w:r>
            <w:proofErr w:type="spellEnd"/>
            <w:r w:rsidRPr="00860E0A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 Road, </w:t>
            </w:r>
            <w:proofErr w:type="spellStart"/>
            <w:r w:rsidRPr="00860E0A">
              <w:rPr>
                <w:rFonts w:ascii="Garamond" w:hAnsi="Garamond" w:cstheme="minorHAnsi"/>
                <w:color w:val="000000"/>
                <w:sz w:val="22"/>
                <w:szCs w:val="22"/>
              </w:rPr>
              <w:t>Homantin</w:t>
            </w:r>
            <w:proofErr w:type="spellEnd"/>
            <w:r w:rsidRPr="00860E0A">
              <w:rPr>
                <w:rFonts w:ascii="Garamond" w:hAnsi="Garamond" w:cstheme="minorHAnsi"/>
                <w:color w:val="000000"/>
                <w:sz w:val="22"/>
                <w:szCs w:val="22"/>
              </w:rPr>
              <w:t>, Kowloon, Hong Kong</w:t>
            </w:r>
            <w:r w:rsidR="00E111E1" w:rsidRPr="00860E0A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111E1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Tue 27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7:45 pm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9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D366D6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60E0A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Football Pitch, King George V School </w:t>
            </w:r>
          </w:p>
        </w:tc>
      </w:tr>
      <w:tr w:rsidR="00E111E1" w:rsidRPr="00A8253A" w:rsidTr="00D13EFC">
        <w:trPr>
          <w:trHeight w:val="202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E111E1" w:rsidRPr="007500EF" w:rsidRDefault="00E111E1" w:rsidP="00D13EF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E111E1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F835C5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7500EF">
              <w:rPr>
                <w:rFonts w:ascii="Garamond" w:hAnsi="Garamond" w:cs="Tahoma"/>
                <w:sz w:val="22"/>
                <w:szCs w:val="22"/>
              </w:rPr>
              <w:t>Golf</w:t>
            </w:r>
            <w:r w:rsidRPr="007500EF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15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C3CD7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  <w:p w:rsidR="00F835C5" w:rsidRPr="00AC3CD7" w:rsidRDefault="00F835C5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88 Caroline Hill Road, Causeway Bay, Hong Kong</w:t>
            </w:r>
          </w:p>
        </w:tc>
      </w:tr>
      <w:tr w:rsidR="00E111E1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6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C3CD7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C3CD7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E111E1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20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C3CD7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C3CD7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E111E1" w:rsidRPr="00A8253A" w:rsidTr="00D279A3">
        <w:trPr>
          <w:trHeight w:val="202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E111E1" w:rsidRPr="007500EF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E111E1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D24C09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7500EF">
              <w:rPr>
                <w:rFonts w:ascii="Garamond" w:hAnsi="Garamond" w:cs="Tahoma"/>
                <w:sz w:val="22"/>
                <w:szCs w:val="22"/>
                <w:lang w:eastAsia="zh-CN"/>
              </w:rPr>
              <w:t>Swimming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17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C3CD7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 xml:space="preserve">8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9:30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  <w:p w:rsidR="00D24C09" w:rsidRPr="00AF6EE8" w:rsidRDefault="00D24C09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Beach Road, Repulse Bay</w:t>
            </w:r>
            <w:r>
              <w:rPr>
                <w:rFonts w:ascii="Garamond" w:hAnsi="Garamond" w:cs="Tahoma"/>
                <w:sz w:val="22"/>
                <w:szCs w:val="22"/>
              </w:rPr>
              <w:t>, Hong Kong</w:t>
            </w:r>
          </w:p>
        </w:tc>
      </w:tr>
      <w:tr w:rsidR="00E111E1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24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C3CD7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 xml:space="preserve">8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9:30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F6EE8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E111E1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1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C3CD7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 xml:space="preserve">8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9:30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F6EE8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E111E1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8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C3CD7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 xml:space="preserve">8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9:30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F6EE8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E111E1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15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C3CD7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 xml:space="preserve">8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9:30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F6EE8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E111E1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22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C3CD7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 xml:space="preserve">8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9:30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F6EE8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E111E1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29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C3CD7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 xml:space="preserve">8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9:30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F6EE8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A573C3" w:rsidRPr="00A8253A" w:rsidTr="00D279A3">
        <w:trPr>
          <w:trHeight w:val="202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573C3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7500EF" w:rsidRDefault="00D24C09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7500EF">
              <w:rPr>
                <w:rFonts w:ascii="Garamond" w:hAnsi="Garamond" w:cs="Tahoma"/>
                <w:sz w:val="22"/>
                <w:szCs w:val="22"/>
                <w:lang w:eastAsia="zh-CN"/>
              </w:rPr>
              <w:t>Tennis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28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9 pm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  <w:p w:rsidR="00D24C09" w:rsidRDefault="00D24C09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133 Wong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Nai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Chung Gap Road, Wan Chai, Hong Kong</w:t>
            </w:r>
          </w:p>
        </w:tc>
      </w:tr>
      <w:tr w:rsidR="00A573C3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19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9 pm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573C3" w:rsidRPr="00A8253A" w:rsidTr="00C60BEC">
        <w:trPr>
          <w:trHeight w:val="202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573C3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7500EF" w:rsidRDefault="00D24C09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7500EF">
              <w:rPr>
                <w:rFonts w:ascii="Garamond" w:hAnsi="Garamond" w:cs="Tahoma"/>
                <w:sz w:val="22"/>
                <w:szCs w:val="22"/>
              </w:rPr>
              <w:t>Tenpin Bowling</w:t>
            </w:r>
            <w:r w:rsidRPr="007500EF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21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  <w:p w:rsidR="00D24C09" w:rsidRPr="00AC3CD7" w:rsidRDefault="00D24C09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88 Caroline Hill Road, Causeway Bay, Hong Kong</w:t>
            </w:r>
          </w:p>
        </w:tc>
      </w:tr>
      <w:tr w:rsidR="00A573C3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28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573C3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5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573C3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12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573C3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19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573C3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26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573C3" w:rsidRPr="00A8253A" w:rsidTr="008E1386">
        <w:trPr>
          <w:trHeight w:val="202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573C3" w:rsidRPr="00A8253A" w:rsidTr="00EB5BDB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7500EF" w:rsidRDefault="00D24C09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bookmarkStart w:id="2" w:name="_Hlk112686120"/>
            <w:r w:rsidRPr="007500EF">
              <w:rPr>
                <w:rFonts w:ascii="Garamond" w:hAnsi="Garamond" w:cs="Tahoma"/>
                <w:sz w:val="22"/>
                <w:szCs w:val="22"/>
              </w:rPr>
              <w:t>Volleyball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Tue 27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9 pm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  <w:p w:rsidR="00D24C09" w:rsidRDefault="00D24C09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9/F, 250 Victoria Road,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Pok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Fu Lam, Hong Kong</w:t>
            </w:r>
          </w:p>
        </w:tc>
      </w:tr>
      <w:tr w:rsidR="00A573C3" w:rsidRPr="00F92B41" w:rsidTr="004A1981">
        <w:trPr>
          <w:trHeight w:val="202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A573C3" w:rsidRPr="00F92B41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bookmarkEnd w:id="2"/>
    </w:tbl>
    <w:p w:rsidR="00A80957" w:rsidRDefault="00A80957" w:rsidP="008C1FBB">
      <w:pPr>
        <w:tabs>
          <w:tab w:val="left" w:pos="0"/>
        </w:tabs>
        <w:jc w:val="both"/>
        <w:rPr>
          <w:rFonts w:ascii="Garamond" w:hAnsi="Garamond"/>
          <w:szCs w:val="16"/>
        </w:rPr>
      </w:pPr>
    </w:p>
    <w:sectPr w:rsidR="00A80957" w:rsidSect="00AF21C2">
      <w:headerReference w:type="first" r:id="rId12"/>
      <w:pgSz w:w="11906" w:h="16838" w:code="9"/>
      <w:pgMar w:top="3168" w:right="864" w:bottom="990" w:left="864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811" w:rsidRDefault="00854811">
      <w:r>
        <w:separator/>
      </w:r>
    </w:p>
  </w:endnote>
  <w:endnote w:type="continuationSeparator" w:id="0">
    <w:p w:rsidR="00854811" w:rsidRDefault="008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811" w:rsidRDefault="00854811">
      <w:r>
        <w:separator/>
      </w:r>
    </w:p>
  </w:footnote>
  <w:footnote w:type="continuationSeparator" w:id="0">
    <w:p w:rsidR="00854811" w:rsidRDefault="0085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85" w:rsidRDefault="005C190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4973955</wp:posOffset>
          </wp:positionH>
          <wp:positionV relativeFrom="page">
            <wp:posOffset>735330</wp:posOffset>
          </wp:positionV>
          <wp:extent cx="979170" cy="683895"/>
          <wp:effectExtent l="0" t="0" r="0" b="0"/>
          <wp:wrapNone/>
          <wp:docPr id="2" name="Picture 1" descr="letterhead 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inline distT="0" distB="0" distL="0" distR="0">
          <wp:extent cx="5724525" cy="1038225"/>
          <wp:effectExtent l="0" t="0" r="0" b="0"/>
          <wp:docPr id="1" name="Picture 1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 xml:space="preserve">TELEPHONE </w:t>
    </w:r>
    <w:proofErr w:type="gramStart"/>
    <w:r>
      <w:rPr>
        <w:sz w:val="18"/>
      </w:rPr>
      <w:t>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</w:t>
    </w:r>
    <w:proofErr w:type="gramStart"/>
    <w:r>
      <w:rPr>
        <w:sz w:val="18"/>
      </w:rPr>
      <w:t xml:space="preserve">( </w:t>
    </w:r>
    <w:r>
      <w:rPr>
        <w:rFonts w:hint="eastAsia"/>
        <w:sz w:val="18"/>
      </w:rPr>
      <w:t>傳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sg@hklawsoc.org.hk</w:t>
      </w:r>
    </w:hyperlink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4" w:history="1">
      <w:r>
        <w:rPr>
          <w:rStyle w:val="Hyperlink"/>
          <w:sz w:val="18"/>
        </w:rPr>
        <w:t>http://www.hklawsoc.org.hk</w:t>
      </w:r>
    </w:hyperlink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3F9D"/>
    <w:multiLevelType w:val="hybridMultilevel"/>
    <w:tmpl w:val="F37A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3C"/>
    <w:rsid w:val="00001653"/>
    <w:rsid w:val="000016B4"/>
    <w:rsid w:val="00002529"/>
    <w:rsid w:val="00002967"/>
    <w:rsid w:val="000029B5"/>
    <w:rsid w:val="000037F1"/>
    <w:rsid w:val="00003B71"/>
    <w:rsid w:val="00003B82"/>
    <w:rsid w:val="00004327"/>
    <w:rsid w:val="00004C8E"/>
    <w:rsid w:val="000053F4"/>
    <w:rsid w:val="00005D3F"/>
    <w:rsid w:val="00005F92"/>
    <w:rsid w:val="00006395"/>
    <w:rsid w:val="00006691"/>
    <w:rsid w:val="00006AF7"/>
    <w:rsid w:val="00006B40"/>
    <w:rsid w:val="000079F4"/>
    <w:rsid w:val="00007C3D"/>
    <w:rsid w:val="00010920"/>
    <w:rsid w:val="00010E44"/>
    <w:rsid w:val="00011B91"/>
    <w:rsid w:val="00012D6C"/>
    <w:rsid w:val="000130F5"/>
    <w:rsid w:val="000139AE"/>
    <w:rsid w:val="00014080"/>
    <w:rsid w:val="000151A8"/>
    <w:rsid w:val="0001617F"/>
    <w:rsid w:val="000172D2"/>
    <w:rsid w:val="00017433"/>
    <w:rsid w:val="00020006"/>
    <w:rsid w:val="00020897"/>
    <w:rsid w:val="00020F50"/>
    <w:rsid w:val="00021B3D"/>
    <w:rsid w:val="00021C62"/>
    <w:rsid w:val="00021C73"/>
    <w:rsid w:val="00022404"/>
    <w:rsid w:val="00022711"/>
    <w:rsid w:val="000230EA"/>
    <w:rsid w:val="00023B25"/>
    <w:rsid w:val="000240C4"/>
    <w:rsid w:val="000246C8"/>
    <w:rsid w:val="00024975"/>
    <w:rsid w:val="00024A8C"/>
    <w:rsid w:val="00026B70"/>
    <w:rsid w:val="00026F7B"/>
    <w:rsid w:val="000272CC"/>
    <w:rsid w:val="000276F9"/>
    <w:rsid w:val="00030A83"/>
    <w:rsid w:val="000315F6"/>
    <w:rsid w:val="0003164A"/>
    <w:rsid w:val="00031D02"/>
    <w:rsid w:val="000337A6"/>
    <w:rsid w:val="000342C3"/>
    <w:rsid w:val="00034838"/>
    <w:rsid w:val="0003658E"/>
    <w:rsid w:val="00037B6B"/>
    <w:rsid w:val="00040226"/>
    <w:rsid w:val="000408DE"/>
    <w:rsid w:val="00040982"/>
    <w:rsid w:val="00040F27"/>
    <w:rsid w:val="000410E0"/>
    <w:rsid w:val="000415E7"/>
    <w:rsid w:val="00041710"/>
    <w:rsid w:val="00043702"/>
    <w:rsid w:val="0004458F"/>
    <w:rsid w:val="0004479C"/>
    <w:rsid w:val="00045700"/>
    <w:rsid w:val="000460C2"/>
    <w:rsid w:val="000477EB"/>
    <w:rsid w:val="00047D76"/>
    <w:rsid w:val="000510CC"/>
    <w:rsid w:val="00051278"/>
    <w:rsid w:val="000526E9"/>
    <w:rsid w:val="0005281C"/>
    <w:rsid w:val="0005496C"/>
    <w:rsid w:val="0005663B"/>
    <w:rsid w:val="0005758D"/>
    <w:rsid w:val="000602FB"/>
    <w:rsid w:val="00061658"/>
    <w:rsid w:val="00061D68"/>
    <w:rsid w:val="0006263F"/>
    <w:rsid w:val="00062C42"/>
    <w:rsid w:val="0006446D"/>
    <w:rsid w:val="00064855"/>
    <w:rsid w:val="000658AB"/>
    <w:rsid w:val="0006638D"/>
    <w:rsid w:val="00066746"/>
    <w:rsid w:val="00066A36"/>
    <w:rsid w:val="00067A47"/>
    <w:rsid w:val="00067F42"/>
    <w:rsid w:val="000701C0"/>
    <w:rsid w:val="00071462"/>
    <w:rsid w:val="000717BA"/>
    <w:rsid w:val="00071E50"/>
    <w:rsid w:val="00072E49"/>
    <w:rsid w:val="0007322F"/>
    <w:rsid w:val="00073CC7"/>
    <w:rsid w:val="00074318"/>
    <w:rsid w:val="0007469F"/>
    <w:rsid w:val="000749B1"/>
    <w:rsid w:val="000752CD"/>
    <w:rsid w:val="00075B9F"/>
    <w:rsid w:val="00075BE2"/>
    <w:rsid w:val="000769EB"/>
    <w:rsid w:val="0008020C"/>
    <w:rsid w:val="000802E8"/>
    <w:rsid w:val="00080365"/>
    <w:rsid w:val="0008044D"/>
    <w:rsid w:val="0008047F"/>
    <w:rsid w:val="00083947"/>
    <w:rsid w:val="00083F8F"/>
    <w:rsid w:val="0008485E"/>
    <w:rsid w:val="00084D98"/>
    <w:rsid w:val="00086023"/>
    <w:rsid w:val="000861E8"/>
    <w:rsid w:val="00086B91"/>
    <w:rsid w:val="000872D1"/>
    <w:rsid w:val="00087714"/>
    <w:rsid w:val="00087E82"/>
    <w:rsid w:val="00092424"/>
    <w:rsid w:val="000927DA"/>
    <w:rsid w:val="00093D78"/>
    <w:rsid w:val="000942E7"/>
    <w:rsid w:val="0009451F"/>
    <w:rsid w:val="00094BAA"/>
    <w:rsid w:val="00094CDF"/>
    <w:rsid w:val="00095131"/>
    <w:rsid w:val="0009643C"/>
    <w:rsid w:val="00097A6B"/>
    <w:rsid w:val="00097C92"/>
    <w:rsid w:val="00097F38"/>
    <w:rsid w:val="000A0983"/>
    <w:rsid w:val="000A0B06"/>
    <w:rsid w:val="000A11D3"/>
    <w:rsid w:val="000A1213"/>
    <w:rsid w:val="000A17D2"/>
    <w:rsid w:val="000A23DC"/>
    <w:rsid w:val="000A2A39"/>
    <w:rsid w:val="000A3B5C"/>
    <w:rsid w:val="000A609E"/>
    <w:rsid w:val="000A6CEE"/>
    <w:rsid w:val="000B1AF6"/>
    <w:rsid w:val="000B22C8"/>
    <w:rsid w:val="000B651E"/>
    <w:rsid w:val="000B7313"/>
    <w:rsid w:val="000B74AB"/>
    <w:rsid w:val="000B74B1"/>
    <w:rsid w:val="000B7C67"/>
    <w:rsid w:val="000C0253"/>
    <w:rsid w:val="000C1AE9"/>
    <w:rsid w:val="000C1C22"/>
    <w:rsid w:val="000C3694"/>
    <w:rsid w:val="000C3BD2"/>
    <w:rsid w:val="000C4AE6"/>
    <w:rsid w:val="000C4EB2"/>
    <w:rsid w:val="000C500A"/>
    <w:rsid w:val="000C5816"/>
    <w:rsid w:val="000C6B75"/>
    <w:rsid w:val="000C6CCC"/>
    <w:rsid w:val="000C6CE9"/>
    <w:rsid w:val="000C6D3D"/>
    <w:rsid w:val="000C6E1A"/>
    <w:rsid w:val="000C747C"/>
    <w:rsid w:val="000C75B3"/>
    <w:rsid w:val="000C7EDB"/>
    <w:rsid w:val="000D1DB0"/>
    <w:rsid w:val="000D27EC"/>
    <w:rsid w:val="000D3879"/>
    <w:rsid w:val="000D47A9"/>
    <w:rsid w:val="000D4A16"/>
    <w:rsid w:val="000D73EB"/>
    <w:rsid w:val="000D781B"/>
    <w:rsid w:val="000D7EE7"/>
    <w:rsid w:val="000E14B2"/>
    <w:rsid w:val="000E2659"/>
    <w:rsid w:val="000E2974"/>
    <w:rsid w:val="000E2A70"/>
    <w:rsid w:val="000E2B9E"/>
    <w:rsid w:val="000E2D64"/>
    <w:rsid w:val="000E428B"/>
    <w:rsid w:val="000E4399"/>
    <w:rsid w:val="000E4D92"/>
    <w:rsid w:val="000E717E"/>
    <w:rsid w:val="000E791E"/>
    <w:rsid w:val="000F0120"/>
    <w:rsid w:val="000F02EC"/>
    <w:rsid w:val="000F07D6"/>
    <w:rsid w:val="000F1622"/>
    <w:rsid w:val="000F1751"/>
    <w:rsid w:val="000F1F6E"/>
    <w:rsid w:val="000F2AAB"/>
    <w:rsid w:val="000F2F5C"/>
    <w:rsid w:val="000F3242"/>
    <w:rsid w:val="000F3A88"/>
    <w:rsid w:val="000F57B4"/>
    <w:rsid w:val="000F65BB"/>
    <w:rsid w:val="000F6D21"/>
    <w:rsid w:val="000F6FFF"/>
    <w:rsid w:val="000F7B4D"/>
    <w:rsid w:val="001016B3"/>
    <w:rsid w:val="0010190C"/>
    <w:rsid w:val="00105812"/>
    <w:rsid w:val="0010597F"/>
    <w:rsid w:val="00105C75"/>
    <w:rsid w:val="001066D1"/>
    <w:rsid w:val="00106C6F"/>
    <w:rsid w:val="00106D91"/>
    <w:rsid w:val="00106E2D"/>
    <w:rsid w:val="001073BE"/>
    <w:rsid w:val="0011047E"/>
    <w:rsid w:val="00110AE7"/>
    <w:rsid w:val="001112C8"/>
    <w:rsid w:val="00111326"/>
    <w:rsid w:val="0011199E"/>
    <w:rsid w:val="00112240"/>
    <w:rsid w:val="00112753"/>
    <w:rsid w:val="0011337F"/>
    <w:rsid w:val="00115580"/>
    <w:rsid w:val="00115BE2"/>
    <w:rsid w:val="00116175"/>
    <w:rsid w:val="00116986"/>
    <w:rsid w:val="00117359"/>
    <w:rsid w:val="001178DB"/>
    <w:rsid w:val="00121C3F"/>
    <w:rsid w:val="00122CE0"/>
    <w:rsid w:val="00123036"/>
    <w:rsid w:val="001238E8"/>
    <w:rsid w:val="00124DE9"/>
    <w:rsid w:val="00125670"/>
    <w:rsid w:val="001267E4"/>
    <w:rsid w:val="00126FE5"/>
    <w:rsid w:val="0013082A"/>
    <w:rsid w:val="00130DBF"/>
    <w:rsid w:val="0013109B"/>
    <w:rsid w:val="00131555"/>
    <w:rsid w:val="00131E80"/>
    <w:rsid w:val="00131F77"/>
    <w:rsid w:val="0013202D"/>
    <w:rsid w:val="001330C6"/>
    <w:rsid w:val="001340D8"/>
    <w:rsid w:val="0013415F"/>
    <w:rsid w:val="00134591"/>
    <w:rsid w:val="00134CDD"/>
    <w:rsid w:val="00136EA4"/>
    <w:rsid w:val="001372E4"/>
    <w:rsid w:val="00137868"/>
    <w:rsid w:val="00141B1F"/>
    <w:rsid w:val="00141DAD"/>
    <w:rsid w:val="00141F3B"/>
    <w:rsid w:val="00142377"/>
    <w:rsid w:val="00143268"/>
    <w:rsid w:val="001441F7"/>
    <w:rsid w:val="00144456"/>
    <w:rsid w:val="00145B36"/>
    <w:rsid w:val="001510B7"/>
    <w:rsid w:val="00151578"/>
    <w:rsid w:val="001527C9"/>
    <w:rsid w:val="00154DC5"/>
    <w:rsid w:val="001560C3"/>
    <w:rsid w:val="00161C9F"/>
    <w:rsid w:val="001628FB"/>
    <w:rsid w:val="00162F41"/>
    <w:rsid w:val="0016389D"/>
    <w:rsid w:val="00163907"/>
    <w:rsid w:val="00163D4D"/>
    <w:rsid w:val="0016482D"/>
    <w:rsid w:val="00164FE3"/>
    <w:rsid w:val="00165832"/>
    <w:rsid w:val="00165871"/>
    <w:rsid w:val="00165ECF"/>
    <w:rsid w:val="00166790"/>
    <w:rsid w:val="00166875"/>
    <w:rsid w:val="00170456"/>
    <w:rsid w:val="001704F9"/>
    <w:rsid w:val="001710C9"/>
    <w:rsid w:val="001716C9"/>
    <w:rsid w:val="00172082"/>
    <w:rsid w:val="001720D5"/>
    <w:rsid w:val="00172565"/>
    <w:rsid w:val="00172A34"/>
    <w:rsid w:val="00172A76"/>
    <w:rsid w:val="00173154"/>
    <w:rsid w:val="00173238"/>
    <w:rsid w:val="00173504"/>
    <w:rsid w:val="00173F0E"/>
    <w:rsid w:val="00174FC3"/>
    <w:rsid w:val="00175272"/>
    <w:rsid w:val="0017770A"/>
    <w:rsid w:val="00177D22"/>
    <w:rsid w:val="0018001A"/>
    <w:rsid w:val="0018234F"/>
    <w:rsid w:val="00182A9F"/>
    <w:rsid w:val="0018366F"/>
    <w:rsid w:val="001840BE"/>
    <w:rsid w:val="001842F8"/>
    <w:rsid w:val="0018518C"/>
    <w:rsid w:val="0018669C"/>
    <w:rsid w:val="001868FA"/>
    <w:rsid w:val="00186B35"/>
    <w:rsid w:val="00186B5C"/>
    <w:rsid w:val="00186C79"/>
    <w:rsid w:val="001900A5"/>
    <w:rsid w:val="0019058B"/>
    <w:rsid w:val="0019065C"/>
    <w:rsid w:val="0019066B"/>
    <w:rsid w:val="001919CA"/>
    <w:rsid w:val="00192D07"/>
    <w:rsid w:val="001933C7"/>
    <w:rsid w:val="00195148"/>
    <w:rsid w:val="0019582D"/>
    <w:rsid w:val="001961D6"/>
    <w:rsid w:val="001975EE"/>
    <w:rsid w:val="00197618"/>
    <w:rsid w:val="0019794B"/>
    <w:rsid w:val="001A016D"/>
    <w:rsid w:val="001A07C2"/>
    <w:rsid w:val="001A1B8F"/>
    <w:rsid w:val="001A1F48"/>
    <w:rsid w:val="001A22DE"/>
    <w:rsid w:val="001A3B80"/>
    <w:rsid w:val="001A3E67"/>
    <w:rsid w:val="001A436A"/>
    <w:rsid w:val="001A480D"/>
    <w:rsid w:val="001A495A"/>
    <w:rsid w:val="001A5222"/>
    <w:rsid w:val="001A5458"/>
    <w:rsid w:val="001A5835"/>
    <w:rsid w:val="001A59FF"/>
    <w:rsid w:val="001A5AB4"/>
    <w:rsid w:val="001A62EC"/>
    <w:rsid w:val="001A69F9"/>
    <w:rsid w:val="001B1FA3"/>
    <w:rsid w:val="001B23A9"/>
    <w:rsid w:val="001B24D9"/>
    <w:rsid w:val="001B4301"/>
    <w:rsid w:val="001B4C16"/>
    <w:rsid w:val="001B5863"/>
    <w:rsid w:val="001B651E"/>
    <w:rsid w:val="001B728A"/>
    <w:rsid w:val="001C0232"/>
    <w:rsid w:val="001C089E"/>
    <w:rsid w:val="001C11FE"/>
    <w:rsid w:val="001C14F7"/>
    <w:rsid w:val="001C1649"/>
    <w:rsid w:val="001C2518"/>
    <w:rsid w:val="001C49E3"/>
    <w:rsid w:val="001C5584"/>
    <w:rsid w:val="001C59C4"/>
    <w:rsid w:val="001D0A65"/>
    <w:rsid w:val="001D24D9"/>
    <w:rsid w:val="001D363C"/>
    <w:rsid w:val="001D4011"/>
    <w:rsid w:val="001D48C1"/>
    <w:rsid w:val="001D51E2"/>
    <w:rsid w:val="001D64A6"/>
    <w:rsid w:val="001D719B"/>
    <w:rsid w:val="001D7E42"/>
    <w:rsid w:val="001D7E96"/>
    <w:rsid w:val="001E012B"/>
    <w:rsid w:val="001E1F0B"/>
    <w:rsid w:val="001E3269"/>
    <w:rsid w:val="001E53AD"/>
    <w:rsid w:val="001E63FC"/>
    <w:rsid w:val="001F098A"/>
    <w:rsid w:val="001F1DDE"/>
    <w:rsid w:val="001F1ED0"/>
    <w:rsid w:val="001F29DA"/>
    <w:rsid w:val="001F3F86"/>
    <w:rsid w:val="001F4034"/>
    <w:rsid w:val="001F4450"/>
    <w:rsid w:val="001F50B9"/>
    <w:rsid w:val="001F5F11"/>
    <w:rsid w:val="001F62D7"/>
    <w:rsid w:val="001F6777"/>
    <w:rsid w:val="001F69C9"/>
    <w:rsid w:val="001F7525"/>
    <w:rsid w:val="00200DA4"/>
    <w:rsid w:val="002014BB"/>
    <w:rsid w:val="002025BA"/>
    <w:rsid w:val="002028A0"/>
    <w:rsid w:val="0020325F"/>
    <w:rsid w:val="00203EFC"/>
    <w:rsid w:val="00204353"/>
    <w:rsid w:val="002064E0"/>
    <w:rsid w:val="00206878"/>
    <w:rsid w:val="002069F1"/>
    <w:rsid w:val="00207E73"/>
    <w:rsid w:val="00211C8C"/>
    <w:rsid w:val="0021206A"/>
    <w:rsid w:val="00213816"/>
    <w:rsid w:val="00213B5E"/>
    <w:rsid w:val="00213C54"/>
    <w:rsid w:val="00213C85"/>
    <w:rsid w:val="00213E83"/>
    <w:rsid w:val="002148D1"/>
    <w:rsid w:val="00214E69"/>
    <w:rsid w:val="00215D79"/>
    <w:rsid w:val="00216799"/>
    <w:rsid w:val="002173D0"/>
    <w:rsid w:val="00220791"/>
    <w:rsid w:val="00220828"/>
    <w:rsid w:val="00221E99"/>
    <w:rsid w:val="00222ED2"/>
    <w:rsid w:val="00223174"/>
    <w:rsid w:val="00223B6A"/>
    <w:rsid w:val="00224641"/>
    <w:rsid w:val="0022513F"/>
    <w:rsid w:val="0022520A"/>
    <w:rsid w:val="00225793"/>
    <w:rsid w:val="00225CBD"/>
    <w:rsid w:val="00225FF9"/>
    <w:rsid w:val="00226F24"/>
    <w:rsid w:val="00227555"/>
    <w:rsid w:val="002316C0"/>
    <w:rsid w:val="00231E87"/>
    <w:rsid w:val="00231FD4"/>
    <w:rsid w:val="00232353"/>
    <w:rsid w:val="002325B7"/>
    <w:rsid w:val="00233AEE"/>
    <w:rsid w:val="00233FCB"/>
    <w:rsid w:val="002348EA"/>
    <w:rsid w:val="00234A9A"/>
    <w:rsid w:val="00235175"/>
    <w:rsid w:val="0023575F"/>
    <w:rsid w:val="00235FF6"/>
    <w:rsid w:val="0023647D"/>
    <w:rsid w:val="00236E1F"/>
    <w:rsid w:val="00237C4B"/>
    <w:rsid w:val="0024124B"/>
    <w:rsid w:val="002422B6"/>
    <w:rsid w:val="0024379A"/>
    <w:rsid w:val="00243905"/>
    <w:rsid w:val="00243E78"/>
    <w:rsid w:val="002460ED"/>
    <w:rsid w:val="002466B6"/>
    <w:rsid w:val="0024710A"/>
    <w:rsid w:val="00250863"/>
    <w:rsid w:val="00252266"/>
    <w:rsid w:val="00252566"/>
    <w:rsid w:val="00252772"/>
    <w:rsid w:val="00252E5E"/>
    <w:rsid w:val="00254148"/>
    <w:rsid w:val="002548FD"/>
    <w:rsid w:val="00254E2B"/>
    <w:rsid w:val="0025545F"/>
    <w:rsid w:val="002557BE"/>
    <w:rsid w:val="002567C5"/>
    <w:rsid w:val="00256B69"/>
    <w:rsid w:val="00256CED"/>
    <w:rsid w:val="00256E74"/>
    <w:rsid w:val="002570D2"/>
    <w:rsid w:val="002572C6"/>
    <w:rsid w:val="002575A3"/>
    <w:rsid w:val="00257E1B"/>
    <w:rsid w:val="0026067E"/>
    <w:rsid w:val="0026095B"/>
    <w:rsid w:val="00262289"/>
    <w:rsid w:val="002623C9"/>
    <w:rsid w:val="00264439"/>
    <w:rsid w:val="00264470"/>
    <w:rsid w:val="002644D4"/>
    <w:rsid w:val="00264A31"/>
    <w:rsid w:val="00265F11"/>
    <w:rsid w:val="00265FF6"/>
    <w:rsid w:val="002663A2"/>
    <w:rsid w:val="00266435"/>
    <w:rsid w:val="002665EE"/>
    <w:rsid w:val="00266865"/>
    <w:rsid w:val="00266878"/>
    <w:rsid w:val="0026729B"/>
    <w:rsid w:val="00267DB8"/>
    <w:rsid w:val="0027071E"/>
    <w:rsid w:val="002707A6"/>
    <w:rsid w:val="00270A3B"/>
    <w:rsid w:val="00271459"/>
    <w:rsid w:val="0027355C"/>
    <w:rsid w:val="00273E6C"/>
    <w:rsid w:val="002747EE"/>
    <w:rsid w:val="00274D02"/>
    <w:rsid w:val="0027564E"/>
    <w:rsid w:val="0027671F"/>
    <w:rsid w:val="00276B8C"/>
    <w:rsid w:val="00277086"/>
    <w:rsid w:val="00280BA8"/>
    <w:rsid w:val="00280D43"/>
    <w:rsid w:val="0028121C"/>
    <w:rsid w:val="0028227C"/>
    <w:rsid w:val="002823C7"/>
    <w:rsid w:val="00282B7D"/>
    <w:rsid w:val="002840D3"/>
    <w:rsid w:val="002848CB"/>
    <w:rsid w:val="00286806"/>
    <w:rsid w:val="00286E9D"/>
    <w:rsid w:val="0028736F"/>
    <w:rsid w:val="00292C5C"/>
    <w:rsid w:val="002941C7"/>
    <w:rsid w:val="00295E7E"/>
    <w:rsid w:val="00295F07"/>
    <w:rsid w:val="00297571"/>
    <w:rsid w:val="002A072F"/>
    <w:rsid w:val="002A0FD8"/>
    <w:rsid w:val="002A247E"/>
    <w:rsid w:val="002A2889"/>
    <w:rsid w:val="002A29A2"/>
    <w:rsid w:val="002A29AD"/>
    <w:rsid w:val="002A3018"/>
    <w:rsid w:val="002A30FD"/>
    <w:rsid w:val="002A4622"/>
    <w:rsid w:val="002A4A83"/>
    <w:rsid w:val="002A504E"/>
    <w:rsid w:val="002A5055"/>
    <w:rsid w:val="002A5594"/>
    <w:rsid w:val="002A57F6"/>
    <w:rsid w:val="002A5A1A"/>
    <w:rsid w:val="002A6212"/>
    <w:rsid w:val="002A6E33"/>
    <w:rsid w:val="002A732B"/>
    <w:rsid w:val="002A7841"/>
    <w:rsid w:val="002B1170"/>
    <w:rsid w:val="002B1C50"/>
    <w:rsid w:val="002B31F0"/>
    <w:rsid w:val="002B393D"/>
    <w:rsid w:val="002B3C80"/>
    <w:rsid w:val="002B4DCD"/>
    <w:rsid w:val="002B4E68"/>
    <w:rsid w:val="002B4F70"/>
    <w:rsid w:val="002B5F95"/>
    <w:rsid w:val="002B6483"/>
    <w:rsid w:val="002B6E62"/>
    <w:rsid w:val="002B6F3E"/>
    <w:rsid w:val="002B7533"/>
    <w:rsid w:val="002B76B5"/>
    <w:rsid w:val="002B7871"/>
    <w:rsid w:val="002B7AE5"/>
    <w:rsid w:val="002B7E23"/>
    <w:rsid w:val="002C00FA"/>
    <w:rsid w:val="002C0284"/>
    <w:rsid w:val="002C0305"/>
    <w:rsid w:val="002C10DF"/>
    <w:rsid w:val="002C10E3"/>
    <w:rsid w:val="002C1582"/>
    <w:rsid w:val="002C32EC"/>
    <w:rsid w:val="002C3617"/>
    <w:rsid w:val="002C3849"/>
    <w:rsid w:val="002C4D85"/>
    <w:rsid w:val="002C5C1E"/>
    <w:rsid w:val="002C634C"/>
    <w:rsid w:val="002C7284"/>
    <w:rsid w:val="002D02C7"/>
    <w:rsid w:val="002D09BF"/>
    <w:rsid w:val="002D150E"/>
    <w:rsid w:val="002D1CA0"/>
    <w:rsid w:val="002D3347"/>
    <w:rsid w:val="002D381A"/>
    <w:rsid w:val="002D5AEE"/>
    <w:rsid w:val="002D5E03"/>
    <w:rsid w:val="002D63D7"/>
    <w:rsid w:val="002D73C4"/>
    <w:rsid w:val="002E01C9"/>
    <w:rsid w:val="002E15F1"/>
    <w:rsid w:val="002E1B63"/>
    <w:rsid w:val="002E1CF3"/>
    <w:rsid w:val="002E1F57"/>
    <w:rsid w:val="002E1FC1"/>
    <w:rsid w:val="002E2696"/>
    <w:rsid w:val="002E31FE"/>
    <w:rsid w:val="002E3D80"/>
    <w:rsid w:val="002E5111"/>
    <w:rsid w:val="002E5216"/>
    <w:rsid w:val="002E5525"/>
    <w:rsid w:val="002E6947"/>
    <w:rsid w:val="002E6C72"/>
    <w:rsid w:val="002E7A5E"/>
    <w:rsid w:val="002E7F56"/>
    <w:rsid w:val="002F0271"/>
    <w:rsid w:val="002F04BC"/>
    <w:rsid w:val="002F0A12"/>
    <w:rsid w:val="002F2449"/>
    <w:rsid w:val="002F2658"/>
    <w:rsid w:val="002F2CE7"/>
    <w:rsid w:val="002F3E62"/>
    <w:rsid w:val="002F3F91"/>
    <w:rsid w:val="002F608D"/>
    <w:rsid w:val="002F63A5"/>
    <w:rsid w:val="002F77A2"/>
    <w:rsid w:val="002F7BEB"/>
    <w:rsid w:val="002F7EF1"/>
    <w:rsid w:val="0030122D"/>
    <w:rsid w:val="00303AFF"/>
    <w:rsid w:val="00303D89"/>
    <w:rsid w:val="00304C9F"/>
    <w:rsid w:val="003050ED"/>
    <w:rsid w:val="00305360"/>
    <w:rsid w:val="00306E77"/>
    <w:rsid w:val="0031065D"/>
    <w:rsid w:val="0031110E"/>
    <w:rsid w:val="00311344"/>
    <w:rsid w:val="00311587"/>
    <w:rsid w:val="00311B59"/>
    <w:rsid w:val="00311D61"/>
    <w:rsid w:val="00311F98"/>
    <w:rsid w:val="003130D5"/>
    <w:rsid w:val="0031369A"/>
    <w:rsid w:val="003149D3"/>
    <w:rsid w:val="0031547D"/>
    <w:rsid w:val="0031568D"/>
    <w:rsid w:val="00315B36"/>
    <w:rsid w:val="00315F74"/>
    <w:rsid w:val="00316279"/>
    <w:rsid w:val="00316361"/>
    <w:rsid w:val="00317051"/>
    <w:rsid w:val="003172BC"/>
    <w:rsid w:val="00317886"/>
    <w:rsid w:val="00317888"/>
    <w:rsid w:val="00317AE5"/>
    <w:rsid w:val="00317C96"/>
    <w:rsid w:val="00322130"/>
    <w:rsid w:val="0032227B"/>
    <w:rsid w:val="003225BD"/>
    <w:rsid w:val="003231ED"/>
    <w:rsid w:val="00323815"/>
    <w:rsid w:val="00323970"/>
    <w:rsid w:val="00323E61"/>
    <w:rsid w:val="003248D9"/>
    <w:rsid w:val="00325397"/>
    <w:rsid w:val="0032548B"/>
    <w:rsid w:val="003257E9"/>
    <w:rsid w:val="00326B15"/>
    <w:rsid w:val="00326DCB"/>
    <w:rsid w:val="0033092A"/>
    <w:rsid w:val="00331153"/>
    <w:rsid w:val="00331CF3"/>
    <w:rsid w:val="003322F2"/>
    <w:rsid w:val="003327E1"/>
    <w:rsid w:val="00332E89"/>
    <w:rsid w:val="003335E5"/>
    <w:rsid w:val="00334062"/>
    <w:rsid w:val="003341C3"/>
    <w:rsid w:val="003347E3"/>
    <w:rsid w:val="0033560E"/>
    <w:rsid w:val="00335BC1"/>
    <w:rsid w:val="00336269"/>
    <w:rsid w:val="00336923"/>
    <w:rsid w:val="00337C44"/>
    <w:rsid w:val="003403AF"/>
    <w:rsid w:val="00341566"/>
    <w:rsid w:val="00342AAD"/>
    <w:rsid w:val="0034333F"/>
    <w:rsid w:val="00343A19"/>
    <w:rsid w:val="003441EC"/>
    <w:rsid w:val="0034420A"/>
    <w:rsid w:val="00344231"/>
    <w:rsid w:val="003447E5"/>
    <w:rsid w:val="00344C76"/>
    <w:rsid w:val="00345906"/>
    <w:rsid w:val="00346D03"/>
    <w:rsid w:val="003474AE"/>
    <w:rsid w:val="00350758"/>
    <w:rsid w:val="00352AD4"/>
    <w:rsid w:val="00352BD1"/>
    <w:rsid w:val="00353425"/>
    <w:rsid w:val="00353E93"/>
    <w:rsid w:val="00353EF7"/>
    <w:rsid w:val="00354216"/>
    <w:rsid w:val="003549D8"/>
    <w:rsid w:val="0035641D"/>
    <w:rsid w:val="00360161"/>
    <w:rsid w:val="00361113"/>
    <w:rsid w:val="00361162"/>
    <w:rsid w:val="00362BE2"/>
    <w:rsid w:val="00363DF3"/>
    <w:rsid w:val="00366962"/>
    <w:rsid w:val="00367AE0"/>
    <w:rsid w:val="00370E2B"/>
    <w:rsid w:val="003715E7"/>
    <w:rsid w:val="003718E4"/>
    <w:rsid w:val="00373D08"/>
    <w:rsid w:val="00375330"/>
    <w:rsid w:val="003772DB"/>
    <w:rsid w:val="00377546"/>
    <w:rsid w:val="00377549"/>
    <w:rsid w:val="00377CAC"/>
    <w:rsid w:val="0038052C"/>
    <w:rsid w:val="00380A54"/>
    <w:rsid w:val="003834CC"/>
    <w:rsid w:val="00383B30"/>
    <w:rsid w:val="00383C68"/>
    <w:rsid w:val="003853DD"/>
    <w:rsid w:val="00386FBB"/>
    <w:rsid w:val="00387E5C"/>
    <w:rsid w:val="003905E3"/>
    <w:rsid w:val="00392060"/>
    <w:rsid w:val="00392609"/>
    <w:rsid w:val="00392C25"/>
    <w:rsid w:val="0039336D"/>
    <w:rsid w:val="003936F4"/>
    <w:rsid w:val="00393B9C"/>
    <w:rsid w:val="00394DCA"/>
    <w:rsid w:val="0039709C"/>
    <w:rsid w:val="0039787F"/>
    <w:rsid w:val="003978E3"/>
    <w:rsid w:val="003A00AA"/>
    <w:rsid w:val="003A081D"/>
    <w:rsid w:val="003A16BE"/>
    <w:rsid w:val="003A4F9A"/>
    <w:rsid w:val="003A5B96"/>
    <w:rsid w:val="003A724F"/>
    <w:rsid w:val="003B0E90"/>
    <w:rsid w:val="003B16C4"/>
    <w:rsid w:val="003B18E5"/>
    <w:rsid w:val="003B3D7C"/>
    <w:rsid w:val="003B4D45"/>
    <w:rsid w:val="003B5442"/>
    <w:rsid w:val="003B6192"/>
    <w:rsid w:val="003B6ADC"/>
    <w:rsid w:val="003B7139"/>
    <w:rsid w:val="003C0F28"/>
    <w:rsid w:val="003C3274"/>
    <w:rsid w:val="003C3B01"/>
    <w:rsid w:val="003C4020"/>
    <w:rsid w:val="003C4B34"/>
    <w:rsid w:val="003C5822"/>
    <w:rsid w:val="003C5B23"/>
    <w:rsid w:val="003C74F7"/>
    <w:rsid w:val="003C79FF"/>
    <w:rsid w:val="003D0A19"/>
    <w:rsid w:val="003D1E88"/>
    <w:rsid w:val="003D1FBB"/>
    <w:rsid w:val="003D235D"/>
    <w:rsid w:val="003D278D"/>
    <w:rsid w:val="003D2C72"/>
    <w:rsid w:val="003D3A95"/>
    <w:rsid w:val="003D3BF4"/>
    <w:rsid w:val="003D5078"/>
    <w:rsid w:val="003D6AB5"/>
    <w:rsid w:val="003E0106"/>
    <w:rsid w:val="003E2090"/>
    <w:rsid w:val="003E2867"/>
    <w:rsid w:val="003E2AA6"/>
    <w:rsid w:val="003E2B51"/>
    <w:rsid w:val="003E4A96"/>
    <w:rsid w:val="003E50FC"/>
    <w:rsid w:val="003E515E"/>
    <w:rsid w:val="003E6D97"/>
    <w:rsid w:val="003E76CD"/>
    <w:rsid w:val="003F0396"/>
    <w:rsid w:val="003F1E32"/>
    <w:rsid w:val="003F2D77"/>
    <w:rsid w:val="003F4D5D"/>
    <w:rsid w:val="003F5396"/>
    <w:rsid w:val="003F54A0"/>
    <w:rsid w:val="003F54B3"/>
    <w:rsid w:val="003F5C12"/>
    <w:rsid w:val="003F69C6"/>
    <w:rsid w:val="003F6AE5"/>
    <w:rsid w:val="003F707D"/>
    <w:rsid w:val="00400935"/>
    <w:rsid w:val="00401004"/>
    <w:rsid w:val="004010CE"/>
    <w:rsid w:val="00401B00"/>
    <w:rsid w:val="00401D06"/>
    <w:rsid w:val="00401E48"/>
    <w:rsid w:val="00402716"/>
    <w:rsid w:val="00402BF3"/>
    <w:rsid w:val="004031E1"/>
    <w:rsid w:val="00403907"/>
    <w:rsid w:val="00403D02"/>
    <w:rsid w:val="00405EC3"/>
    <w:rsid w:val="00405F30"/>
    <w:rsid w:val="004061CC"/>
    <w:rsid w:val="004071DC"/>
    <w:rsid w:val="0040738F"/>
    <w:rsid w:val="004103DC"/>
    <w:rsid w:val="004105A1"/>
    <w:rsid w:val="00411CF5"/>
    <w:rsid w:val="00412C6A"/>
    <w:rsid w:val="00413803"/>
    <w:rsid w:val="00413F57"/>
    <w:rsid w:val="00414E74"/>
    <w:rsid w:val="0041645D"/>
    <w:rsid w:val="0041656A"/>
    <w:rsid w:val="00417411"/>
    <w:rsid w:val="0041771D"/>
    <w:rsid w:val="0041772D"/>
    <w:rsid w:val="00417F2B"/>
    <w:rsid w:val="004209B0"/>
    <w:rsid w:val="00421953"/>
    <w:rsid w:val="004223E1"/>
    <w:rsid w:val="00426A28"/>
    <w:rsid w:val="0043117C"/>
    <w:rsid w:val="00431732"/>
    <w:rsid w:val="00432298"/>
    <w:rsid w:val="0043331E"/>
    <w:rsid w:val="00433494"/>
    <w:rsid w:val="00434685"/>
    <w:rsid w:val="00435257"/>
    <w:rsid w:val="004356CC"/>
    <w:rsid w:val="00435B32"/>
    <w:rsid w:val="00435D9D"/>
    <w:rsid w:val="00436730"/>
    <w:rsid w:val="00437070"/>
    <w:rsid w:val="00437AF2"/>
    <w:rsid w:val="00440D61"/>
    <w:rsid w:val="00440ED2"/>
    <w:rsid w:val="00442062"/>
    <w:rsid w:val="004420B2"/>
    <w:rsid w:val="0044226A"/>
    <w:rsid w:val="0044255A"/>
    <w:rsid w:val="0044284C"/>
    <w:rsid w:val="00443F40"/>
    <w:rsid w:val="0044407B"/>
    <w:rsid w:val="0044611C"/>
    <w:rsid w:val="0044709D"/>
    <w:rsid w:val="0044737F"/>
    <w:rsid w:val="0045035A"/>
    <w:rsid w:val="00452699"/>
    <w:rsid w:val="00452D2F"/>
    <w:rsid w:val="004533B6"/>
    <w:rsid w:val="0045345D"/>
    <w:rsid w:val="00454775"/>
    <w:rsid w:val="00454BB4"/>
    <w:rsid w:val="004566F6"/>
    <w:rsid w:val="00457154"/>
    <w:rsid w:val="00457843"/>
    <w:rsid w:val="00457DDF"/>
    <w:rsid w:val="004608B2"/>
    <w:rsid w:val="00461344"/>
    <w:rsid w:val="00465ED6"/>
    <w:rsid w:val="00467401"/>
    <w:rsid w:val="004704EC"/>
    <w:rsid w:val="0047052D"/>
    <w:rsid w:val="0047129B"/>
    <w:rsid w:val="004713DF"/>
    <w:rsid w:val="0047196E"/>
    <w:rsid w:val="00472502"/>
    <w:rsid w:val="00472BD5"/>
    <w:rsid w:val="00473013"/>
    <w:rsid w:val="00473E4F"/>
    <w:rsid w:val="00474F41"/>
    <w:rsid w:val="004770CC"/>
    <w:rsid w:val="0047724F"/>
    <w:rsid w:val="00477AC5"/>
    <w:rsid w:val="0048059A"/>
    <w:rsid w:val="00480BA8"/>
    <w:rsid w:val="00483723"/>
    <w:rsid w:val="0048396A"/>
    <w:rsid w:val="00484702"/>
    <w:rsid w:val="00485F52"/>
    <w:rsid w:val="0048647A"/>
    <w:rsid w:val="0048659C"/>
    <w:rsid w:val="00492042"/>
    <w:rsid w:val="00492A5B"/>
    <w:rsid w:val="004936C1"/>
    <w:rsid w:val="00494110"/>
    <w:rsid w:val="00497A6E"/>
    <w:rsid w:val="004A04E2"/>
    <w:rsid w:val="004A0CE5"/>
    <w:rsid w:val="004A1B95"/>
    <w:rsid w:val="004A28C5"/>
    <w:rsid w:val="004A2974"/>
    <w:rsid w:val="004A2DAB"/>
    <w:rsid w:val="004A3387"/>
    <w:rsid w:val="004A36F2"/>
    <w:rsid w:val="004A4285"/>
    <w:rsid w:val="004A456A"/>
    <w:rsid w:val="004A5E34"/>
    <w:rsid w:val="004A5EC2"/>
    <w:rsid w:val="004A6200"/>
    <w:rsid w:val="004A62A2"/>
    <w:rsid w:val="004A63AF"/>
    <w:rsid w:val="004A71C2"/>
    <w:rsid w:val="004A7E9C"/>
    <w:rsid w:val="004B0310"/>
    <w:rsid w:val="004B1C48"/>
    <w:rsid w:val="004B2EF5"/>
    <w:rsid w:val="004B35AD"/>
    <w:rsid w:val="004B4269"/>
    <w:rsid w:val="004B43A8"/>
    <w:rsid w:val="004B4993"/>
    <w:rsid w:val="004B500C"/>
    <w:rsid w:val="004B72B3"/>
    <w:rsid w:val="004B7538"/>
    <w:rsid w:val="004C0B98"/>
    <w:rsid w:val="004C0C47"/>
    <w:rsid w:val="004C0CB6"/>
    <w:rsid w:val="004C1DD9"/>
    <w:rsid w:val="004C2B6D"/>
    <w:rsid w:val="004C3142"/>
    <w:rsid w:val="004C42FA"/>
    <w:rsid w:val="004C484B"/>
    <w:rsid w:val="004C48E1"/>
    <w:rsid w:val="004C4D4D"/>
    <w:rsid w:val="004C5102"/>
    <w:rsid w:val="004C6459"/>
    <w:rsid w:val="004C705E"/>
    <w:rsid w:val="004C70D3"/>
    <w:rsid w:val="004D14C0"/>
    <w:rsid w:val="004D4CA9"/>
    <w:rsid w:val="004D532D"/>
    <w:rsid w:val="004D599F"/>
    <w:rsid w:val="004D5D5F"/>
    <w:rsid w:val="004D758A"/>
    <w:rsid w:val="004E3D44"/>
    <w:rsid w:val="004E43CB"/>
    <w:rsid w:val="004E53F5"/>
    <w:rsid w:val="004E6D51"/>
    <w:rsid w:val="004E75D5"/>
    <w:rsid w:val="004E7F64"/>
    <w:rsid w:val="004F1DBA"/>
    <w:rsid w:val="004F2D82"/>
    <w:rsid w:val="004F2E1B"/>
    <w:rsid w:val="004F3FFD"/>
    <w:rsid w:val="004F407D"/>
    <w:rsid w:val="004F4136"/>
    <w:rsid w:val="004F77CC"/>
    <w:rsid w:val="00500303"/>
    <w:rsid w:val="005005CC"/>
    <w:rsid w:val="00500EAE"/>
    <w:rsid w:val="005024FE"/>
    <w:rsid w:val="00506175"/>
    <w:rsid w:val="005066B6"/>
    <w:rsid w:val="00507194"/>
    <w:rsid w:val="00510625"/>
    <w:rsid w:val="00511CC2"/>
    <w:rsid w:val="00512C9C"/>
    <w:rsid w:val="00513254"/>
    <w:rsid w:val="005132A0"/>
    <w:rsid w:val="00513D08"/>
    <w:rsid w:val="005140E3"/>
    <w:rsid w:val="0051451F"/>
    <w:rsid w:val="005145AF"/>
    <w:rsid w:val="005146E4"/>
    <w:rsid w:val="005149BC"/>
    <w:rsid w:val="00515E1D"/>
    <w:rsid w:val="00516991"/>
    <w:rsid w:val="00516E41"/>
    <w:rsid w:val="00517BA1"/>
    <w:rsid w:val="0052031E"/>
    <w:rsid w:val="005235C6"/>
    <w:rsid w:val="00524790"/>
    <w:rsid w:val="00525B1C"/>
    <w:rsid w:val="00526996"/>
    <w:rsid w:val="005276B5"/>
    <w:rsid w:val="00527931"/>
    <w:rsid w:val="00527F31"/>
    <w:rsid w:val="0053076F"/>
    <w:rsid w:val="00531CCA"/>
    <w:rsid w:val="00533505"/>
    <w:rsid w:val="005339E9"/>
    <w:rsid w:val="00533A1A"/>
    <w:rsid w:val="00534AC7"/>
    <w:rsid w:val="00534CF7"/>
    <w:rsid w:val="0053517A"/>
    <w:rsid w:val="00540F4B"/>
    <w:rsid w:val="00540F61"/>
    <w:rsid w:val="00541272"/>
    <w:rsid w:val="00541B58"/>
    <w:rsid w:val="0054227B"/>
    <w:rsid w:val="005428E9"/>
    <w:rsid w:val="005447CE"/>
    <w:rsid w:val="00544B76"/>
    <w:rsid w:val="00544FF5"/>
    <w:rsid w:val="00545770"/>
    <w:rsid w:val="00545A9F"/>
    <w:rsid w:val="00545C48"/>
    <w:rsid w:val="005500FC"/>
    <w:rsid w:val="00552950"/>
    <w:rsid w:val="005541BA"/>
    <w:rsid w:val="00555194"/>
    <w:rsid w:val="0055653A"/>
    <w:rsid w:val="005572F0"/>
    <w:rsid w:val="00560C6D"/>
    <w:rsid w:val="005616F7"/>
    <w:rsid w:val="005634A6"/>
    <w:rsid w:val="00564A48"/>
    <w:rsid w:val="00564A67"/>
    <w:rsid w:val="00564CBB"/>
    <w:rsid w:val="00565933"/>
    <w:rsid w:val="00565A61"/>
    <w:rsid w:val="00565B9F"/>
    <w:rsid w:val="0056787C"/>
    <w:rsid w:val="00567B5B"/>
    <w:rsid w:val="00567BC4"/>
    <w:rsid w:val="005706E0"/>
    <w:rsid w:val="00570F29"/>
    <w:rsid w:val="0057259D"/>
    <w:rsid w:val="005726F9"/>
    <w:rsid w:val="00573604"/>
    <w:rsid w:val="00574DFC"/>
    <w:rsid w:val="00575666"/>
    <w:rsid w:val="005762D5"/>
    <w:rsid w:val="00576BF7"/>
    <w:rsid w:val="005804AD"/>
    <w:rsid w:val="00580768"/>
    <w:rsid w:val="005811EC"/>
    <w:rsid w:val="005817C2"/>
    <w:rsid w:val="00582A61"/>
    <w:rsid w:val="00582F4F"/>
    <w:rsid w:val="00583524"/>
    <w:rsid w:val="00585473"/>
    <w:rsid w:val="005862A0"/>
    <w:rsid w:val="00586FB3"/>
    <w:rsid w:val="005870D7"/>
    <w:rsid w:val="005904A2"/>
    <w:rsid w:val="005924C6"/>
    <w:rsid w:val="00592624"/>
    <w:rsid w:val="005931A1"/>
    <w:rsid w:val="00593FE9"/>
    <w:rsid w:val="005952D0"/>
    <w:rsid w:val="00595364"/>
    <w:rsid w:val="00596B1F"/>
    <w:rsid w:val="005973A1"/>
    <w:rsid w:val="00597D53"/>
    <w:rsid w:val="005A0D7C"/>
    <w:rsid w:val="005A202B"/>
    <w:rsid w:val="005A2319"/>
    <w:rsid w:val="005A2B18"/>
    <w:rsid w:val="005A3185"/>
    <w:rsid w:val="005A3576"/>
    <w:rsid w:val="005A48CC"/>
    <w:rsid w:val="005A5CAF"/>
    <w:rsid w:val="005A772D"/>
    <w:rsid w:val="005B1C4C"/>
    <w:rsid w:val="005B1DDA"/>
    <w:rsid w:val="005B1F71"/>
    <w:rsid w:val="005B37DA"/>
    <w:rsid w:val="005B3A0F"/>
    <w:rsid w:val="005B507E"/>
    <w:rsid w:val="005B51E6"/>
    <w:rsid w:val="005B58F2"/>
    <w:rsid w:val="005B640F"/>
    <w:rsid w:val="005B7958"/>
    <w:rsid w:val="005C0853"/>
    <w:rsid w:val="005C0AC6"/>
    <w:rsid w:val="005C14AA"/>
    <w:rsid w:val="005C1908"/>
    <w:rsid w:val="005C28E3"/>
    <w:rsid w:val="005C48B2"/>
    <w:rsid w:val="005C5349"/>
    <w:rsid w:val="005C5D33"/>
    <w:rsid w:val="005C70E5"/>
    <w:rsid w:val="005C711C"/>
    <w:rsid w:val="005C79D3"/>
    <w:rsid w:val="005C7F87"/>
    <w:rsid w:val="005D06F1"/>
    <w:rsid w:val="005D0B57"/>
    <w:rsid w:val="005D1FB7"/>
    <w:rsid w:val="005D2CC6"/>
    <w:rsid w:val="005D3125"/>
    <w:rsid w:val="005D43DF"/>
    <w:rsid w:val="005E0191"/>
    <w:rsid w:val="005E19AF"/>
    <w:rsid w:val="005E3D95"/>
    <w:rsid w:val="005E46AE"/>
    <w:rsid w:val="005E60F1"/>
    <w:rsid w:val="005E6466"/>
    <w:rsid w:val="005E7BE8"/>
    <w:rsid w:val="005E7CD4"/>
    <w:rsid w:val="005F003F"/>
    <w:rsid w:val="005F0A87"/>
    <w:rsid w:val="005F2484"/>
    <w:rsid w:val="005F2694"/>
    <w:rsid w:val="005F28EC"/>
    <w:rsid w:val="005F3C25"/>
    <w:rsid w:val="005F553C"/>
    <w:rsid w:val="005F60CB"/>
    <w:rsid w:val="005F62C6"/>
    <w:rsid w:val="005F67F0"/>
    <w:rsid w:val="005F6CD6"/>
    <w:rsid w:val="005F7FD5"/>
    <w:rsid w:val="00600A6E"/>
    <w:rsid w:val="00601F6F"/>
    <w:rsid w:val="00603354"/>
    <w:rsid w:val="00603896"/>
    <w:rsid w:val="00604E91"/>
    <w:rsid w:val="0060689D"/>
    <w:rsid w:val="00606D3B"/>
    <w:rsid w:val="00607E13"/>
    <w:rsid w:val="006102BF"/>
    <w:rsid w:val="00610ECA"/>
    <w:rsid w:val="00614906"/>
    <w:rsid w:val="006149BB"/>
    <w:rsid w:val="00614AF7"/>
    <w:rsid w:val="00614FCC"/>
    <w:rsid w:val="00615AE3"/>
    <w:rsid w:val="00615B1C"/>
    <w:rsid w:val="00615B75"/>
    <w:rsid w:val="0061646A"/>
    <w:rsid w:val="00616776"/>
    <w:rsid w:val="00620232"/>
    <w:rsid w:val="006217BC"/>
    <w:rsid w:val="006218CE"/>
    <w:rsid w:val="00622287"/>
    <w:rsid w:val="006224FA"/>
    <w:rsid w:val="00622DD9"/>
    <w:rsid w:val="00623767"/>
    <w:rsid w:val="0062526B"/>
    <w:rsid w:val="00625E6F"/>
    <w:rsid w:val="006269E0"/>
    <w:rsid w:val="006279D1"/>
    <w:rsid w:val="00627C6B"/>
    <w:rsid w:val="00630048"/>
    <w:rsid w:val="00630049"/>
    <w:rsid w:val="00630173"/>
    <w:rsid w:val="006305FE"/>
    <w:rsid w:val="00631286"/>
    <w:rsid w:val="00631625"/>
    <w:rsid w:val="006323D0"/>
    <w:rsid w:val="006335EB"/>
    <w:rsid w:val="006336A4"/>
    <w:rsid w:val="00633ACE"/>
    <w:rsid w:val="006340DF"/>
    <w:rsid w:val="00634D94"/>
    <w:rsid w:val="006356EE"/>
    <w:rsid w:val="00635CE2"/>
    <w:rsid w:val="00636615"/>
    <w:rsid w:val="006369EE"/>
    <w:rsid w:val="00637F5A"/>
    <w:rsid w:val="00640401"/>
    <w:rsid w:val="00642E69"/>
    <w:rsid w:val="00643237"/>
    <w:rsid w:val="006433BB"/>
    <w:rsid w:val="00643A38"/>
    <w:rsid w:val="00643A3A"/>
    <w:rsid w:val="00644330"/>
    <w:rsid w:val="006458B9"/>
    <w:rsid w:val="00645B31"/>
    <w:rsid w:val="006466D7"/>
    <w:rsid w:val="00647FD3"/>
    <w:rsid w:val="00650FF5"/>
    <w:rsid w:val="006518A3"/>
    <w:rsid w:val="00651A95"/>
    <w:rsid w:val="00652147"/>
    <w:rsid w:val="00652D75"/>
    <w:rsid w:val="00653A36"/>
    <w:rsid w:val="00654F22"/>
    <w:rsid w:val="006571A0"/>
    <w:rsid w:val="0066020D"/>
    <w:rsid w:val="0066056C"/>
    <w:rsid w:val="0066090D"/>
    <w:rsid w:val="00662772"/>
    <w:rsid w:val="0066362B"/>
    <w:rsid w:val="00664EBE"/>
    <w:rsid w:val="006653B9"/>
    <w:rsid w:val="00665789"/>
    <w:rsid w:val="006657C7"/>
    <w:rsid w:val="00667121"/>
    <w:rsid w:val="00667571"/>
    <w:rsid w:val="00671016"/>
    <w:rsid w:val="006710AD"/>
    <w:rsid w:val="00671C0F"/>
    <w:rsid w:val="00672977"/>
    <w:rsid w:val="00673019"/>
    <w:rsid w:val="006735EA"/>
    <w:rsid w:val="00674542"/>
    <w:rsid w:val="00675192"/>
    <w:rsid w:val="00676662"/>
    <w:rsid w:val="006769F2"/>
    <w:rsid w:val="00676B1D"/>
    <w:rsid w:val="00676E79"/>
    <w:rsid w:val="00676F99"/>
    <w:rsid w:val="006778B8"/>
    <w:rsid w:val="0068021F"/>
    <w:rsid w:val="006802D2"/>
    <w:rsid w:val="00680302"/>
    <w:rsid w:val="00680527"/>
    <w:rsid w:val="00681900"/>
    <w:rsid w:val="006824C8"/>
    <w:rsid w:val="00682704"/>
    <w:rsid w:val="00682761"/>
    <w:rsid w:val="00682804"/>
    <w:rsid w:val="006848ED"/>
    <w:rsid w:val="00685A2B"/>
    <w:rsid w:val="00685ED4"/>
    <w:rsid w:val="00686BF4"/>
    <w:rsid w:val="0068715C"/>
    <w:rsid w:val="00690BF8"/>
    <w:rsid w:val="00692479"/>
    <w:rsid w:val="006935B0"/>
    <w:rsid w:val="00693940"/>
    <w:rsid w:val="006939B9"/>
    <w:rsid w:val="00694758"/>
    <w:rsid w:val="00694AB4"/>
    <w:rsid w:val="00694FC2"/>
    <w:rsid w:val="006952C1"/>
    <w:rsid w:val="006953DF"/>
    <w:rsid w:val="00695C0B"/>
    <w:rsid w:val="00695EEE"/>
    <w:rsid w:val="00696CC6"/>
    <w:rsid w:val="00697220"/>
    <w:rsid w:val="00697348"/>
    <w:rsid w:val="00697591"/>
    <w:rsid w:val="00697E40"/>
    <w:rsid w:val="00697FDD"/>
    <w:rsid w:val="006A0144"/>
    <w:rsid w:val="006A16EC"/>
    <w:rsid w:val="006A24C8"/>
    <w:rsid w:val="006A278D"/>
    <w:rsid w:val="006A2D2F"/>
    <w:rsid w:val="006A2E7C"/>
    <w:rsid w:val="006A55C0"/>
    <w:rsid w:val="006A69CA"/>
    <w:rsid w:val="006A775E"/>
    <w:rsid w:val="006B197B"/>
    <w:rsid w:val="006B3362"/>
    <w:rsid w:val="006B3C76"/>
    <w:rsid w:val="006B3F3B"/>
    <w:rsid w:val="006B45F7"/>
    <w:rsid w:val="006B53BB"/>
    <w:rsid w:val="006B7E7C"/>
    <w:rsid w:val="006C0385"/>
    <w:rsid w:val="006C1F88"/>
    <w:rsid w:val="006C2994"/>
    <w:rsid w:val="006C32D1"/>
    <w:rsid w:val="006C4188"/>
    <w:rsid w:val="006C4AF2"/>
    <w:rsid w:val="006C70FD"/>
    <w:rsid w:val="006C7424"/>
    <w:rsid w:val="006D05D4"/>
    <w:rsid w:val="006D1BB7"/>
    <w:rsid w:val="006D2421"/>
    <w:rsid w:val="006D27D0"/>
    <w:rsid w:val="006D30FC"/>
    <w:rsid w:val="006D4672"/>
    <w:rsid w:val="006D4F9E"/>
    <w:rsid w:val="006D4FBE"/>
    <w:rsid w:val="006D5409"/>
    <w:rsid w:val="006D55FC"/>
    <w:rsid w:val="006D5A79"/>
    <w:rsid w:val="006E0500"/>
    <w:rsid w:val="006E11E5"/>
    <w:rsid w:val="006E1231"/>
    <w:rsid w:val="006E1834"/>
    <w:rsid w:val="006E18D8"/>
    <w:rsid w:val="006E1D36"/>
    <w:rsid w:val="006E3F9B"/>
    <w:rsid w:val="006E5C3B"/>
    <w:rsid w:val="006F082F"/>
    <w:rsid w:val="006F0EB3"/>
    <w:rsid w:val="006F16C8"/>
    <w:rsid w:val="006F2079"/>
    <w:rsid w:val="006F20D8"/>
    <w:rsid w:val="006F379A"/>
    <w:rsid w:val="006F3A14"/>
    <w:rsid w:val="006F3C02"/>
    <w:rsid w:val="006F4A85"/>
    <w:rsid w:val="006F699D"/>
    <w:rsid w:val="006F6BB1"/>
    <w:rsid w:val="006F6DDD"/>
    <w:rsid w:val="006F6FCD"/>
    <w:rsid w:val="006F7DD6"/>
    <w:rsid w:val="00700023"/>
    <w:rsid w:val="00700E48"/>
    <w:rsid w:val="007015F3"/>
    <w:rsid w:val="007029F8"/>
    <w:rsid w:val="007031E4"/>
    <w:rsid w:val="0070483E"/>
    <w:rsid w:val="00705B68"/>
    <w:rsid w:val="00706350"/>
    <w:rsid w:val="007068BB"/>
    <w:rsid w:val="00710BF5"/>
    <w:rsid w:val="007118CE"/>
    <w:rsid w:val="007121E5"/>
    <w:rsid w:val="007124C2"/>
    <w:rsid w:val="007130C4"/>
    <w:rsid w:val="007134EE"/>
    <w:rsid w:val="00713E72"/>
    <w:rsid w:val="00714E9E"/>
    <w:rsid w:val="00715440"/>
    <w:rsid w:val="00716BC6"/>
    <w:rsid w:val="00716F89"/>
    <w:rsid w:val="00722948"/>
    <w:rsid w:val="0072298D"/>
    <w:rsid w:val="00722BFA"/>
    <w:rsid w:val="00723030"/>
    <w:rsid w:val="0072336E"/>
    <w:rsid w:val="00724315"/>
    <w:rsid w:val="0072493D"/>
    <w:rsid w:val="00725584"/>
    <w:rsid w:val="00725ABD"/>
    <w:rsid w:val="00725CBE"/>
    <w:rsid w:val="007271AA"/>
    <w:rsid w:val="007300C0"/>
    <w:rsid w:val="0073050A"/>
    <w:rsid w:val="0073274B"/>
    <w:rsid w:val="007328ED"/>
    <w:rsid w:val="00732964"/>
    <w:rsid w:val="00732EC9"/>
    <w:rsid w:val="00733593"/>
    <w:rsid w:val="00733DCF"/>
    <w:rsid w:val="00733F1B"/>
    <w:rsid w:val="0073446E"/>
    <w:rsid w:val="00734AA9"/>
    <w:rsid w:val="00734DF5"/>
    <w:rsid w:val="00735169"/>
    <w:rsid w:val="00735811"/>
    <w:rsid w:val="007378B6"/>
    <w:rsid w:val="0074120A"/>
    <w:rsid w:val="0074191A"/>
    <w:rsid w:val="00742FAB"/>
    <w:rsid w:val="00743BB4"/>
    <w:rsid w:val="007456C9"/>
    <w:rsid w:val="0074599D"/>
    <w:rsid w:val="00745BA4"/>
    <w:rsid w:val="007464F4"/>
    <w:rsid w:val="007466CF"/>
    <w:rsid w:val="007500EF"/>
    <w:rsid w:val="00750A1C"/>
    <w:rsid w:val="00750BEC"/>
    <w:rsid w:val="007526FE"/>
    <w:rsid w:val="007541EA"/>
    <w:rsid w:val="00754356"/>
    <w:rsid w:val="007543C6"/>
    <w:rsid w:val="00755488"/>
    <w:rsid w:val="00756179"/>
    <w:rsid w:val="00756675"/>
    <w:rsid w:val="00760301"/>
    <w:rsid w:val="00761303"/>
    <w:rsid w:val="00761430"/>
    <w:rsid w:val="00761F76"/>
    <w:rsid w:val="00762696"/>
    <w:rsid w:val="007626BF"/>
    <w:rsid w:val="0076280F"/>
    <w:rsid w:val="00763537"/>
    <w:rsid w:val="00763E9A"/>
    <w:rsid w:val="00764670"/>
    <w:rsid w:val="0076493F"/>
    <w:rsid w:val="007654D6"/>
    <w:rsid w:val="007657F2"/>
    <w:rsid w:val="00767FAF"/>
    <w:rsid w:val="007700B9"/>
    <w:rsid w:val="00770D58"/>
    <w:rsid w:val="00771416"/>
    <w:rsid w:val="00772219"/>
    <w:rsid w:val="0077307F"/>
    <w:rsid w:val="00773273"/>
    <w:rsid w:val="007733DE"/>
    <w:rsid w:val="00773AE6"/>
    <w:rsid w:val="00774655"/>
    <w:rsid w:val="007758A5"/>
    <w:rsid w:val="00776349"/>
    <w:rsid w:val="007764B6"/>
    <w:rsid w:val="007768BD"/>
    <w:rsid w:val="00777573"/>
    <w:rsid w:val="0077765A"/>
    <w:rsid w:val="007779AE"/>
    <w:rsid w:val="00777ACD"/>
    <w:rsid w:val="007803A6"/>
    <w:rsid w:val="007811A8"/>
    <w:rsid w:val="00781309"/>
    <w:rsid w:val="007822A4"/>
    <w:rsid w:val="00782437"/>
    <w:rsid w:val="007832A0"/>
    <w:rsid w:val="00783EA2"/>
    <w:rsid w:val="00784E47"/>
    <w:rsid w:val="0078541A"/>
    <w:rsid w:val="00785CC2"/>
    <w:rsid w:val="00785FF5"/>
    <w:rsid w:val="00786E58"/>
    <w:rsid w:val="00787144"/>
    <w:rsid w:val="00787585"/>
    <w:rsid w:val="007876C2"/>
    <w:rsid w:val="00787DCC"/>
    <w:rsid w:val="00790F54"/>
    <w:rsid w:val="0079274A"/>
    <w:rsid w:val="00793691"/>
    <w:rsid w:val="007947A9"/>
    <w:rsid w:val="00794F83"/>
    <w:rsid w:val="00794F9B"/>
    <w:rsid w:val="007953FC"/>
    <w:rsid w:val="00796C55"/>
    <w:rsid w:val="007971A0"/>
    <w:rsid w:val="00797DB4"/>
    <w:rsid w:val="007A007B"/>
    <w:rsid w:val="007A0CD2"/>
    <w:rsid w:val="007A11F9"/>
    <w:rsid w:val="007A13B8"/>
    <w:rsid w:val="007A21B9"/>
    <w:rsid w:val="007A25D9"/>
    <w:rsid w:val="007A2A50"/>
    <w:rsid w:val="007A3D19"/>
    <w:rsid w:val="007A42A0"/>
    <w:rsid w:val="007A522F"/>
    <w:rsid w:val="007A52B1"/>
    <w:rsid w:val="007A5698"/>
    <w:rsid w:val="007A589E"/>
    <w:rsid w:val="007A7B3E"/>
    <w:rsid w:val="007B0E02"/>
    <w:rsid w:val="007B113B"/>
    <w:rsid w:val="007B17CD"/>
    <w:rsid w:val="007B31FA"/>
    <w:rsid w:val="007B4125"/>
    <w:rsid w:val="007B4B3D"/>
    <w:rsid w:val="007B4FE1"/>
    <w:rsid w:val="007B676F"/>
    <w:rsid w:val="007B69DA"/>
    <w:rsid w:val="007B7317"/>
    <w:rsid w:val="007C0218"/>
    <w:rsid w:val="007C1FA9"/>
    <w:rsid w:val="007C3CC6"/>
    <w:rsid w:val="007C49F1"/>
    <w:rsid w:val="007C53EB"/>
    <w:rsid w:val="007C6024"/>
    <w:rsid w:val="007C6260"/>
    <w:rsid w:val="007C6CB7"/>
    <w:rsid w:val="007C700B"/>
    <w:rsid w:val="007C7473"/>
    <w:rsid w:val="007D0F17"/>
    <w:rsid w:val="007D27D1"/>
    <w:rsid w:val="007D4393"/>
    <w:rsid w:val="007D5A62"/>
    <w:rsid w:val="007D699D"/>
    <w:rsid w:val="007D73C8"/>
    <w:rsid w:val="007E15E7"/>
    <w:rsid w:val="007E194E"/>
    <w:rsid w:val="007E2436"/>
    <w:rsid w:val="007E3F5E"/>
    <w:rsid w:val="007E4BC2"/>
    <w:rsid w:val="007E6D6D"/>
    <w:rsid w:val="007E7289"/>
    <w:rsid w:val="007F0FE3"/>
    <w:rsid w:val="007F186C"/>
    <w:rsid w:val="007F1D23"/>
    <w:rsid w:val="007F2140"/>
    <w:rsid w:val="007F21C6"/>
    <w:rsid w:val="007F2576"/>
    <w:rsid w:val="007F304D"/>
    <w:rsid w:val="007F367C"/>
    <w:rsid w:val="007F4340"/>
    <w:rsid w:val="007F4952"/>
    <w:rsid w:val="007F50C7"/>
    <w:rsid w:val="007F6776"/>
    <w:rsid w:val="007F6DE1"/>
    <w:rsid w:val="007F71AC"/>
    <w:rsid w:val="007F7E3D"/>
    <w:rsid w:val="0080025D"/>
    <w:rsid w:val="00800904"/>
    <w:rsid w:val="00800DB7"/>
    <w:rsid w:val="008018E4"/>
    <w:rsid w:val="0080230C"/>
    <w:rsid w:val="00802760"/>
    <w:rsid w:val="00803AFB"/>
    <w:rsid w:val="00803B34"/>
    <w:rsid w:val="00804D69"/>
    <w:rsid w:val="008052A8"/>
    <w:rsid w:val="008055CD"/>
    <w:rsid w:val="008055D0"/>
    <w:rsid w:val="008055EA"/>
    <w:rsid w:val="00805961"/>
    <w:rsid w:val="00806656"/>
    <w:rsid w:val="00806A10"/>
    <w:rsid w:val="0081022A"/>
    <w:rsid w:val="00810FC2"/>
    <w:rsid w:val="0081145C"/>
    <w:rsid w:val="00811706"/>
    <w:rsid w:val="00813FB0"/>
    <w:rsid w:val="008141C7"/>
    <w:rsid w:val="008150BB"/>
    <w:rsid w:val="00816194"/>
    <w:rsid w:val="008166B0"/>
    <w:rsid w:val="0081721A"/>
    <w:rsid w:val="00817FED"/>
    <w:rsid w:val="008209A0"/>
    <w:rsid w:val="00821E52"/>
    <w:rsid w:val="0082210B"/>
    <w:rsid w:val="00822AC1"/>
    <w:rsid w:val="00823DF2"/>
    <w:rsid w:val="00824F65"/>
    <w:rsid w:val="00825835"/>
    <w:rsid w:val="00825F15"/>
    <w:rsid w:val="008273E9"/>
    <w:rsid w:val="00830144"/>
    <w:rsid w:val="00830F4C"/>
    <w:rsid w:val="00831421"/>
    <w:rsid w:val="008314B2"/>
    <w:rsid w:val="008314C8"/>
    <w:rsid w:val="008315B7"/>
    <w:rsid w:val="0083173A"/>
    <w:rsid w:val="00831EA7"/>
    <w:rsid w:val="00832AA3"/>
    <w:rsid w:val="00832EE7"/>
    <w:rsid w:val="008332DA"/>
    <w:rsid w:val="00834262"/>
    <w:rsid w:val="0083492B"/>
    <w:rsid w:val="008356D9"/>
    <w:rsid w:val="00836E14"/>
    <w:rsid w:val="00840304"/>
    <w:rsid w:val="00840F66"/>
    <w:rsid w:val="008427EE"/>
    <w:rsid w:val="008433C4"/>
    <w:rsid w:val="008436F3"/>
    <w:rsid w:val="00843B83"/>
    <w:rsid w:val="00844567"/>
    <w:rsid w:val="00844826"/>
    <w:rsid w:val="00844C53"/>
    <w:rsid w:val="00845253"/>
    <w:rsid w:val="00845497"/>
    <w:rsid w:val="00845A56"/>
    <w:rsid w:val="00845F3C"/>
    <w:rsid w:val="00850783"/>
    <w:rsid w:val="0085094C"/>
    <w:rsid w:val="008515B9"/>
    <w:rsid w:val="00851907"/>
    <w:rsid w:val="00851CD6"/>
    <w:rsid w:val="00852644"/>
    <w:rsid w:val="00853A60"/>
    <w:rsid w:val="00853DC0"/>
    <w:rsid w:val="00854811"/>
    <w:rsid w:val="0085487E"/>
    <w:rsid w:val="0085547E"/>
    <w:rsid w:val="008575AD"/>
    <w:rsid w:val="00860E0A"/>
    <w:rsid w:val="008616B0"/>
    <w:rsid w:val="0086370E"/>
    <w:rsid w:val="00863F07"/>
    <w:rsid w:val="00864CA1"/>
    <w:rsid w:val="00864F91"/>
    <w:rsid w:val="008663F0"/>
    <w:rsid w:val="0086646F"/>
    <w:rsid w:val="00866756"/>
    <w:rsid w:val="00866D71"/>
    <w:rsid w:val="008714A9"/>
    <w:rsid w:val="00871749"/>
    <w:rsid w:val="00871CAD"/>
    <w:rsid w:val="008721E4"/>
    <w:rsid w:val="008727E6"/>
    <w:rsid w:val="008728E7"/>
    <w:rsid w:val="00874B7D"/>
    <w:rsid w:val="00875296"/>
    <w:rsid w:val="00875EE5"/>
    <w:rsid w:val="00875F36"/>
    <w:rsid w:val="00876B5E"/>
    <w:rsid w:val="0087725F"/>
    <w:rsid w:val="00877657"/>
    <w:rsid w:val="008805F2"/>
    <w:rsid w:val="00880C90"/>
    <w:rsid w:val="008818F7"/>
    <w:rsid w:val="008835C7"/>
    <w:rsid w:val="00883635"/>
    <w:rsid w:val="00884680"/>
    <w:rsid w:val="0088696B"/>
    <w:rsid w:val="00886AF6"/>
    <w:rsid w:val="008870A9"/>
    <w:rsid w:val="008875DD"/>
    <w:rsid w:val="00891613"/>
    <w:rsid w:val="00891735"/>
    <w:rsid w:val="00892693"/>
    <w:rsid w:val="008927C4"/>
    <w:rsid w:val="00892BCA"/>
    <w:rsid w:val="0089319F"/>
    <w:rsid w:val="00893E76"/>
    <w:rsid w:val="0089569E"/>
    <w:rsid w:val="00896117"/>
    <w:rsid w:val="008961B4"/>
    <w:rsid w:val="008A019F"/>
    <w:rsid w:val="008A0785"/>
    <w:rsid w:val="008A078B"/>
    <w:rsid w:val="008A2A96"/>
    <w:rsid w:val="008A3B1A"/>
    <w:rsid w:val="008A486E"/>
    <w:rsid w:val="008A53D4"/>
    <w:rsid w:val="008A59F3"/>
    <w:rsid w:val="008A5D83"/>
    <w:rsid w:val="008A6143"/>
    <w:rsid w:val="008A6616"/>
    <w:rsid w:val="008A677B"/>
    <w:rsid w:val="008A7DF9"/>
    <w:rsid w:val="008B042D"/>
    <w:rsid w:val="008B050F"/>
    <w:rsid w:val="008B0565"/>
    <w:rsid w:val="008B0942"/>
    <w:rsid w:val="008B0C71"/>
    <w:rsid w:val="008B2C87"/>
    <w:rsid w:val="008B342F"/>
    <w:rsid w:val="008B3DBC"/>
    <w:rsid w:val="008B3DD2"/>
    <w:rsid w:val="008B3F90"/>
    <w:rsid w:val="008B6140"/>
    <w:rsid w:val="008B61A6"/>
    <w:rsid w:val="008C068E"/>
    <w:rsid w:val="008C10C1"/>
    <w:rsid w:val="008C14AD"/>
    <w:rsid w:val="008C18AD"/>
    <w:rsid w:val="008C1FBB"/>
    <w:rsid w:val="008C2AAC"/>
    <w:rsid w:val="008C3344"/>
    <w:rsid w:val="008C36B8"/>
    <w:rsid w:val="008C37F6"/>
    <w:rsid w:val="008C3868"/>
    <w:rsid w:val="008C3F68"/>
    <w:rsid w:val="008C42C7"/>
    <w:rsid w:val="008C489A"/>
    <w:rsid w:val="008D0B54"/>
    <w:rsid w:val="008D122E"/>
    <w:rsid w:val="008D1BB8"/>
    <w:rsid w:val="008D2A76"/>
    <w:rsid w:val="008D2B96"/>
    <w:rsid w:val="008D2ED4"/>
    <w:rsid w:val="008D344D"/>
    <w:rsid w:val="008D3D9E"/>
    <w:rsid w:val="008D3ED0"/>
    <w:rsid w:val="008D5201"/>
    <w:rsid w:val="008D551D"/>
    <w:rsid w:val="008D555E"/>
    <w:rsid w:val="008D602B"/>
    <w:rsid w:val="008D725A"/>
    <w:rsid w:val="008D7279"/>
    <w:rsid w:val="008D7E94"/>
    <w:rsid w:val="008E02C8"/>
    <w:rsid w:val="008E0EAC"/>
    <w:rsid w:val="008E1386"/>
    <w:rsid w:val="008E1428"/>
    <w:rsid w:val="008E1946"/>
    <w:rsid w:val="008E1A8C"/>
    <w:rsid w:val="008E1C3B"/>
    <w:rsid w:val="008E2032"/>
    <w:rsid w:val="008E22CB"/>
    <w:rsid w:val="008E2812"/>
    <w:rsid w:val="008E2A67"/>
    <w:rsid w:val="008E2B08"/>
    <w:rsid w:val="008E2B8C"/>
    <w:rsid w:val="008E339A"/>
    <w:rsid w:val="008E3A87"/>
    <w:rsid w:val="008E4A1D"/>
    <w:rsid w:val="008E4B2F"/>
    <w:rsid w:val="008E51AB"/>
    <w:rsid w:val="008E591A"/>
    <w:rsid w:val="008E5F71"/>
    <w:rsid w:val="008E6189"/>
    <w:rsid w:val="008E6653"/>
    <w:rsid w:val="008E7856"/>
    <w:rsid w:val="008E7AB3"/>
    <w:rsid w:val="008F362E"/>
    <w:rsid w:val="008F3D01"/>
    <w:rsid w:val="008F4332"/>
    <w:rsid w:val="008F4335"/>
    <w:rsid w:val="008F4E99"/>
    <w:rsid w:val="008F5377"/>
    <w:rsid w:val="008F5585"/>
    <w:rsid w:val="008F6E38"/>
    <w:rsid w:val="008F7056"/>
    <w:rsid w:val="008F75A0"/>
    <w:rsid w:val="008F7FB6"/>
    <w:rsid w:val="008F7FC2"/>
    <w:rsid w:val="0090026F"/>
    <w:rsid w:val="00900577"/>
    <w:rsid w:val="0090126D"/>
    <w:rsid w:val="0090220E"/>
    <w:rsid w:val="009026FC"/>
    <w:rsid w:val="00903EBB"/>
    <w:rsid w:val="009040C2"/>
    <w:rsid w:val="00904A8B"/>
    <w:rsid w:val="0090579C"/>
    <w:rsid w:val="00905D01"/>
    <w:rsid w:val="00907A31"/>
    <w:rsid w:val="00910F58"/>
    <w:rsid w:val="00912119"/>
    <w:rsid w:val="00914300"/>
    <w:rsid w:val="009146C4"/>
    <w:rsid w:val="00914BCA"/>
    <w:rsid w:val="00914BEC"/>
    <w:rsid w:val="009150CD"/>
    <w:rsid w:val="0091551C"/>
    <w:rsid w:val="009159D6"/>
    <w:rsid w:val="0091633B"/>
    <w:rsid w:val="0092043B"/>
    <w:rsid w:val="009208F9"/>
    <w:rsid w:val="00920AA3"/>
    <w:rsid w:val="009212B3"/>
    <w:rsid w:val="00921BD7"/>
    <w:rsid w:val="0092256E"/>
    <w:rsid w:val="00922DCA"/>
    <w:rsid w:val="00923249"/>
    <w:rsid w:val="00923679"/>
    <w:rsid w:val="00924205"/>
    <w:rsid w:val="00924DAE"/>
    <w:rsid w:val="00925C56"/>
    <w:rsid w:val="009303CB"/>
    <w:rsid w:val="0093056B"/>
    <w:rsid w:val="0093182E"/>
    <w:rsid w:val="00931CCF"/>
    <w:rsid w:val="00931DBB"/>
    <w:rsid w:val="0093253F"/>
    <w:rsid w:val="009331A4"/>
    <w:rsid w:val="00933F05"/>
    <w:rsid w:val="009352E2"/>
    <w:rsid w:val="009357AA"/>
    <w:rsid w:val="00935D71"/>
    <w:rsid w:val="0093766D"/>
    <w:rsid w:val="009408D5"/>
    <w:rsid w:val="009418B9"/>
    <w:rsid w:val="00941907"/>
    <w:rsid w:val="00941F78"/>
    <w:rsid w:val="00942398"/>
    <w:rsid w:val="00943284"/>
    <w:rsid w:val="009438FB"/>
    <w:rsid w:val="009442B4"/>
    <w:rsid w:val="00944702"/>
    <w:rsid w:val="00945433"/>
    <w:rsid w:val="00946F80"/>
    <w:rsid w:val="0094787E"/>
    <w:rsid w:val="00950357"/>
    <w:rsid w:val="00950963"/>
    <w:rsid w:val="00951E6E"/>
    <w:rsid w:val="00952852"/>
    <w:rsid w:val="00952ED6"/>
    <w:rsid w:val="009535F9"/>
    <w:rsid w:val="00953C2B"/>
    <w:rsid w:val="009549F0"/>
    <w:rsid w:val="009563C4"/>
    <w:rsid w:val="009618C6"/>
    <w:rsid w:val="00961FF2"/>
    <w:rsid w:val="009623CC"/>
    <w:rsid w:val="00962615"/>
    <w:rsid w:val="00962A79"/>
    <w:rsid w:val="009635B8"/>
    <w:rsid w:val="0096369C"/>
    <w:rsid w:val="00965388"/>
    <w:rsid w:val="00965558"/>
    <w:rsid w:val="00965E8E"/>
    <w:rsid w:val="00966EC7"/>
    <w:rsid w:val="00967E04"/>
    <w:rsid w:val="009709A3"/>
    <w:rsid w:val="00970FCA"/>
    <w:rsid w:val="00971BE5"/>
    <w:rsid w:val="00971C8D"/>
    <w:rsid w:val="00972983"/>
    <w:rsid w:val="00973FB7"/>
    <w:rsid w:val="0097455B"/>
    <w:rsid w:val="0097520D"/>
    <w:rsid w:val="00975227"/>
    <w:rsid w:val="009757D3"/>
    <w:rsid w:val="00975C9F"/>
    <w:rsid w:val="00975E36"/>
    <w:rsid w:val="009769E7"/>
    <w:rsid w:val="00977859"/>
    <w:rsid w:val="00977BB1"/>
    <w:rsid w:val="00977D4A"/>
    <w:rsid w:val="00980265"/>
    <w:rsid w:val="009802B1"/>
    <w:rsid w:val="009804BB"/>
    <w:rsid w:val="00980FA4"/>
    <w:rsid w:val="00981BD6"/>
    <w:rsid w:val="00981BE2"/>
    <w:rsid w:val="00982377"/>
    <w:rsid w:val="00982E9E"/>
    <w:rsid w:val="00983A0B"/>
    <w:rsid w:val="0098414D"/>
    <w:rsid w:val="0098425F"/>
    <w:rsid w:val="0098491B"/>
    <w:rsid w:val="00985BCF"/>
    <w:rsid w:val="009860AF"/>
    <w:rsid w:val="0098703E"/>
    <w:rsid w:val="0099013E"/>
    <w:rsid w:val="00990233"/>
    <w:rsid w:val="009904B2"/>
    <w:rsid w:val="0099053C"/>
    <w:rsid w:val="0099226C"/>
    <w:rsid w:val="00993A59"/>
    <w:rsid w:val="009958F9"/>
    <w:rsid w:val="00995B8A"/>
    <w:rsid w:val="009977E1"/>
    <w:rsid w:val="00997A64"/>
    <w:rsid w:val="009A0F78"/>
    <w:rsid w:val="009A113C"/>
    <w:rsid w:val="009A26DF"/>
    <w:rsid w:val="009A2BF8"/>
    <w:rsid w:val="009A534C"/>
    <w:rsid w:val="009A65BB"/>
    <w:rsid w:val="009A6731"/>
    <w:rsid w:val="009A7991"/>
    <w:rsid w:val="009B02FE"/>
    <w:rsid w:val="009B0666"/>
    <w:rsid w:val="009B2E5C"/>
    <w:rsid w:val="009B38E8"/>
    <w:rsid w:val="009B3F27"/>
    <w:rsid w:val="009B40AF"/>
    <w:rsid w:val="009B42AF"/>
    <w:rsid w:val="009B477D"/>
    <w:rsid w:val="009B4823"/>
    <w:rsid w:val="009B4A83"/>
    <w:rsid w:val="009B4B0D"/>
    <w:rsid w:val="009B58C7"/>
    <w:rsid w:val="009B6AA8"/>
    <w:rsid w:val="009B75F0"/>
    <w:rsid w:val="009B7738"/>
    <w:rsid w:val="009B7AF4"/>
    <w:rsid w:val="009B7D07"/>
    <w:rsid w:val="009C10FB"/>
    <w:rsid w:val="009C290C"/>
    <w:rsid w:val="009C34ED"/>
    <w:rsid w:val="009C47C9"/>
    <w:rsid w:val="009C511D"/>
    <w:rsid w:val="009C5A22"/>
    <w:rsid w:val="009C73AD"/>
    <w:rsid w:val="009D0069"/>
    <w:rsid w:val="009D06C9"/>
    <w:rsid w:val="009D19F5"/>
    <w:rsid w:val="009D1B62"/>
    <w:rsid w:val="009D38B7"/>
    <w:rsid w:val="009D4898"/>
    <w:rsid w:val="009D4B80"/>
    <w:rsid w:val="009D4BE6"/>
    <w:rsid w:val="009D51CF"/>
    <w:rsid w:val="009D5473"/>
    <w:rsid w:val="009D5924"/>
    <w:rsid w:val="009D79B8"/>
    <w:rsid w:val="009D7D44"/>
    <w:rsid w:val="009E2333"/>
    <w:rsid w:val="009E2794"/>
    <w:rsid w:val="009E32AB"/>
    <w:rsid w:val="009E354C"/>
    <w:rsid w:val="009E3D35"/>
    <w:rsid w:val="009E5770"/>
    <w:rsid w:val="009E58BD"/>
    <w:rsid w:val="009E6A40"/>
    <w:rsid w:val="009E7C3F"/>
    <w:rsid w:val="009E7F97"/>
    <w:rsid w:val="009F1B49"/>
    <w:rsid w:val="009F221C"/>
    <w:rsid w:val="009F27CA"/>
    <w:rsid w:val="009F2EA3"/>
    <w:rsid w:val="009F3156"/>
    <w:rsid w:val="009F33D0"/>
    <w:rsid w:val="009F39EB"/>
    <w:rsid w:val="009F42E5"/>
    <w:rsid w:val="009F4C10"/>
    <w:rsid w:val="009F4FFE"/>
    <w:rsid w:val="009F58CA"/>
    <w:rsid w:val="009F59C1"/>
    <w:rsid w:val="009F63BF"/>
    <w:rsid w:val="009F655A"/>
    <w:rsid w:val="009F6A62"/>
    <w:rsid w:val="009F6E5B"/>
    <w:rsid w:val="009F76D3"/>
    <w:rsid w:val="00A0086C"/>
    <w:rsid w:val="00A00ED9"/>
    <w:rsid w:val="00A02712"/>
    <w:rsid w:val="00A0344F"/>
    <w:rsid w:val="00A04C99"/>
    <w:rsid w:val="00A04E86"/>
    <w:rsid w:val="00A0529A"/>
    <w:rsid w:val="00A05688"/>
    <w:rsid w:val="00A059D7"/>
    <w:rsid w:val="00A070C9"/>
    <w:rsid w:val="00A0717B"/>
    <w:rsid w:val="00A0787D"/>
    <w:rsid w:val="00A10602"/>
    <w:rsid w:val="00A10BDF"/>
    <w:rsid w:val="00A117C5"/>
    <w:rsid w:val="00A1280A"/>
    <w:rsid w:val="00A13C29"/>
    <w:rsid w:val="00A13DCD"/>
    <w:rsid w:val="00A13DD4"/>
    <w:rsid w:val="00A14BFF"/>
    <w:rsid w:val="00A155A9"/>
    <w:rsid w:val="00A15E74"/>
    <w:rsid w:val="00A15F28"/>
    <w:rsid w:val="00A1615F"/>
    <w:rsid w:val="00A1739E"/>
    <w:rsid w:val="00A17634"/>
    <w:rsid w:val="00A2027E"/>
    <w:rsid w:val="00A210E6"/>
    <w:rsid w:val="00A212A8"/>
    <w:rsid w:val="00A2133C"/>
    <w:rsid w:val="00A226CF"/>
    <w:rsid w:val="00A22BF7"/>
    <w:rsid w:val="00A236CF"/>
    <w:rsid w:val="00A23DC0"/>
    <w:rsid w:val="00A24738"/>
    <w:rsid w:val="00A258D5"/>
    <w:rsid w:val="00A25AFA"/>
    <w:rsid w:val="00A261F4"/>
    <w:rsid w:val="00A26E06"/>
    <w:rsid w:val="00A275D5"/>
    <w:rsid w:val="00A34F88"/>
    <w:rsid w:val="00A36219"/>
    <w:rsid w:val="00A36883"/>
    <w:rsid w:val="00A36ED5"/>
    <w:rsid w:val="00A40933"/>
    <w:rsid w:val="00A40B32"/>
    <w:rsid w:val="00A40E82"/>
    <w:rsid w:val="00A410D6"/>
    <w:rsid w:val="00A4113A"/>
    <w:rsid w:val="00A411C2"/>
    <w:rsid w:val="00A4137C"/>
    <w:rsid w:val="00A41633"/>
    <w:rsid w:val="00A41B5A"/>
    <w:rsid w:val="00A4292D"/>
    <w:rsid w:val="00A42950"/>
    <w:rsid w:val="00A429A2"/>
    <w:rsid w:val="00A43527"/>
    <w:rsid w:val="00A43B09"/>
    <w:rsid w:val="00A45099"/>
    <w:rsid w:val="00A455F8"/>
    <w:rsid w:val="00A45973"/>
    <w:rsid w:val="00A45FCD"/>
    <w:rsid w:val="00A46270"/>
    <w:rsid w:val="00A46A2B"/>
    <w:rsid w:val="00A4704F"/>
    <w:rsid w:val="00A50833"/>
    <w:rsid w:val="00A510E5"/>
    <w:rsid w:val="00A51D70"/>
    <w:rsid w:val="00A520D8"/>
    <w:rsid w:val="00A53717"/>
    <w:rsid w:val="00A53B22"/>
    <w:rsid w:val="00A53B8E"/>
    <w:rsid w:val="00A53C47"/>
    <w:rsid w:val="00A53FA6"/>
    <w:rsid w:val="00A543B3"/>
    <w:rsid w:val="00A54A54"/>
    <w:rsid w:val="00A55640"/>
    <w:rsid w:val="00A55A1D"/>
    <w:rsid w:val="00A55CF9"/>
    <w:rsid w:val="00A561C1"/>
    <w:rsid w:val="00A56EE8"/>
    <w:rsid w:val="00A57186"/>
    <w:rsid w:val="00A57192"/>
    <w:rsid w:val="00A573C3"/>
    <w:rsid w:val="00A60C58"/>
    <w:rsid w:val="00A63A9F"/>
    <w:rsid w:val="00A644D5"/>
    <w:rsid w:val="00A64E55"/>
    <w:rsid w:val="00A6505E"/>
    <w:rsid w:val="00A65AA0"/>
    <w:rsid w:val="00A66B92"/>
    <w:rsid w:val="00A67A25"/>
    <w:rsid w:val="00A70759"/>
    <w:rsid w:val="00A72BD4"/>
    <w:rsid w:val="00A734BE"/>
    <w:rsid w:val="00A7377D"/>
    <w:rsid w:val="00A74E7C"/>
    <w:rsid w:val="00A7611F"/>
    <w:rsid w:val="00A7703A"/>
    <w:rsid w:val="00A77B26"/>
    <w:rsid w:val="00A803A8"/>
    <w:rsid w:val="00A80957"/>
    <w:rsid w:val="00A80D0D"/>
    <w:rsid w:val="00A810D3"/>
    <w:rsid w:val="00A815B7"/>
    <w:rsid w:val="00A820F9"/>
    <w:rsid w:val="00A8253A"/>
    <w:rsid w:val="00A82DA1"/>
    <w:rsid w:val="00A83031"/>
    <w:rsid w:val="00A832B5"/>
    <w:rsid w:val="00A83499"/>
    <w:rsid w:val="00A83AEF"/>
    <w:rsid w:val="00A848BA"/>
    <w:rsid w:val="00A84F16"/>
    <w:rsid w:val="00A86B1C"/>
    <w:rsid w:val="00A8723B"/>
    <w:rsid w:val="00A879F8"/>
    <w:rsid w:val="00A87E18"/>
    <w:rsid w:val="00A87FBF"/>
    <w:rsid w:val="00A91684"/>
    <w:rsid w:val="00A92C7F"/>
    <w:rsid w:val="00A92D58"/>
    <w:rsid w:val="00A93C5E"/>
    <w:rsid w:val="00A93CDA"/>
    <w:rsid w:val="00A9611D"/>
    <w:rsid w:val="00A966B3"/>
    <w:rsid w:val="00A96C0A"/>
    <w:rsid w:val="00A975BB"/>
    <w:rsid w:val="00A97D3C"/>
    <w:rsid w:val="00AA029B"/>
    <w:rsid w:val="00AA02AD"/>
    <w:rsid w:val="00AA1018"/>
    <w:rsid w:val="00AA12AD"/>
    <w:rsid w:val="00AA13C1"/>
    <w:rsid w:val="00AA15A3"/>
    <w:rsid w:val="00AA2040"/>
    <w:rsid w:val="00AA208C"/>
    <w:rsid w:val="00AA2A9A"/>
    <w:rsid w:val="00AA346B"/>
    <w:rsid w:val="00AA4467"/>
    <w:rsid w:val="00AA4524"/>
    <w:rsid w:val="00AA488F"/>
    <w:rsid w:val="00AA4961"/>
    <w:rsid w:val="00AA4B17"/>
    <w:rsid w:val="00AA5686"/>
    <w:rsid w:val="00AA5830"/>
    <w:rsid w:val="00AA7DF4"/>
    <w:rsid w:val="00AA7FEE"/>
    <w:rsid w:val="00AB0CE8"/>
    <w:rsid w:val="00AB0E9C"/>
    <w:rsid w:val="00AB0F8C"/>
    <w:rsid w:val="00AB1A7D"/>
    <w:rsid w:val="00AB1C20"/>
    <w:rsid w:val="00AB2F2A"/>
    <w:rsid w:val="00AB3AA5"/>
    <w:rsid w:val="00AB3FEB"/>
    <w:rsid w:val="00AB42F6"/>
    <w:rsid w:val="00AB485E"/>
    <w:rsid w:val="00AB4CBB"/>
    <w:rsid w:val="00AB5A19"/>
    <w:rsid w:val="00AB5C38"/>
    <w:rsid w:val="00AB607C"/>
    <w:rsid w:val="00AB6B03"/>
    <w:rsid w:val="00AB71D5"/>
    <w:rsid w:val="00AB7C96"/>
    <w:rsid w:val="00AC04DF"/>
    <w:rsid w:val="00AC1607"/>
    <w:rsid w:val="00AC18F2"/>
    <w:rsid w:val="00AC2313"/>
    <w:rsid w:val="00AC2BC1"/>
    <w:rsid w:val="00AC2BFA"/>
    <w:rsid w:val="00AC32A6"/>
    <w:rsid w:val="00AC3CD7"/>
    <w:rsid w:val="00AC480B"/>
    <w:rsid w:val="00AC4954"/>
    <w:rsid w:val="00AC4BAA"/>
    <w:rsid w:val="00AC5039"/>
    <w:rsid w:val="00AC7DB4"/>
    <w:rsid w:val="00AD01CC"/>
    <w:rsid w:val="00AD05B8"/>
    <w:rsid w:val="00AD1257"/>
    <w:rsid w:val="00AD1F25"/>
    <w:rsid w:val="00AD2A6D"/>
    <w:rsid w:val="00AD2B8F"/>
    <w:rsid w:val="00AD2D64"/>
    <w:rsid w:val="00AD31D6"/>
    <w:rsid w:val="00AD33AF"/>
    <w:rsid w:val="00AD454C"/>
    <w:rsid w:val="00AD46C9"/>
    <w:rsid w:val="00AD4734"/>
    <w:rsid w:val="00AD4B9C"/>
    <w:rsid w:val="00AD5B8D"/>
    <w:rsid w:val="00AD5C85"/>
    <w:rsid w:val="00AD5E60"/>
    <w:rsid w:val="00AD61EC"/>
    <w:rsid w:val="00AD641C"/>
    <w:rsid w:val="00AD74F1"/>
    <w:rsid w:val="00AD7519"/>
    <w:rsid w:val="00AD7695"/>
    <w:rsid w:val="00AD7A12"/>
    <w:rsid w:val="00AD7BBA"/>
    <w:rsid w:val="00AD7E2E"/>
    <w:rsid w:val="00AE0804"/>
    <w:rsid w:val="00AE11E4"/>
    <w:rsid w:val="00AE1D7D"/>
    <w:rsid w:val="00AE23B7"/>
    <w:rsid w:val="00AE3AC9"/>
    <w:rsid w:val="00AE5033"/>
    <w:rsid w:val="00AE5B5B"/>
    <w:rsid w:val="00AE5E8B"/>
    <w:rsid w:val="00AE661A"/>
    <w:rsid w:val="00AE6DCB"/>
    <w:rsid w:val="00AE71EB"/>
    <w:rsid w:val="00AE728B"/>
    <w:rsid w:val="00AE7561"/>
    <w:rsid w:val="00AE7D75"/>
    <w:rsid w:val="00AF00B4"/>
    <w:rsid w:val="00AF12FC"/>
    <w:rsid w:val="00AF170F"/>
    <w:rsid w:val="00AF20D7"/>
    <w:rsid w:val="00AF2129"/>
    <w:rsid w:val="00AF21C2"/>
    <w:rsid w:val="00AF3559"/>
    <w:rsid w:val="00AF58F8"/>
    <w:rsid w:val="00AF66B8"/>
    <w:rsid w:val="00AF6EE8"/>
    <w:rsid w:val="00AF7209"/>
    <w:rsid w:val="00AF7E46"/>
    <w:rsid w:val="00B00DDA"/>
    <w:rsid w:val="00B011EF"/>
    <w:rsid w:val="00B01490"/>
    <w:rsid w:val="00B0238E"/>
    <w:rsid w:val="00B02A13"/>
    <w:rsid w:val="00B03031"/>
    <w:rsid w:val="00B03381"/>
    <w:rsid w:val="00B04274"/>
    <w:rsid w:val="00B05F42"/>
    <w:rsid w:val="00B065CD"/>
    <w:rsid w:val="00B07899"/>
    <w:rsid w:val="00B07ACE"/>
    <w:rsid w:val="00B10219"/>
    <w:rsid w:val="00B104C3"/>
    <w:rsid w:val="00B11AAF"/>
    <w:rsid w:val="00B11ADC"/>
    <w:rsid w:val="00B130F2"/>
    <w:rsid w:val="00B143FA"/>
    <w:rsid w:val="00B1475A"/>
    <w:rsid w:val="00B15E93"/>
    <w:rsid w:val="00B163EF"/>
    <w:rsid w:val="00B167F9"/>
    <w:rsid w:val="00B1687B"/>
    <w:rsid w:val="00B16CC2"/>
    <w:rsid w:val="00B16EC2"/>
    <w:rsid w:val="00B172BB"/>
    <w:rsid w:val="00B177AD"/>
    <w:rsid w:val="00B17F8B"/>
    <w:rsid w:val="00B20274"/>
    <w:rsid w:val="00B20ED1"/>
    <w:rsid w:val="00B212BA"/>
    <w:rsid w:val="00B21C80"/>
    <w:rsid w:val="00B22475"/>
    <w:rsid w:val="00B22E5B"/>
    <w:rsid w:val="00B2353F"/>
    <w:rsid w:val="00B2394D"/>
    <w:rsid w:val="00B24C31"/>
    <w:rsid w:val="00B250B2"/>
    <w:rsid w:val="00B26C77"/>
    <w:rsid w:val="00B30094"/>
    <w:rsid w:val="00B317F3"/>
    <w:rsid w:val="00B31C4A"/>
    <w:rsid w:val="00B31D25"/>
    <w:rsid w:val="00B320B7"/>
    <w:rsid w:val="00B32B49"/>
    <w:rsid w:val="00B32CB6"/>
    <w:rsid w:val="00B33517"/>
    <w:rsid w:val="00B33E51"/>
    <w:rsid w:val="00B3648D"/>
    <w:rsid w:val="00B37340"/>
    <w:rsid w:val="00B37571"/>
    <w:rsid w:val="00B402D9"/>
    <w:rsid w:val="00B40D3C"/>
    <w:rsid w:val="00B41070"/>
    <w:rsid w:val="00B416B1"/>
    <w:rsid w:val="00B422F7"/>
    <w:rsid w:val="00B43355"/>
    <w:rsid w:val="00B449F5"/>
    <w:rsid w:val="00B4604E"/>
    <w:rsid w:val="00B463E6"/>
    <w:rsid w:val="00B46A27"/>
    <w:rsid w:val="00B5028C"/>
    <w:rsid w:val="00B507FF"/>
    <w:rsid w:val="00B50F9A"/>
    <w:rsid w:val="00B514B5"/>
    <w:rsid w:val="00B518F7"/>
    <w:rsid w:val="00B52969"/>
    <w:rsid w:val="00B52CCB"/>
    <w:rsid w:val="00B53234"/>
    <w:rsid w:val="00B53A22"/>
    <w:rsid w:val="00B54898"/>
    <w:rsid w:val="00B548E0"/>
    <w:rsid w:val="00B54989"/>
    <w:rsid w:val="00B552F9"/>
    <w:rsid w:val="00B55B88"/>
    <w:rsid w:val="00B56BBC"/>
    <w:rsid w:val="00B5723C"/>
    <w:rsid w:val="00B57346"/>
    <w:rsid w:val="00B5750A"/>
    <w:rsid w:val="00B6087F"/>
    <w:rsid w:val="00B60FC7"/>
    <w:rsid w:val="00B6247D"/>
    <w:rsid w:val="00B629F4"/>
    <w:rsid w:val="00B63A29"/>
    <w:rsid w:val="00B649A6"/>
    <w:rsid w:val="00B64A14"/>
    <w:rsid w:val="00B66881"/>
    <w:rsid w:val="00B66904"/>
    <w:rsid w:val="00B70500"/>
    <w:rsid w:val="00B722EC"/>
    <w:rsid w:val="00B72D07"/>
    <w:rsid w:val="00B74DB9"/>
    <w:rsid w:val="00B74EEF"/>
    <w:rsid w:val="00B74F59"/>
    <w:rsid w:val="00B766FF"/>
    <w:rsid w:val="00B77834"/>
    <w:rsid w:val="00B8048E"/>
    <w:rsid w:val="00B80A79"/>
    <w:rsid w:val="00B80AED"/>
    <w:rsid w:val="00B80C8E"/>
    <w:rsid w:val="00B8129A"/>
    <w:rsid w:val="00B81D85"/>
    <w:rsid w:val="00B823C8"/>
    <w:rsid w:val="00B83107"/>
    <w:rsid w:val="00B832BC"/>
    <w:rsid w:val="00B83B07"/>
    <w:rsid w:val="00B862FB"/>
    <w:rsid w:val="00B87F59"/>
    <w:rsid w:val="00B92DD0"/>
    <w:rsid w:val="00B9369C"/>
    <w:rsid w:val="00B95527"/>
    <w:rsid w:val="00B95784"/>
    <w:rsid w:val="00B95964"/>
    <w:rsid w:val="00B9652D"/>
    <w:rsid w:val="00B97F5A"/>
    <w:rsid w:val="00BA03BB"/>
    <w:rsid w:val="00BA0835"/>
    <w:rsid w:val="00BA0915"/>
    <w:rsid w:val="00BA09DA"/>
    <w:rsid w:val="00BA0B1D"/>
    <w:rsid w:val="00BA0BC6"/>
    <w:rsid w:val="00BA2106"/>
    <w:rsid w:val="00BA2924"/>
    <w:rsid w:val="00BA2BE1"/>
    <w:rsid w:val="00BA3138"/>
    <w:rsid w:val="00BA345F"/>
    <w:rsid w:val="00BA4EDB"/>
    <w:rsid w:val="00BA61F6"/>
    <w:rsid w:val="00BA7124"/>
    <w:rsid w:val="00BA7EA8"/>
    <w:rsid w:val="00BB0026"/>
    <w:rsid w:val="00BB0A67"/>
    <w:rsid w:val="00BB0C6A"/>
    <w:rsid w:val="00BB159E"/>
    <w:rsid w:val="00BB22F6"/>
    <w:rsid w:val="00BB2431"/>
    <w:rsid w:val="00BB3420"/>
    <w:rsid w:val="00BB3A3B"/>
    <w:rsid w:val="00BB4AFE"/>
    <w:rsid w:val="00BB67DC"/>
    <w:rsid w:val="00BB7B26"/>
    <w:rsid w:val="00BC05EE"/>
    <w:rsid w:val="00BC23D1"/>
    <w:rsid w:val="00BC2ABA"/>
    <w:rsid w:val="00BC43A1"/>
    <w:rsid w:val="00BC503F"/>
    <w:rsid w:val="00BC5734"/>
    <w:rsid w:val="00BC73BE"/>
    <w:rsid w:val="00BC7F57"/>
    <w:rsid w:val="00BD0392"/>
    <w:rsid w:val="00BD05C6"/>
    <w:rsid w:val="00BD0612"/>
    <w:rsid w:val="00BD2560"/>
    <w:rsid w:val="00BD4915"/>
    <w:rsid w:val="00BD550E"/>
    <w:rsid w:val="00BD5ADF"/>
    <w:rsid w:val="00BD5CC0"/>
    <w:rsid w:val="00BD60BA"/>
    <w:rsid w:val="00BD60C1"/>
    <w:rsid w:val="00BD687E"/>
    <w:rsid w:val="00BD6BBF"/>
    <w:rsid w:val="00BD6DDD"/>
    <w:rsid w:val="00BD7449"/>
    <w:rsid w:val="00BD789D"/>
    <w:rsid w:val="00BD7DE5"/>
    <w:rsid w:val="00BE1406"/>
    <w:rsid w:val="00BE14F1"/>
    <w:rsid w:val="00BE187E"/>
    <w:rsid w:val="00BE19F1"/>
    <w:rsid w:val="00BE21F0"/>
    <w:rsid w:val="00BE21F8"/>
    <w:rsid w:val="00BE264E"/>
    <w:rsid w:val="00BE26A8"/>
    <w:rsid w:val="00BE299D"/>
    <w:rsid w:val="00BE2FCE"/>
    <w:rsid w:val="00BE31BD"/>
    <w:rsid w:val="00BE4062"/>
    <w:rsid w:val="00BE60A4"/>
    <w:rsid w:val="00BE60C1"/>
    <w:rsid w:val="00BE6297"/>
    <w:rsid w:val="00BE6F80"/>
    <w:rsid w:val="00BF085F"/>
    <w:rsid w:val="00BF241D"/>
    <w:rsid w:val="00BF3A89"/>
    <w:rsid w:val="00BF43A0"/>
    <w:rsid w:val="00BF4968"/>
    <w:rsid w:val="00BF60E5"/>
    <w:rsid w:val="00C0070D"/>
    <w:rsid w:val="00C00D76"/>
    <w:rsid w:val="00C015D2"/>
    <w:rsid w:val="00C01CDA"/>
    <w:rsid w:val="00C02016"/>
    <w:rsid w:val="00C02D7C"/>
    <w:rsid w:val="00C02EAB"/>
    <w:rsid w:val="00C03223"/>
    <w:rsid w:val="00C033A8"/>
    <w:rsid w:val="00C0341A"/>
    <w:rsid w:val="00C03624"/>
    <w:rsid w:val="00C03E78"/>
    <w:rsid w:val="00C04828"/>
    <w:rsid w:val="00C05254"/>
    <w:rsid w:val="00C056EE"/>
    <w:rsid w:val="00C05C63"/>
    <w:rsid w:val="00C06ABD"/>
    <w:rsid w:val="00C06E8F"/>
    <w:rsid w:val="00C07C60"/>
    <w:rsid w:val="00C07D34"/>
    <w:rsid w:val="00C11BB2"/>
    <w:rsid w:val="00C12289"/>
    <w:rsid w:val="00C12984"/>
    <w:rsid w:val="00C12AC4"/>
    <w:rsid w:val="00C13230"/>
    <w:rsid w:val="00C13AF2"/>
    <w:rsid w:val="00C144A9"/>
    <w:rsid w:val="00C14D4C"/>
    <w:rsid w:val="00C15534"/>
    <w:rsid w:val="00C17D04"/>
    <w:rsid w:val="00C20AB7"/>
    <w:rsid w:val="00C20B8C"/>
    <w:rsid w:val="00C21709"/>
    <w:rsid w:val="00C22582"/>
    <w:rsid w:val="00C22DBC"/>
    <w:rsid w:val="00C249EF"/>
    <w:rsid w:val="00C2557A"/>
    <w:rsid w:val="00C2755D"/>
    <w:rsid w:val="00C301A7"/>
    <w:rsid w:val="00C31093"/>
    <w:rsid w:val="00C3141F"/>
    <w:rsid w:val="00C3316B"/>
    <w:rsid w:val="00C3437C"/>
    <w:rsid w:val="00C347C2"/>
    <w:rsid w:val="00C3588C"/>
    <w:rsid w:val="00C35EBB"/>
    <w:rsid w:val="00C36078"/>
    <w:rsid w:val="00C36C85"/>
    <w:rsid w:val="00C4039B"/>
    <w:rsid w:val="00C4098B"/>
    <w:rsid w:val="00C41595"/>
    <w:rsid w:val="00C42044"/>
    <w:rsid w:val="00C4282D"/>
    <w:rsid w:val="00C42B16"/>
    <w:rsid w:val="00C42C8C"/>
    <w:rsid w:val="00C42E0E"/>
    <w:rsid w:val="00C4345C"/>
    <w:rsid w:val="00C4528C"/>
    <w:rsid w:val="00C45AD0"/>
    <w:rsid w:val="00C4618F"/>
    <w:rsid w:val="00C46620"/>
    <w:rsid w:val="00C46712"/>
    <w:rsid w:val="00C473BF"/>
    <w:rsid w:val="00C4756A"/>
    <w:rsid w:val="00C475EF"/>
    <w:rsid w:val="00C50773"/>
    <w:rsid w:val="00C508B0"/>
    <w:rsid w:val="00C5129D"/>
    <w:rsid w:val="00C52F13"/>
    <w:rsid w:val="00C53CC4"/>
    <w:rsid w:val="00C54435"/>
    <w:rsid w:val="00C54535"/>
    <w:rsid w:val="00C549DF"/>
    <w:rsid w:val="00C54D2E"/>
    <w:rsid w:val="00C54D81"/>
    <w:rsid w:val="00C55ED0"/>
    <w:rsid w:val="00C56195"/>
    <w:rsid w:val="00C56220"/>
    <w:rsid w:val="00C56A0A"/>
    <w:rsid w:val="00C57204"/>
    <w:rsid w:val="00C603BA"/>
    <w:rsid w:val="00C6061E"/>
    <w:rsid w:val="00C60BEC"/>
    <w:rsid w:val="00C60E71"/>
    <w:rsid w:val="00C6257A"/>
    <w:rsid w:val="00C628C7"/>
    <w:rsid w:val="00C62CDB"/>
    <w:rsid w:val="00C63435"/>
    <w:rsid w:val="00C638F2"/>
    <w:rsid w:val="00C667A7"/>
    <w:rsid w:val="00C66B2D"/>
    <w:rsid w:val="00C679D9"/>
    <w:rsid w:val="00C7048A"/>
    <w:rsid w:val="00C70827"/>
    <w:rsid w:val="00C718B5"/>
    <w:rsid w:val="00C71E8C"/>
    <w:rsid w:val="00C72DB8"/>
    <w:rsid w:val="00C737C8"/>
    <w:rsid w:val="00C7392A"/>
    <w:rsid w:val="00C75233"/>
    <w:rsid w:val="00C75D9D"/>
    <w:rsid w:val="00C75DFD"/>
    <w:rsid w:val="00C761D4"/>
    <w:rsid w:val="00C7675B"/>
    <w:rsid w:val="00C76C00"/>
    <w:rsid w:val="00C77C4B"/>
    <w:rsid w:val="00C809A7"/>
    <w:rsid w:val="00C81E2B"/>
    <w:rsid w:val="00C823C6"/>
    <w:rsid w:val="00C8314E"/>
    <w:rsid w:val="00C8358F"/>
    <w:rsid w:val="00C83F60"/>
    <w:rsid w:val="00C849A6"/>
    <w:rsid w:val="00C8556A"/>
    <w:rsid w:val="00C85A04"/>
    <w:rsid w:val="00C87AF6"/>
    <w:rsid w:val="00C87C10"/>
    <w:rsid w:val="00C90632"/>
    <w:rsid w:val="00C9078D"/>
    <w:rsid w:val="00C9182F"/>
    <w:rsid w:val="00C921AC"/>
    <w:rsid w:val="00C925A1"/>
    <w:rsid w:val="00C930C0"/>
    <w:rsid w:val="00C9371F"/>
    <w:rsid w:val="00C94836"/>
    <w:rsid w:val="00C94D13"/>
    <w:rsid w:val="00C94FFC"/>
    <w:rsid w:val="00C9529F"/>
    <w:rsid w:val="00C95969"/>
    <w:rsid w:val="00C96F9A"/>
    <w:rsid w:val="00C97905"/>
    <w:rsid w:val="00C97A81"/>
    <w:rsid w:val="00C97EC2"/>
    <w:rsid w:val="00CA047B"/>
    <w:rsid w:val="00CA0F21"/>
    <w:rsid w:val="00CA13D8"/>
    <w:rsid w:val="00CA3464"/>
    <w:rsid w:val="00CA4DE7"/>
    <w:rsid w:val="00CA5021"/>
    <w:rsid w:val="00CA523B"/>
    <w:rsid w:val="00CA5498"/>
    <w:rsid w:val="00CA6164"/>
    <w:rsid w:val="00CA6695"/>
    <w:rsid w:val="00CB12E2"/>
    <w:rsid w:val="00CB1C37"/>
    <w:rsid w:val="00CB276E"/>
    <w:rsid w:val="00CB2C78"/>
    <w:rsid w:val="00CB3958"/>
    <w:rsid w:val="00CB3C13"/>
    <w:rsid w:val="00CB4387"/>
    <w:rsid w:val="00CB47AC"/>
    <w:rsid w:val="00CB4BD8"/>
    <w:rsid w:val="00CB6009"/>
    <w:rsid w:val="00CB618C"/>
    <w:rsid w:val="00CB64D8"/>
    <w:rsid w:val="00CB6CC0"/>
    <w:rsid w:val="00CB7A7F"/>
    <w:rsid w:val="00CC06CF"/>
    <w:rsid w:val="00CC094B"/>
    <w:rsid w:val="00CC1EB6"/>
    <w:rsid w:val="00CC2588"/>
    <w:rsid w:val="00CC3150"/>
    <w:rsid w:val="00CC33CE"/>
    <w:rsid w:val="00CC4999"/>
    <w:rsid w:val="00CC4CF5"/>
    <w:rsid w:val="00CC5604"/>
    <w:rsid w:val="00CC5609"/>
    <w:rsid w:val="00CC5AE3"/>
    <w:rsid w:val="00CC77A9"/>
    <w:rsid w:val="00CD0BC6"/>
    <w:rsid w:val="00CD0F53"/>
    <w:rsid w:val="00CD1CD9"/>
    <w:rsid w:val="00CD3956"/>
    <w:rsid w:val="00CD45F4"/>
    <w:rsid w:val="00CD5AE3"/>
    <w:rsid w:val="00CD5EAA"/>
    <w:rsid w:val="00CD6B50"/>
    <w:rsid w:val="00CD6D74"/>
    <w:rsid w:val="00CD6F13"/>
    <w:rsid w:val="00CD786C"/>
    <w:rsid w:val="00CD7CAF"/>
    <w:rsid w:val="00CE2088"/>
    <w:rsid w:val="00CE2BF4"/>
    <w:rsid w:val="00CE3AFE"/>
    <w:rsid w:val="00CE3D76"/>
    <w:rsid w:val="00CE515D"/>
    <w:rsid w:val="00CF0444"/>
    <w:rsid w:val="00CF2087"/>
    <w:rsid w:val="00CF210E"/>
    <w:rsid w:val="00CF2867"/>
    <w:rsid w:val="00CF2B87"/>
    <w:rsid w:val="00CF2D86"/>
    <w:rsid w:val="00CF42C7"/>
    <w:rsid w:val="00CF5902"/>
    <w:rsid w:val="00CF5CBA"/>
    <w:rsid w:val="00CF6F1A"/>
    <w:rsid w:val="00CF73C2"/>
    <w:rsid w:val="00CF742C"/>
    <w:rsid w:val="00CF7757"/>
    <w:rsid w:val="00CF7C41"/>
    <w:rsid w:val="00CF7CE5"/>
    <w:rsid w:val="00CF7DB0"/>
    <w:rsid w:val="00D0038A"/>
    <w:rsid w:val="00D014AF"/>
    <w:rsid w:val="00D0170C"/>
    <w:rsid w:val="00D04531"/>
    <w:rsid w:val="00D06D54"/>
    <w:rsid w:val="00D072E6"/>
    <w:rsid w:val="00D07537"/>
    <w:rsid w:val="00D077DB"/>
    <w:rsid w:val="00D07EDA"/>
    <w:rsid w:val="00D11DC8"/>
    <w:rsid w:val="00D11DF1"/>
    <w:rsid w:val="00D11FEE"/>
    <w:rsid w:val="00D12ECA"/>
    <w:rsid w:val="00D1391E"/>
    <w:rsid w:val="00D13BCA"/>
    <w:rsid w:val="00D14ED2"/>
    <w:rsid w:val="00D15CCA"/>
    <w:rsid w:val="00D1611E"/>
    <w:rsid w:val="00D164D3"/>
    <w:rsid w:val="00D1660D"/>
    <w:rsid w:val="00D16C86"/>
    <w:rsid w:val="00D17C38"/>
    <w:rsid w:val="00D2050A"/>
    <w:rsid w:val="00D2074B"/>
    <w:rsid w:val="00D21229"/>
    <w:rsid w:val="00D22C04"/>
    <w:rsid w:val="00D2378B"/>
    <w:rsid w:val="00D24C09"/>
    <w:rsid w:val="00D275C9"/>
    <w:rsid w:val="00D279A3"/>
    <w:rsid w:val="00D27CDF"/>
    <w:rsid w:val="00D27EC2"/>
    <w:rsid w:val="00D301C9"/>
    <w:rsid w:val="00D32C33"/>
    <w:rsid w:val="00D32F7F"/>
    <w:rsid w:val="00D34827"/>
    <w:rsid w:val="00D35DB3"/>
    <w:rsid w:val="00D366D6"/>
    <w:rsid w:val="00D374DF"/>
    <w:rsid w:val="00D3753F"/>
    <w:rsid w:val="00D377F6"/>
    <w:rsid w:val="00D37A01"/>
    <w:rsid w:val="00D37F5C"/>
    <w:rsid w:val="00D40227"/>
    <w:rsid w:val="00D40B53"/>
    <w:rsid w:val="00D419AF"/>
    <w:rsid w:val="00D4222A"/>
    <w:rsid w:val="00D431FD"/>
    <w:rsid w:val="00D43F32"/>
    <w:rsid w:val="00D446CA"/>
    <w:rsid w:val="00D4484F"/>
    <w:rsid w:val="00D44BC4"/>
    <w:rsid w:val="00D45BC3"/>
    <w:rsid w:val="00D45C5F"/>
    <w:rsid w:val="00D45C9B"/>
    <w:rsid w:val="00D473A2"/>
    <w:rsid w:val="00D47572"/>
    <w:rsid w:val="00D51D15"/>
    <w:rsid w:val="00D5232F"/>
    <w:rsid w:val="00D539BB"/>
    <w:rsid w:val="00D53BBF"/>
    <w:rsid w:val="00D53D83"/>
    <w:rsid w:val="00D546C9"/>
    <w:rsid w:val="00D54D02"/>
    <w:rsid w:val="00D55A97"/>
    <w:rsid w:val="00D55FE8"/>
    <w:rsid w:val="00D5688D"/>
    <w:rsid w:val="00D61965"/>
    <w:rsid w:val="00D6299E"/>
    <w:rsid w:val="00D63A0B"/>
    <w:rsid w:val="00D6409D"/>
    <w:rsid w:val="00D64642"/>
    <w:rsid w:val="00D650D9"/>
    <w:rsid w:val="00D65B88"/>
    <w:rsid w:val="00D674D7"/>
    <w:rsid w:val="00D6795D"/>
    <w:rsid w:val="00D67B37"/>
    <w:rsid w:val="00D712BF"/>
    <w:rsid w:val="00D729B1"/>
    <w:rsid w:val="00D732EF"/>
    <w:rsid w:val="00D73B5C"/>
    <w:rsid w:val="00D73B9B"/>
    <w:rsid w:val="00D740C9"/>
    <w:rsid w:val="00D74A88"/>
    <w:rsid w:val="00D74B62"/>
    <w:rsid w:val="00D7625E"/>
    <w:rsid w:val="00D76971"/>
    <w:rsid w:val="00D76B20"/>
    <w:rsid w:val="00D76F6A"/>
    <w:rsid w:val="00D815D8"/>
    <w:rsid w:val="00D82A89"/>
    <w:rsid w:val="00D83299"/>
    <w:rsid w:val="00D83558"/>
    <w:rsid w:val="00D83770"/>
    <w:rsid w:val="00D8421F"/>
    <w:rsid w:val="00D845C4"/>
    <w:rsid w:val="00D85B24"/>
    <w:rsid w:val="00D862C4"/>
    <w:rsid w:val="00D90C61"/>
    <w:rsid w:val="00D91080"/>
    <w:rsid w:val="00D91808"/>
    <w:rsid w:val="00D91A05"/>
    <w:rsid w:val="00D93631"/>
    <w:rsid w:val="00D937E6"/>
    <w:rsid w:val="00D93851"/>
    <w:rsid w:val="00D96144"/>
    <w:rsid w:val="00D96444"/>
    <w:rsid w:val="00D974B7"/>
    <w:rsid w:val="00DA07E7"/>
    <w:rsid w:val="00DA09A0"/>
    <w:rsid w:val="00DA0A6A"/>
    <w:rsid w:val="00DA0E3A"/>
    <w:rsid w:val="00DA0F2C"/>
    <w:rsid w:val="00DA1223"/>
    <w:rsid w:val="00DA19E0"/>
    <w:rsid w:val="00DA41D1"/>
    <w:rsid w:val="00DA4728"/>
    <w:rsid w:val="00DA65B4"/>
    <w:rsid w:val="00DA6F2E"/>
    <w:rsid w:val="00DA6FF8"/>
    <w:rsid w:val="00DA7135"/>
    <w:rsid w:val="00DA7631"/>
    <w:rsid w:val="00DA7CFE"/>
    <w:rsid w:val="00DB02B5"/>
    <w:rsid w:val="00DB12F4"/>
    <w:rsid w:val="00DB1454"/>
    <w:rsid w:val="00DB1C1F"/>
    <w:rsid w:val="00DB3054"/>
    <w:rsid w:val="00DB486F"/>
    <w:rsid w:val="00DB4922"/>
    <w:rsid w:val="00DB5720"/>
    <w:rsid w:val="00DB6571"/>
    <w:rsid w:val="00DB69B3"/>
    <w:rsid w:val="00DB6E32"/>
    <w:rsid w:val="00DB73A1"/>
    <w:rsid w:val="00DB773E"/>
    <w:rsid w:val="00DC1002"/>
    <w:rsid w:val="00DC2AC4"/>
    <w:rsid w:val="00DC347F"/>
    <w:rsid w:val="00DC4477"/>
    <w:rsid w:val="00DC609D"/>
    <w:rsid w:val="00DC6A66"/>
    <w:rsid w:val="00DC765A"/>
    <w:rsid w:val="00DC7DE2"/>
    <w:rsid w:val="00DD0FEC"/>
    <w:rsid w:val="00DD17E6"/>
    <w:rsid w:val="00DD2071"/>
    <w:rsid w:val="00DD21F4"/>
    <w:rsid w:val="00DD35A4"/>
    <w:rsid w:val="00DD544F"/>
    <w:rsid w:val="00DD69E2"/>
    <w:rsid w:val="00DD6CE5"/>
    <w:rsid w:val="00DD6D04"/>
    <w:rsid w:val="00DE04A8"/>
    <w:rsid w:val="00DE154F"/>
    <w:rsid w:val="00DE1586"/>
    <w:rsid w:val="00DE1BA5"/>
    <w:rsid w:val="00DE1E5E"/>
    <w:rsid w:val="00DE1FBB"/>
    <w:rsid w:val="00DE2786"/>
    <w:rsid w:val="00DE34E9"/>
    <w:rsid w:val="00DE3A87"/>
    <w:rsid w:val="00DE428E"/>
    <w:rsid w:val="00DE442A"/>
    <w:rsid w:val="00DE4C1A"/>
    <w:rsid w:val="00DE5693"/>
    <w:rsid w:val="00DE602D"/>
    <w:rsid w:val="00DE642B"/>
    <w:rsid w:val="00DE6A18"/>
    <w:rsid w:val="00DE703E"/>
    <w:rsid w:val="00DE7213"/>
    <w:rsid w:val="00DE7292"/>
    <w:rsid w:val="00DE7C79"/>
    <w:rsid w:val="00DF26D9"/>
    <w:rsid w:val="00DF28A0"/>
    <w:rsid w:val="00DF2E9C"/>
    <w:rsid w:val="00DF42BD"/>
    <w:rsid w:val="00DF4E8B"/>
    <w:rsid w:val="00DF714D"/>
    <w:rsid w:val="00E00E16"/>
    <w:rsid w:val="00E01DB5"/>
    <w:rsid w:val="00E02153"/>
    <w:rsid w:val="00E024D6"/>
    <w:rsid w:val="00E0272E"/>
    <w:rsid w:val="00E02D8F"/>
    <w:rsid w:val="00E03EC5"/>
    <w:rsid w:val="00E05F2C"/>
    <w:rsid w:val="00E0754A"/>
    <w:rsid w:val="00E079F2"/>
    <w:rsid w:val="00E1035E"/>
    <w:rsid w:val="00E1114B"/>
    <w:rsid w:val="00E111E1"/>
    <w:rsid w:val="00E118A9"/>
    <w:rsid w:val="00E13CBC"/>
    <w:rsid w:val="00E14A37"/>
    <w:rsid w:val="00E153FB"/>
    <w:rsid w:val="00E16183"/>
    <w:rsid w:val="00E1731B"/>
    <w:rsid w:val="00E17706"/>
    <w:rsid w:val="00E17EED"/>
    <w:rsid w:val="00E20235"/>
    <w:rsid w:val="00E207F2"/>
    <w:rsid w:val="00E20BF7"/>
    <w:rsid w:val="00E20ECD"/>
    <w:rsid w:val="00E23BB5"/>
    <w:rsid w:val="00E25FE8"/>
    <w:rsid w:val="00E2745A"/>
    <w:rsid w:val="00E27CAA"/>
    <w:rsid w:val="00E3071F"/>
    <w:rsid w:val="00E30A7A"/>
    <w:rsid w:val="00E33266"/>
    <w:rsid w:val="00E3338F"/>
    <w:rsid w:val="00E34AB6"/>
    <w:rsid w:val="00E35446"/>
    <w:rsid w:val="00E354CB"/>
    <w:rsid w:val="00E35846"/>
    <w:rsid w:val="00E35DF8"/>
    <w:rsid w:val="00E36A79"/>
    <w:rsid w:val="00E36D42"/>
    <w:rsid w:val="00E37026"/>
    <w:rsid w:val="00E41068"/>
    <w:rsid w:val="00E43A1E"/>
    <w:rsid w:val="00E457E2"/>
    <w:rsid w:val="00E45B17"/>
    <w:rsid w:val="00E4623F"/>
    <w:rsid w:val="00E46261"/>
    <w:rsid w:val="00E509E1"/>
    <w:rsid w:val="00E51E70"/>
    <w:rsid w:val="00E5259D"/>
    <w:rsid w:val="00E5261B"/>
    <w:rsid w:val="00E5313E"/>
    <w:rsid w:val="00E532D6"/>
    <w:rsid w:val="00E542A1"/>
    <w:rsid w:val="00E5446D"/>
    <w:rsid w:val="00E54C18"/>
    <w:rsid w:val="00E54ECF"/>
    <w:rsid w:val="00E551D0"/>
    <w:rsid w:val="00E567F8"/>
    <w:rsid w:val="00E575CD"/>
    <w:rsid w:val="00E61043"/>
    <w:rsid w:val="00E6298A"/>
    <w:rsid w:val="00E62C88"/>
    <w:rsid w:val="00E63571"/>
    <w:rsid w:val="00E64424"/>
    <w:rsid w:val="00E65678"/>
    <w:rsid w:val="00E65A70"/>
    <w:rsid w:val="00E6650B"/>
    <w:rsid w:val="00E665FD"/>
    <w:rsid w:val="00E66619"/>
    <w:rsid w:val="00E66990"/>
    <w:rsid w:val="00E6713A"/>
    <w:rsid w:val="00E67417"/>
    <w:rsid w:val="00E6754F"/>
    <w:rsid w:val="00E679CE"/>
    <w:rsid w:val="00E703FE"/>
    <w:rsid w:val="00E70954"/>
    <w:rsid w:val="00E709E0"/>
    <w:rsid w:val="00E70D5C"/>
    <w:rsid w:val="00E712F2"/>
    <w:rsid w:val="00E719A4"/>
    <w:rsid w:val="00E71C6A"/>
    <w:rsid w:val="00E72B0B"/>
    <w:rsid w:val="00E72FD3"/>
    <w:rsid w:val="00E732B3"/>
    <w:rsid w:val="00E7349A"/>
    <w:rsid w:val="00E75C18"/>
    <w:rsid w:val="00E75E93"/>
    <w:rsid w:val="00E75FAA"/>
    <w:rsid w:val="00E80ACF"/>
    <w:rsid w:val="00E81D5F"/>
    <w:rsid w:val="00E828C9"/>
    <w:rsid w:val="00E84A97"/>
    <w:rsid w:val="00E85F70"/>
    <w:rsid w:val="00E86BE8"/>
    <w:rsid w:val="00E86D6E"/>
    <w:rsid w:val="00E87CCB"/>
    <w:rsid w:val="00E91815"/>
    <w:rsid w:val="00E924BB"/>
    <w:rsid w:val="00E92719"/>
    <w:rsid w:val="00E93DC0"/>
    <w:rsid w:val="00E9480D"/>
    <w:rsid w:val="00E94EAC"/>
    <w:rsid w:val="00E95C0C"/>
    <w:rsid w:val="00E96C0C"/>
    <w:rsid w:val="00E9720B"/>
    <w:rsid w:val="00E976AB"/>
    <w:rsid w:val="00E97C0D"/>
    <w:rsid w:val="00EA008F"/>
    <w:rsid w:val="00EA0CA5"/>
    <w:rsid w:val="00EA1815"/>
    <w:rsid w:val="00EA3990"/>
    <w:rsid w:val="00EA39AB"/>
    <w:rsid w:val="00EA3DB9"/>
    <w:rsid w:val="00EA4A61"/>
    <w:rsid w:val="00EA7AFE"/>
    <w:rsid w:val="00EB03BE"/>
    <w:rsid w:val="00EB0B4C"/>
    <w:rsid w:val="00EB0D37"/>
    <w:rsid w:val="00EB14FF"/>
    <w:rsid w:val="00EB270E"/>
    <w:rsid w:val="00EB2D11"/>
    <w:rsid w:val="00EB3AEA"/>
    <w:rsid w:val="00EB47F0"/>
    <w:rsid w:val="00EB560E"/>
    <w:rsid w:val="00EB5665"/>
    <w:rsid w:val="00EB5BDB"/>
    <w:rsid w:val="00EB69D7"/>
    <w:rsid w:val="00EB6A2D"/>
    <w:rsid w:val="00EB6A45"/>
    <w:rsid w:val="00EC052A"/>
    <w:rsid w:val="00EC066B"/>
    <w:rsid w:val="00EC079A"/>
    <w:rsid w:val="00EC1023"/>
    <w:rsid w:val="00EC192D"/>
    <w:rsid w:val="00EC1950"/>
    <w:rsid w:val="00EC2397"/>
    <w:rsid w:val="00EC3D88"/>
    <w:rsid w:val="00EC4041"/>
    <w:rsid w:val="00EC4127"/>
    <w:rsid w:val="00EC4C9C"/>
    <w:rsid w:val="00EC6576"/>
    <w:rsid w:val="00EC6F94"/>
    <w:rsid w:val="00EC70CB"/>
    <w:rsid w:val="00ED00F3"/>
    <w:rsid w:val="00ED0C99"/>
    <w:rsid w:val="00ED0DAF"/>
    <w:rsid w:val="00ED1454"/>
    <w:rsid w:val="00ED14F4"/>
    <w:rsid w:val="00ED1DE0"/>
    <w:rsid w:val="00ED1F6E"/>
    <w:rsid w:val="00ED2693"/>
    <w:rsid w:val="00ED5139"/>
    <w:rsid w:val="00ED6367"/>
    <w:rsid w:val="00ED6EEC"/>
    <w:rsid w:val="00ED6EED"/>
    <w:rsid w:val="00ED6FBD"/>
    <w:rsid w:val="00ED75DB"/>
    <w:rsid w:val="00EE0092"/>
    <w:rsid w:val="00EE01D7"/>
    <w:rsid w:val="00EE05CA"/>
    <w:rsid w:val="00EE134D"/>
    <w:rsid w:val="00EE14C6"/>
    <w:rsid w:val="00EE19FB"/>
    <w:rsid w:val="00EE1B6F"/>
    <w:rsid w:val="00EE1EA2"/>
    <w:rsid w:val="00EE226A"/>
    <w:rsid w:val="00EE2306"/>
    <w:rsid w:val="00EE2726"/>
    <w:rsid w:val="00EE276A"/>
    <w:rsid w:val="00EE32D0"/>
    <w:rsid w:val="00EE36AD"/>
    <w:rsid w:val="00EE49F6"/>
    <w:rsid w:val="00EE4FCF"/>
    <w:rsid w:val="00EE7400"/>
    <w:rsid w:val="00EF10B2"/>
    <w:rsid w:val="00EF2760"/>
    <w:rsid w:val="00EF2B5B"/>
    <w:rsid w:val="00EF2F38"/>
    <w:rsid w:val="00EF44D2"/>
    <w:rsid w:val="00EF4C6E"/>
    <w:rsid w:val="00EF4CC5"/>
    <w:rsid w:val="00EF5533"/>
    <w:rsid w:val="00F00CD7"/>
    <w:rsid w:val="00F00E27"/>
    <w:rsid w:val="00F01592"/>
    <w:rsid w:val="00F01D39"/>
    <w:rsid w:val="00F02958"/>
    <w:rsid w:val="00F038EB"/>
    <w:rsid w:val="00F04209"/>
    <w:rsid w:val="00F05247"/>
    <w:rsid w:val="00F05B82"/>
    <w:rsid w:val="00F05E18"/>
    <w:rsid w:val="00F0647A"/>
    <w:rsid w:val="00F06D5C"/>
    <w:rsid w:val="00F06F12"/>
    <w:rsid w:val="00F06FD3"/>
    <w:rsid w:val="00F0740C"/>
    <w:rsid w:val="00F07727"/>
    <w:rsid w:val="00F07CAA"/>
    <w:rsid w:val="00F10015"/>
    <w:rsid w:val="00F10BA4"/>
    <w:rsid w:val="00F10D8E"/>
    <w:rsid w:val="00F10DAB"/>
    <w:rsid w:val="00F10EBF"/>
    <w:rsid w:val="00F11488"/>
    <w:rsid w:val="00F11503"/>
    <w:rsid w:val="00F11FC5"/>
    <w:rsid w:val="00F131E8"/>
    <w:rsid w:val="00F13A4C"/>
    <w:rsid w:val="00F142A8"/>
    <w:rsid w:val="00F14DEF"/>
    <w:rsid w:val="00F15BE2"/>
    <w:rsid w:val="00F16B59"/>
    <w:rsid w:val="00F16E5B"/>
    <w:rsid w:val="00F16FAD"/>
    <w:rsid w:val="00F16FDF"/>
    <w:rsid w:val="00F1723D"/>
    <w:rsid w:val="00F17F59"/>
    <w:rsid w:val="00F20704"/>
    <w:rsid w:val="00F2074C"/>
    <w:rsid w:val="00F21839"/>
    <w:rsid w:val="00F21FA3"/>
    <w:rsid w:val="00F2209D"/>
    <w:rsid w:val="00F22F80"/>
    <w:rsid w:val="00F23C44"/>
    <w:rsid w:val="00F23CF9"/>
    <w:rsid w:val="00F24466"/>
    <w:rsid w:val="00F2458F"/>
    <w:rsid w:val="00F24B2F"/>
    <w:rsid w:val="00F24E30"/>
    <w:rsid w:val="00F250E4"/>
    <w:rsid w:val="00F26211"/>
    <w:rsid w:val="00F26A40"/>
    <w:rsid w:val="00F3197C"/>
    <w:rsid w:val="00F3413A"/>
    <w:rsid w:val="00F3457C"/>
    <w:rsid w:val="00F356BA"/>
    <w:rsid w:val="00F360B5"/>
    <w:rsid w:val="00F36635"/>
    <w:rsid w:val="00F36ACF"/>
    <w:rsid w:val="00F36BDD"/>
    <w:rsid w:val="00F41388"/>
    <w:rsid w:val="00F42F86"/>
    <w:rsid w:val="00F43955"/>
    <w:rsid w:val="00F43AE1"/>
    <w:rsid w:val="00F44C41"/>
    <w:rsid w:val="00F456CA"/>
    <w:rsid w:val="00F46ECB"/>
    <w:rsid w:val="00F50E08"/>
    <w:rsid w:val="00F513B5"/>
    <w:rsid w:val="00F51FDD"/>
    <w:rsid w:val="00F52C1A"/>
    <w:rsid w:val="00F53025"/>
    <w:rsid w:val="00F5619D"/>
    <w:rsid w:val="00F5647A"/>
    <w:rsid w:val="00F56FA7"/>
    <w:rsid w:val="00F570C0"/>
    <w:rsid w:val="00F601A2"/>
    <w:rsid w:val="00F6030D"/>
    <w:rsid w:val="00F6034F"/>
    <w:rsid w:val="00F60829"/>
    <w:rsid w:val="00F60B37"/>
    <w:rsid w:val="00F61CAA"/>
    <w:rsid w:val="00F6262D"/>
    <w:rsid w:val="00F631DA"/>
    <w:rsid w:val="00F64343"/>
    <w:rsid w:val="00F64E19"/>
    <w:rsid w:val="00F6541E"/>
    <w:rsid w:val="00F66A76"/>
    <w:rsid w:val="00F6753F"/>
    <w:rsid w:val="00F67A59"/>
    <w:rsid w:val="00F70832"/>
    <w:rsid w:val="00F7089F"/>
    <w:rsid w:val="00F714F9"/>
    <w:rsid w:val="00F7307E"/>
    <w:rsid w:val="00F73555"/>
    <w:rsid w:val="00F73E85"/>
    <w:rsid w:val="00F74A50"/>
    <w:rsid w:val="00F74A92"/>
    <w:rsid w:val="00F75402"/>
    <w:rsid w:val="00F75F54"/>
    <w:rsid w:val="00F76D41"/>
    <w:rsid w:val="00F8009F"/>
    <w:rsid w:val="00F80943"/>
    <w:rsid w:val="00F835C5"/>
    <w:rsid w:val="00F83CA3"/>
    <w:rsid w:val="00F83DE6"/>
    <w:rsid w:val="00F85904"/>
    <w:rsid w:val="00F86703"/>
    <w:rsid w:val="00F8672D"/>
    <w:rsid w:val="00F867A0"/>
    <w:rsid w:val="00F872D5"/>
    <w:rsid w:val="00F87802"/>
    <w:rsid w:val="00F906B5"/>
    <w:rsid w:val="00F91587"/>
    <w:rsid w:val="00F92B41"/>
    <w:rsid w:val="00F92C51"/>
    <w:rsid w:val="00F92D96"/>
    <w:rsid w:val="00F938DB"/>
    <w:rsid w:val="00F9406B"/>
    <w:rsid w:val="00F94300"/>
    <w:rsid w:val="00F949FE"/>
    <w:rsid w:val="00F95999"/>
    <w:rsid w:val="00F95A87"/>
    <w:rsid w:val="00F96422"/>
    <w:rsid w:val="00F96599"/>
    <w:rsid w:val="00F96F5B"/>
    <w:rsid w:val="00F97634"/>
    <w:rsid w:val="00F97674"/>
    <w:rsid w:val="00FA087A"/>
    <w:rsid w:val="00FA0C48"/>
    <w:rsid w:val="00FA0E63"/>
    <w:rsid w:val="00FA1756"/>
    <w:rsid w:val="00FA22BD"/>
    <w:rsid w:val="00FA3E95"/>
    <w:rsid w:val="00FA5893"/>
    <w:rsid w:val="00FA644F"/>
    <w:rsid w:val="00FA7398"/>
    <w:rsid w:val="00FA7EAD"/>
    <w:rsid w:val="00FB18C6"/>
    <w:rsid w:val="00FB1D34"/>
    <w:rsid w:val="00FB2831"/>
    <w:rsid w:val="00FB2D71"/>
    <w:rsid w:val="00FB3895"/>
    <w:rsid w:val="00FB4769"/>
    <w:rsid w:val="00FB53CC"/>
    <w:rsid w:val="00FB6990"/>
    <w:rsid w:val="00FB7390"/>
    <w:rsid w:val="00FB7487"/>
    <w:rsid w:val="00FC0999"/>
    <w:rsid w:val="00FC1404"/>
    <w:rsid w:val="00FC1F3C"/>
    <w:rsid w:val="00FC2F32"/>
    <w:rsid w:val="00FC34B5"/>
    <w:rsid w:val="00FC4845"/>
    <w:rsid w:val="00FC4939"/>
    <w:rsid w:val="00FC5AF9"/>
    <w:rsid w:val="00FC6B11"/>
    <w:rsid w:val="00FC6E16"/>
    <w:rsid w:val="00FC77FF"/>
    <w:rsid w:val="00FD03CD"/>
    <w:rsid w:val="00FD0830"/>
    <w:rsid w:val="00FD10FA"/>
    <w:rsid w:val="00FD1300"/>
    <w:rsid w:val="00FD1FE2"/>
    <w:rsid w:val="00FD42F0"/>
    <w:rsid w:val="00FD4517"/>
    <w:rsid w:val="00FD661A"/>
    <w:rsid w:val="00FD7CCF"/>
    <w:rsid w:val="00FE050F"/>
    <w:rsid w:val="00FE08C7"/>
    <w:rsid w:val="00FE20B3"/>
    <w:rsid w:val="00FE252E"/>
    <w:rsid w:val="00FE2B34"/>
    <w:rsid w:val="00FE3743"/>
    <w:rsid w:val="00FE3E76"/>
    <w:rsid w:val="00FE559A"/>
    <w:rsid w:val="00FE6328"/>
    <w:rsid w:val="00FE709C"/>
    <w:rsid w:val="00FE7336"/>
    <w:rsid w:val="00FE77D9"/>
    <w:rsid w:val="00FF0053"/>
    <w:rsid w:val="00FF062D"/>
    <w:rsid w:val="00FF072E"/>
    <w:rsid w:val="00FF2C57"/>
    <w:rsid w:val="00FF3C44"/>
    <w:rsid w:val="00FF495A"/>
    <w:rsid w:val="00FF5385"/>
    <w:rsid w:val="00FF6488"/>
    <w:rsid w:val="00FF674B"/>
    <w:rsid w:val="00FF6E0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56B3A33"/>
  <w15:chartTrackingRefBased/>
  <w15:docId w15:val="{543C2C85-BA54-4B05-B0D0-34B06D9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DCC"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026"/>
      </w:tabs>
      <w:jc w:val="right"/>
      <w:outlineLvl w:val="3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spacing w:before="161" w:after="161"/>
    </w:pPr>
    <w:rPr>
      <w:kern w:val="0"/>
      <w:szCs w:val="24"/>
    </w:rPr>
  </w:style>
  <w:style w:type="character" w:customStyle="1" w:styleId="apple-style-span">
    <w:name w:val="apple-style-span"/>
    <w:basedOn w:val="DefaultParagraphFont"/>
    <w:rsid w:val="00690BF8"/>
  </w:style>
  <w:style w:type="character" w:customStyle="1" w:styleId="pp-headline-item">
    <w:name w:val="pp-headline-item"/>
    <w:basedOn w:val="DefaultParagraphFont"/>
    <w:rsid w:val="002E1F57"/>
  </w:style>
  <w:style w:type="character" w:customStyle="1" w:styleId="street-address">
    <w:name w:val="street-address"/>
    <w:basedOn w:val="DefaultParagraphFont"/>
    <w:rsid w:val="00A53717"/>
  </w:style>
  <w:style w:type="character" w:customStyle="1" w:styleId="locality">
    <w:name w:val="locality"/>
    <w:basedOn w:val="DefaultParagraphFont"/>
    <w:rsid w:val="00A53717"/>
  </w:style>
  <w:style w:type="character" w:customStyle="1" w:styleId="st1">
    <w:name w:val="st1"/>
    <w:basedOn w:val="DefaultParagraphFont"/>
    <w:rsid w:val="00341566"/>
  </w:style>
  <w:style w:type="character" w:customStyle="1" w:styleId="block1">
    <w:name w:val="block1"/>
    <w:rsid w:val="000602FB"/>
    <w:rPr>
      <w:vanish w:val="0"/>
      <w:webHidden w:val="0"/>
      <w:specVanish w:val="0"/>
    </w:rPr>
  </w:style>
  <w:style w:type="character" w:customStyle="1" w:styleId="col9">
    <w:name w:val="col9"/>
    <w:basedOn w:val="DefaultParagraphFont"/>
    <w:rsid w:val="000602FB"/>
  </w:style>
  <w:style w:type="character" w:customStyle="1" w:styleId="text">
    <w:name w:val="text"/>
    <w:basedOn w:val="DefaultParagraphFont"/>
    <w:rsid w:val="005F7FD5"/>
  </w:style>
  <w:style w:type="character" w:customStyle="1" w:styleId="apple-converted-space">
    <w:name w:val="apple-converted-space"/>
    <w:basedOn w:val="DefaultParagraphFont"/>
    <w:rsid w:val="00367AE0"/>
  </w:style>
  <w:style w:type="character" w:styleId="Emphasis">
    <w:name w:val="Emphasis"/>
    <w:uiPriority w:val="20"/>
    <w:qFormat/>
    <w:rsid w:val="00367AE0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5822"/>
    <w:pPr>
      <w:widowControl/>
    </w:pPr>
    <w:rPr>
      <w:rFonts w:eastAsia="Times New Roman"/>
      <w:i/>
      <w:iCs/>
      <w:kern w:val="0"/>
      <w:szCs w:val="24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3C5822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qFormat/>
    <w:rsid w:val="00A815B7"/>
    <w:pPr>
      <w:widowControl/>
      <w:ind w:left="720"/>
    </w:pPr>
    <w:rPr>
      <w:rFonts w:ascii="Calibri" w:hAnsi="Calibri"/>
      <w:kern w:val="0"/>
      <w:sz w:val="22"/>
      <w:szCs w:val="22"/>
      <w:lang w:val="en-GB"/>
    </w:rPr>
  </w:style>
  <w:style w:type="character" w:styleId="Strong">
    <w:name w:val="Strong"/>
    <w:uiPriority w:val="22"/>
    <w:qFormat/>
    <w:rsid w:val="00E86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8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4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90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9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8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8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nS@hklawsoc.org.h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g@hklawsoc.org.h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hklawsoc.org.h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9C035BBE46541A8D27D0A7B32CE7E" ma:contentTypeVersion="16" ma:contentTypeDescription="Create a new document." ma:contentTypeScope="" ma:versionID="bdcdedd075c04763f3a35b21c67518c3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716195bc4d5d6aaab4bf8208fb6f52b3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2FC32-E562-40B4-A667-28ED6C839F6E}">
  <ds:schemaRefs>
    <ds:schemaRef ds:uri="http://schemas.microsoft.com/office/2006/metadata/properties"/>
    <ds:schemaRef ds:uri="http://schemas.microsoft.com/office/infopath/2007/PartnerControls"/>
    <ds:schemaRef ds:uri="c1c74309-156b-4660-9951-d9616e353fe4"/>
    <ds:schemaRef ds:uri="96217c5a-0226-462f-8526-5fe9ca4111af"/>
  </ds:schemaRefs>
</ds:datastoreItem>
</file>

<file path=customXml/itemProps2.xml><?xml version="1.0" encoding="utf-8"?>
<ds:datastoreItem xmlns:ds="http://schemas.openxmlformats.org/officeDocument/2006/customXml" ds:itemID="{E9334D77-E0B3-4C07-9755-2B3EE56D6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70CBC-2BD5-4365-92DA-D6DD6E1ADA1B}"/>
</file>

<file path=customXml/itemProps4.xml><?xml version="1.0" encoding="utf-8"?>
<ds:datastoreItem xmlns:ds="http://schemas.openxmlformats.org/officeDocument/2006/customXml" ds:itemID="{B8A1B278-77E6-4AE2-BD76-7845AADC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</Template>
  <TotalTime>2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Circulars</vt:lpstr>
    </vt:vector>
  </TitlesOfParts>
  <Company>Peernet Company Limited</Company>
  <LinksUpToDate>false</LinksUpToDate>
  <CharactersWithSpaces>3758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mailto:RnS@hklawsoc.org.hk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Circulars</dc:title>
  <dc:subject>The Law Society of Hong Kong</dc:subject>
  <dc:creator>FLORENCE</dc:creator>
  <cp:keywords/>
  <dc:description>v2</dc:description>
  <cp:lastModifiedBy>Bernice TSANG</cp:lastModifiedBy>
  <cp:revision>3</cp:revision>
  <cp:lastPrinted>2022-05-13T03:13:00Z</cp:lastPrinted>
  <dcterms:created xsi:type="dcterms:W3CDTF">2022-09-08T10:06:00Z</dcterms:created>
  <dcterms:modified xsi:type="dcterms:W3CDTF">2022-09-08T10:06:00Z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ref">
    <vt:lpwstr>Law Society: General</vt:lpwstr>
  </property>
  <property fmtid="{D5CDD505-2E9C-101B-9397-08002B2CF9AE}" pid="3" name="Link">
    <vt:i4>12</vt:i4>
  </property>
  <property fmtid="{D5CDD505-2E9C-101B-9397-08002B2CF9AE}" pid="4" name="Type">
    <vt:lpwstr>EA</vt:lpwstr>
  </property>
  <property fmtid="{D5CDD505-2E9C-101B-9397-08002B2CF9AE}" pid="5" name="Date">
    <vt:lpwstr>07/01/2008</vt:lpwstr>
  </property>
  <property fmtid="{D5CDD505-2E9C-101B-9397-08002B2CF9AE}" pid="6" name="FullText">
    <vt:lpwstr>  </vt:lpwstr>
  </property>
  <property fmtid="{D5CDD505-2E9C-101B-9397-08002B2CF9AE}" pid="7" name="Title1">
    <vt:lpwstr>LAW SOCIETY SPORTS ACTIVITIES TIMETABLE</vt:lpwstr>
  </property>
  <property fmtid="{D5CDD505-2E9C-101B-9397-08002B2CF9AE}" pid="8" name="Title2">
    <vt:lpwstr/>
  </property>
  <property fmtid="{D5CDD505-2E9C-101B-9397-08002B2CF9AE}" pid="9" name="ContentTypeId">
    <vt:lpwstr>0x0101002EC9C035BBE46541A8D27D0A7B32CE7E</vt:lpwstr>
  </property>
</Properties>
</file>